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121BD" w14:paraId="519A42BE" w14:textId="77777777">
        <w:tc>
          <w:tcPr>
            <w:tcW w:w="6733" w:type="dxa"/>
            <w:gridSpan w:val="2"/>
            <w:tcBorders>
              <w:top w:val="nil"/>
              <w:left w:val="nil"/>
              <w:bottom w:val="nil"/>
              <w:right w:val="nil"/>
            </w:tcBorders>
            <w:vAlign w:val="center"/>
          </w:tcPr>
          <w:p w:rsidR="00997775" w:rsidP="00710A7A" w:rsidRDefault="00997775" w14:paraId="092640E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95819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121BD" w14:paraId="519E64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FF63A4" w14:textId="77777777">
            <w:r w:rsidRPr="008B0CC5">
              <w:t xml:space="preserve">Vergaderjaar </w:t>
            </w:r>
            <w:r w:rsidR="00AC6B87">
              <w:t>202</w:t>
            </w:r>
            <w:r w:rsidR="00684DFF">
              <w:t>5</w:t>
            </w:r>
            <w:r w:rsidR="00AC6B87">
              <w:t>-202</w:t>
            </w:r>
            <w:r w:rsidR="00684DFF">
              <w:t>6</w:t>
            </w:r>
          </w:p>
        </w:tc>
      </w:tr>
      <w:tr w:rsidR="00997775" w:rsidTr="003121BD" w14:paraId="28FCA18F" w14:textId="77777777">
        <w:trPr>
          <w:cantSplit/>
        </w:trPr>
        <w:tc>
          <w:tcPr>
            <w:tcW w:w="10985" w:type="dxa"/>
            <w:gridSpan w:val="3"/>
            <w:tcBorders>
              <w:top w:val="nil"/>
              <w:left w:val="nil"/>
              <w:bottom w:val="nil"/>
              <w:right w:val="nil"/>
            </w:tcBorders>
          </w:tcPr>
          <w:p w:rsidR="00997775" w:rsidRDefault="00997775" w14:paraId="4487CE28" w14:textId="77777777"/>
        </w:tc>
      </w:tr>
      <w:tr w:rsidR="00997775" w:rsidTr="003121BD" w14:paraId="5BCDDD29" w14:textId="77777777">
        <w:trPr>
          <w:cantSplit/>
        </w:trPr>
        <w:tc>
          <w:tcPr>
            <w:tcW w:w="10985" w:type="dxa"/>
            <w:gridSpan w:val="3"/>
            <w:tcBorders>
              <w:top w:val="nil"/>
              <w:left w:val="nil"/>
              <w:bottom w:val="single" w:color="auto" w:sz="4" w:space="0"/>
              <w:right w:val="nil"/>
            </w:tcBorders>
          </w:tcPr>
          <w:p w:rsidR="00997775" w:rsidRDefault="00997775" w14:paraId="7ECEBA4B" w14:textId="77777777"/>
        </w:tc>
      </w:tr>
      <w:tr w:rsidR="00997775" w:rsidTr="003121BD" w14:paraId="032749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A48F0" w14:textId="77777777"/>
        </w:tc>
        <w:tc>
          <w:tcPr>
            <w:tcW w:w="7654" w:type="dxa"/>
            <w:gridSpan w:val="2"/>
          </w:tcPr>
          <w:p w:rsidR="00997775" w:rsidRDefault="00997775" w14:paraId="36BCC6E7" w14:textId="77777777"/>
        </w:tc>
      </w:tr>
      <w:tr w:rsidR="003121BD" w:rsidTr="003121BD" w14:paraId="52DAB3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15448585" w14:textId="37A8DE70">
            <w:pPr>
              <w:rPr>
                <w:b/>
              </w:rPr>
            </w:pPr>
            <w:r>
              <w:rPr>
                <w:b/>
              </w:rPr>
              <w:t>26 643</w:t>
            </w:r>
          </w:p>
        </w:tc>
        <w:tc>
          <w:tcPr>
            <w:tcW w:w="7654" w:type="dxa"/>
            <w:gridSpan w:val="2"/>
          </w:tcPr>
          <w:p w:rsidR="003121BD" w:rsidP="003121BD" w:rsidRDefault="003121BD" w14:paraId="00C2F918" w14:textId="58C9DE9D">
            <w:pPr>
              <w:rPr>
                <w:b/>
              </w:rPr>
            </w:pPr>
            <w:r w:rsidRPr="008E1F1E">
              <w:rPr>
                <w:b/>
                <w:bCs/>
              </w:rPr>
              <w:t>Informatie- en communicatietechnologie (ICT)</w:t>
            </w:r>
          </w:p>
        </w:tc>
      </w:tr>
      <w:tr w:rsidR="003121BD" w:rsidTr="003121BD" w14:paraId="190ED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2B274460" w14:textId="77777777"/>
        </w:tc>
        <w:tc>
          <w:tcPr>
            <w:tcW w:w="7654" w:type="dxa"/>
            <w:gridSpan w:val="2"/>
          </w:tcPr>
          <w:p w:rsidR="003121BD" w:rsidP="003121BD" w:rsidRDefault="003121BD" w14:paraId="1C76EA7F" w14:textId="77777777"/>
        </w:tc>
      </w:tr>
      <w:tr w:rsidR="003121BD" w:rsidTr="003121BD" w14:paraId="2C82A1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69A352A1" w14:textId="77777777"/>
        </w:tc>
        <w:tc>
          <w:tcPr>
            <w:tcW w:w="7654" w:type="dxa"/>
            <w:gridSpan w:val="2"/>
          </w:tcPr>
          <w:p w:rsidR="003121BD" w:rsidP="003121BD" w:rsidRDefault="003121BD" w14:paraId="39A5E658" w14:textId="77777777"/>
        </w:tc>
      </w:tr>
      <w:tr w:rsidR="003121BD" w:rsidTr="003121BD" w14:paraId="38655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2A798131" w14:textId="61CC2ACF">
            <w:pPr>
              <w:rPr>
                <w:b/>
              </w:rPr>
            </w:pPr>
            <w:r>
              <w:rPr>
                <w:b/>
              </w:rPr>
              <w:t xml:space="preserve">Nr. </w:t>
            </w:r>
            <w:r w:rsidR="00EB06A4">
              <w:rPr>
                <w:b/>
              </w:rPr>
              <w:t>1405</w:t>
            </w:r>
          </w:p>
        </w:tc>
        <w:tc>
          <w:tcPr>
            <w:tcW w:w="7654" w:type="dxa"/>
            <w:gridSpan w:val="2"/>
          </w:tcPr>
          <w:p w:rsidR="003121BD" w:rsidP="003121BD" w:rsidRDefault="003121BD" w14:paraId="125DED4D" w14:textId="2D3B452C">
            <w:pPr>
              <w:rPr>
                <w:b/>
              </w:rPr>
            </w:pPr>
            <w:r>
              <w:rPr>
                <w:b/>
              </w:rPr>
              <w:t xml:space="preserve">MOTIE VAN </w:t>
            </w:r>
            <w:r w:rsidR="00EB06A4">
              <w:rPr>
                <w:b/>
              </w:rPr>
              <w:t>HET LID KATHMANN C.S.</w:t>
            </w:r>
          </w:p>
        </w:tc>
      </w:tr>
      <w:tr w:rsidR="003121BD" w:rsidTr="003121BD" w14:paraId="77EBD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22730E4C" w14:textId="77777777"/>
        </w:tc>
        <w:tc>
          <w:tcPr>
            <w:tcW w:w="7654" w:type="dxa"/>
            <w:gridSpan w:val="2"/>
          </w:tcPr>
          <w:p w:rsidR="003121BD" w:rsidP="003121BD" w:rsidRDefault="003121BD" w14:paraId="32F83A93" w14:textId="45B8AE23">
            <w:r>
              <w:t>Voorgesteld tijdens het notaoverleg van 29 september 2025</w:t>
            </w:r>
          </w:p>
        </w:tc>
      </w:tr>
      <w:tr w:rsidR="003121BD" w:rsidTr="003121BD" w14:paraId="7DEF4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2EE5A578" w14:textId="77777777"/>
        </w:tc>
        <w:tc>
          <w:tcPr>
            <w:tcW w:w="7654" w:type="dxa"/>
            <w:gridSpan w:val="2"/>
          </w:tcPr>
          <w:p w:rsidR="003121BD" w:rsidP="003121BD" w:rsidRDefault="003121BD" w14:paraId="3B09B19A" w14:textId="77777777"/>
        </w:tc>
      </w:tr>
      <w:tr w:rsidR="003121BD" w:rsidTr="003121BD" w14:paraId="7CDEF7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5F5B4F6C" w14:textId="77777777"/>
        </w:tc>
        <w:tc>
          <w:tcPr>
            <w:tcW w:w="7654" w:type="dxa"/>
            <w:gridSpan w:val="2"/>
          </w:tcPr>
          <w:p w:rsidR="003121BD" w:rsidP="003121BD" w:rsidRDefault="003121BD" w14:paraId="4D02BB79" w14:textId="078ABCF8">
            <w:r>
              <w:t>De Kamer,</w:t>
            </w:r>
          </w:p>
        </w:tc>
      </w:tr>
      <w:tr w:rsidR="003121BD" w:rsidTr="003121BD" w14:paraId="3817A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10CDEFAB" w14:textId="77777777"/>
        </w:tc>
        <w:tc>
          <w:tcPr>
            <w:tcW w:w="7654" w:type="dxa"/>
            <w:gridSpan w:val="2"/>
          </w:tcPr>
          <w:p w:rsidR="003121BD" w:rsidP="003121BD" w:rsidRDefault="003121BD" w14:paraId="47703E6D" w14:textId="77777777"/>
        </w:tc>
      </w:tr>
      <w:tr w:rsidR="003121BD" w:rsidTr="003121BD" w14:paraId="45D6E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1BD" w:rsidP="003121BD" w:rsidRDefault="003121BD" w14:paraId="7E00593B" w14:textId="77777777"/>
        </w:tc>
        <w:tc>
          <w:tcPr>
            <w:tcW w:w="7654" w:type="dxa"/>
            <w:gridSpan w:val="2"/>
          </w:tcPr>
          <w:p w:rsidR="003121BD" w:rsidP="003121BD" w:rsidRDefault="003121BD" w14:paraId="6E6C2511" w14:textId="01EF7EE2">
            <w:r>
              <w:t>gehoord de beraadslaging,</w:t>
            </w:r>
          </w:p>
        </w:tc>
      </w:tr>
      <w:tr w:rsidR="00997775" w:rsidTr="003121BD" w14:paraId="51E466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92E8B6" w14:textId="77777777"/>
        </w:tc>
        <w:tc>
          <w:tcPr>
            <w:tcW w:w="7654" w:type="dxa"/>
            <w:gridSpan w:val="2"/>
          </w:tcPr>
          <w:p w:rsidR="00997775" w:rsidRDefault="00997775" w14:paraId="7EF681F4" w14:textId="77777777"/>
        </w:tc>
      </w:tr>
      <w:tr w:rsidR="00997775" w:rsidTr="003121BD" w14:paraId="46BD1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8955F" w14:textId="77777777"/>
        </w:tc>
        <w:tc>
          <w:tcPr>
            <w:tcW w:w="7654" w:type="dxa"/>
            <w:gridSpan w:val="2"/>
          </w:tcPr>
          <w:p w:rsidR="00EB06A4" w:rsidP="00EB06A4" w:rsidRDefault="00EB06A4" w14:paraId="06298344" w14:textId="77777777">
            <w:r>
              <w:t>overwegende dat één centrale organisatie met het mandaat om uitvoering te geven aan de centralisatieopgave voor de ICT van de overheid ontbreekt;</w:t>
            </w:r>
          </w:p>
          <w:p w:rsidR="00EB06A4" w:rsidP="00EB06A4" w:rsidRDefault="00EB06A4" w14:paraId="54940071" w14:textId="77777777"/>
          <w:p w:rsidR="00EB06A4" w:rsidP="00EB06A4" w:rsidRDefault="00EB06A4" w14:paraId="019D8CA4" w14:textId="77777777">
            <w:r>
              <w:t>verzoekt de regering om een voorstel uit te werken voor de oprichting van één digitale dienst met mandaat, capaciteit en voldoende middelen om overheids-ICT te centraliseren;</w:t>
            </w:r>
          </w:p>
          <w:p w:rsidR="00EB06A4" w:rsidP="00EB06A4" w:rsidRDefault="00EB06A4" w14:paraId="0BC25191" w14:textId="77777777"/>
          <w:p w:rsidR="00EB06A4" w:rsidP="00EB06A4" w:rsidRDefault="00EB06A4" w14:paraId="14292741" w14:textId="77777777">
            <w:r>
              <w:t>verzoekt de regering om dit samen met de partners van de Nederlandse Digitaliseringsstrategie vorm te geven, hierbij de ideeën van de Kamer te betrekken en in de eerste helft van 2026 te rapporteren over de uitkomsten,</w:t>
            </w:r>
          </w:p>
          <w:p w:rsidR="00EB06A4" w:rsidP="00EB06A4" w:rsidRDefault="00EB06A4" w14:paraId="3258A393" w14:textId="77777777"/>
          <w:p w:rsidR="00EB06A4" w:rsidP="00EB06A4" w:rsidRDefault="00EB06A4" w14:paraId="09D39A85" w14:textId="38BFD4EF">
            <w:r>
              <w:t>en gaat over tot de orde van de dag.</w:t>
            </w:r>
          </w:p>
          <w:p w:rsidR="00EB06A4" w:rsidP="00EB06A4" w:rsidRDefault="00EB06A4" w14:paraId="3889FA88" w14:textId="77777777"/>
          <w:p w:rsidR="00EB06A4" w:rsidP="00EB06A4" w:rsidRDefault="00EB06A4" w14:paraId="0ADC5754" w14:textId="77777777">
            <w:proofErr w:type="spellStart"/>
            <w:r>
              <w:t>Kathmann</w:t>
            </w:r>
            <w:proofErr w:type="spellEnd"/>
          </w:p>
          <w:p w:rsidR="00EB06A4" w:rsidP="00EB06A4" w:rsidRDefault="00EB06A4" w14:paraId="137C3316" w14:textId="77777777">
            <w:r>
              <w:t>Six Dijkstra</w:t>
            </w:r>
          </w:p>
          <w:p w:rsidR="00997775" w:rsidP="00EB06A4" w:rsidRDefault="00EB06A4" w14:paraId="7597419D" w14:textId="1EC098FA">
            <w:r>
              <w:t>Van der Werf</w:t>
            </w:r>
          </w:p>
        </w:tc>
      </w:tr>
    </w:tbl>
    <w:p w:rsidR="00997775" w:rsidRDefault="00997775" w14:paraId="5F411F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E557D" w14:textId="77777777" w:rsidR="003121BD" w:rsidRDefault="003121BD">
      <w:pPr>
        <w:spacing w:line="20" w:lineRule="exact"/>
      </w:pPr>
    </w:p>
  </w:endnote>
  <w:endnote w:type="continuationSeparator" w:id="0">
    <w:p w14:paraId="25EBF0D3" w14:textId="77777777" w:rsidR="003121BD" w:rsidRDefault="003121BD">
      <w:pPr>
        <w:pStyle w:val="Amendement"/>
      </w:pPr>
      <w:r>
        <w:rPr>
          <w:b w:val="0"/>
        </w:rPr>
        <w:t xml:space="preserve"> </w:t>
      </w:r>
    </w:p>
  </w:endnote>
  <w:endnote w:type="continuationNotice" w:id="1">
    <w:p w14:paraId="19560928" w14:textId="77777777" w:rsidR="003121BD" w:rsidRDefault="003121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609D" w14:textId="77777777" w:rsidR="003121BD" w:rsidRDefault="003121BD">
      <w:pPr>
        <w:pStyle w:val="Amendement"/>
      </w:pPr>
      <w:r>
        <w:rPr>
          <w:b w:val="0"/>
        </w:rPr>
        <w:separator/>
      </w:r>
    </w:p>
  </w:footnote>
  <w:footnote w:type="continuationSeparator" w:id="0">
    <w:p w14:paraId="630E3C90" w14:textId="77777777" w:rsidR="003121BD" w:rsidRDefault="00312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BD"/>
    <w:rsid w:val="00133FCE"/>
    <w:rsid w:val="001E482C"/>
    <w:rsid w:val="001E4877"/>
    <w:rsid w:val="0021105A"/>
    <w:rsid w:val="00280D6A"/>
    <w:rsid w:val="002B78E9"/>
    <w:rsid w:val="002C5406"/>
    <w:rsid w:val="003121BD"/>
    <w:rsid w:val="00330D60"/>
    <w:rsid w:val="00345A5C"/>
    <w:rsid w:val="003F71A1"/>
    <w:rsid w:val="00476415"/>
    <w:rsid w:val="00546F8D"/>
    <w:rsid w:val="00560113"/>
    <w:rsid w:val="00590906"/>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B06A4"/>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AC592"/>
  <w15:docId w15:val="{5DC6BA03-DE20-4E09-BB58-B46393D5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2025-09-30T07:06:00.0000000Z</dcterms:created>
  <dcterms:modified xsi:type="dcterms:W3CDTF">2025-09-30T07:25:00.0000000Z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