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C6E30" w14:paraId="3D9D2B0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911861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051CFC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C6E30" w14:paraId="07BADBD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188CA04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6C6E30" w14:paraId="6AE1603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68F84AB" w14:textId="77777777"/>
        </w:tc>
      </w:tr>
      <w:tr w:rsidR="00997775" w:rsidTr="006C6E30" w14:paraId="3336CF1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3363FB4" w14:textId="77777777"/>
        </w:tc>
      </w:tr>
      <w:tr w:rsidR="00997775" w:rsidTr="006C6E30" w14:paraId="5235E6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B41C2B" w14:textId="77777777"/>
        </w:tc>
        <w:tc>
          <w:tcPr>
            <w:tcW w:w="7654" w:type="dxa"/>
            <w:gridSpan w:val="2"/>
          </w:tcPr>
          <w:p w:rsidR="00997775" w:rsidRDefault="00997775" w14:paraId="10A983E7" w14:textId="77777777"/>
        </w:tc>
      </w:tr>
      <w:tr w:rsidR="006C6E30" w:rsidTr="006C6E30" w14:paraId="6FCAF7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6E30" w:rsidP="006C6E30" w:rsidRDefault="006C6E30" w14:paraId="78C8205F" w14:textId="2B25BCC3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7654" w:type="dxa"/>
            <w:gridSpan w:val="2"/>
          </w:tcPr>
          <w:p w:rsidR="006C6E30" w:rsidP="006C6E30" w:rsidRDefault="006C6E30" w14:paraId="308EC291" w14:textId="38E126E0">
            <w:pPr>
              <w:rPr>
                <w:b/>
              </w:rPr>
            </w:pPr>
            <w:r w:rsidRPr="008E1F1E">
              <w:rPr>
                <w:b/>
                <w:bCs/>
              </w:rPr>
              <w:t>Informatie- en communicatietechnologie (ICT)</w:t>
            </w:r>
          </w:p>
        </w:tc>
      </w:tr>
      <w:tr w:rsidR="006C6E30" w:rsidTr="006C6E30" w14:paraId="577CE5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6E30" w:rsidP="006C6E30" w:rsidRDefault="006C6E30" w14:paraId="58835775" w14:textId="77777777"/>
        </w:tc>
        <w:tc>
          <w:tcPr>
            <w:tcW w:w="7654" w:type="dxa"/>
            <w:gridSpan w:val="2"/>
          </w:tcPr>
          <w:p w:rsidR="006C6E30" w:rsidP="006C6E30" w:rsidRDefault="006C6E30" w14:paraId="41BF0057" w14:textId="77777777"/>
        </w:tc>
      </w:tr>
      <w:tr w:rsidR="006C6E30" w:rsidTr="006C6E30" w14:paraId="455132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6E30" w:rsidP="006C6E30" w:rsidRDefault="006C6E30" w14:paraId="6D7BFA97" w14:textId="77777777"/>
        </w:tc>
        <w:tc>
          <w:tcPr>
            <w:tcW w:w="7654" w:type="dxa"/>
            <w:gridSpan w:val="2"/>
          </w:tcPr>
          <w:p w:rsidR="006C6E30" w:rsidP="006C6E30" w:rsidRDefault="006C6E30" w14:paraId="4849766E" w14:textId="77777777"/>
        </w:tc>
      </w:tr>
      <w:tr w:rsidR="006C6E30" w:rsidTr="006C6E30" w14:paraId="2D3C2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6E30" w:rsidP="006C6E30" w:rsidRDefault="006C6E30" w14:paraId="570393BB" w14:textId="5310585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23086">
              <w:rPr>
                <w:b/>
              </w:rPr>
              <w:t>1406</w:t>
            </w:r>
          </w:p>
        </w:tc>
        <w:tc>
          <w:tcPr>
            <w:tcW w:w="7654" w:type="dxa"/>
            <w:gridSpan w:val="2"/>
          </w:tcPr>
          <w:p w:rsidR="006C6E30" w:rsidP="006C6E30" w:rsidRDefault="006C6E30" w14:paraId="3F474C05" w14:textId="25FD661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23086">
              <w:rPr>
                <w:b/>
              </w:rPr>
              <w:t>DE LEDEN KATHMANN EN VERMEER</w:t>
            </w:r>
          </w:p>
        </w:tc>
      </w:tr>
      <w:tr w:rsidR="006C6E30" w:rsidTr="006C6E30" w14:paraId="12B9A4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6E30" w:rsidP="006C6E30" w:rsidRDefault="006C6E30" w14:paraId="770640AE" w14:textId="77777777"/>
        </w:tc>
        <w:tc>
          <w:tcPr>
            <w:tcW w:w="7654" w:type="dxa"/>
            <w:gridSpan w:val="2"/>
          </w:tcPr>
          <w:p w:rsidR="006C6E30" w:rsidP="006C6E30" w:rsidRDefault="006C6E30" w14:paraId="45EC3BA9" w14:textId="316B742B">
            <w:r>
              <w:t>Voorgesteld tijdens het notaoverleg van 29 september 2025</w:t>
            </w:r>
          </w:p>
        </w:tc>
      </w:tr>
      <w:tr w:rsidR="006C6E30" w:rsidTr="006C6E30" w14:paraId="2F81FE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6E30" w:rsidP="006C6E30" w:rsidRDefault="006C6E30" w14:paraId="76E1ED80" w14:textId="77777777"/>
        </w:tc>
        <w:tc>
          <w:tcPr>
            <w:tcW w:w="7654" w:type="dxa"/>
            <w:gridSpan w:val="2"/>
          </w:tcPr>
          <w:p w:rsidR="006C6E30" w:rsidP="006C6E30" w:rsidRDefault="006C6E30" w14:paraId="5461302D" w14:textId="77777777"/>
        </w:tc>
      </w:tr>
      <w:tr w:rsidR="006C6E30" w:rsidTr="006C6E30" w14:paraId="3A1D6A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6E30" w:rsidP="006C6E30" w:rsidRDefault="006C6E30" w14:paraId="2916BB68" w14:textId="77777777"/>
        </w:tc>
        <w:tc>
          <w:tcPr>
            <w:tcW w:w="7654" w:type="dxa"/>
            <w:gridSpan w:val="2"/>
          </w:tcPr>
          <w:p w:rsidR="006C6E30" w:rsidP="006C6E30" w:rsidRDefault="006C6E30" w14:paraId="68204C56" w14:textId="7992F293">
            <w:r>
              <w:t>De Kamer,</w:t>
            </w:r>
          </w:p>
        </w:tc>
      </w:tr>
      <w:tr w:rsidR="006C6E30" w:rsidTr="006C6E30" w14:paraId="62E641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6E30" w:rsidP="006C6E30" w:rsidRDefault="006C6E30" w14:paraId="159E4D65" w14:textId="77777777"/>
        </w:tc>
        <w:tc>
          <w:tcPr>
            <w:tcW w:w="7654" w:type="dxa"/>
            <w:gridSpan w:val="2"/>
          </w:tcPr>
          <w:p w:rsidR="006C6E30" w:rsidP="006C6E30" w:rsidRDefault="006C6E30" w14:paraId="750BDB3A" w14:textId="77777777"/>
        </w:tc>
      </w:tr>
      <w:tr w:rsidR="006C6E30" w:rsidTr="006C6E30" w14:paraId="0BA09A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6E30" w:rsidP="006C6E30" w:rsidRDefault="006C6E30" w14:paraId="366A8D1C" w14:textId="77777777"/>
        </w:tc>
        <w:tc>
          <w:tcPr>
            <w:tcW w:w="7654" w:type="dxa"/>
            <w:gridSpan w:val="2"/>
          </w:tcPr>
          <w:p w:rsidR="006C6E30" w:rsidP="006C6E30" w:rsidRDefault="006C6E30" w14:paraId="30B42FF5" w14:textId="279E7F3F">
            <w:r>
              <w:t>gehoord de beraadslaging,</w:t>
            </w:r>
          </w:p>
        </w:tc>
      </w:tr>
      <w:tr w:rsidR="00997775" w:rsidTr="006C6E30" w14:paraId="0E9874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44B7F4" w14:textId="77777777"/>
        </w:tc>
        <w:tc>
          <w:tcPr>
            <w:tcW w:w="7654" w:type="dxa"/>
            <w:gridSpan w:val="2"/>
          </w:tcPr>
          <w:p w:rsidR="00997775" w:rsidRDefault="00997775" w14:paraId="0651E3AF" w14:textId="77777777"/>
        </w:tc>
      </w:tr>
      <w:tr w:rsidR="00997775" w:rsidTr="006C6E30" w14:paraId="1250F4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B89C13" w14:textId="77777777"/>
        </w:tc>
        <w:tc>
          <w:tcPr>
            <w:tcW w:w="7654" w:type="dxa"/>
            <w:gridSpan w:val="2"/>
          </w:tcPr>
          <w:p w:rsidR="00923086" w:rsidP="00923086" w:rsidRDefault="00923086" w14:paraId="4AA5F3EB" w14:textId="77777777">
            <w:r>
              <w:t>overwegende dat Informatiepunten Digitale Overheid met groot succes een fysiek ondersteuningsnetwerk voor digitale hulpvragen bieden doordat het vanuit bibliotheken wordt georganiseerd;</w:t>
            </w:r>
          </w:p>
          <w:p w:rsidR="00923086" w:rsidP="00923086" w:rsidRDefault="00923086" w14:paraId="7B8308A9" w14:textId="77777777"/>
          <w:p w:rsidR="00923086" w:rsidP="00923086" w:rsidRDefault="00923086" w14:paraId="5B8B6D7D" w14:textId="77777777">
            <w:r>
              <w:t>overwegende dat door het opheffen van de specifieke uitkering aan gemeenten de rol van bibliotheken overgeheveld dreigt te worden naar de overheid;</w:t>
            </w:r>
          </w:p>
          <w:p w:rsidR="00923086" w:rsidP="00923086" w:rsidRDefault="00923086" w14:paraId="58C63BE9" w14:textId="77777777"/>
          <w:p w:rsidR="00923086" w:rsidP="00923086" w:rsidRDefault="00923086" w14:paraId="0EF43C90" w14:textId="77777777">
            <w:r>
              <w:t>verzoekt de regering om de regiefunctie van bibliotheken in het aansturen van Informatiepunten Digitale Overheid te behouden en de bezuiniging op deze voorziening zo snel mogelijk terug te draaien,</w:t>
            </w:r>
          </w:p>
          <w:p w:rsidR="00923086" w:rsidP="00923086" w:rsidRDefault="00923086" w14:paraId="24B96E3D" w14:textId="77777777"/>
          <w:p w:rsidR="00923086" w:rsidP="00923086" w:rsidRDefault="00923086" w14:paraId="4AC42638" w14:textId="77777777">
            <w:r>
              <w:t>en gaat over tot de orde van de dag.</w:t>
            </w:r>
          </w:p>
          <w:p w:rsidR="00923086" w:rsidP="00923086" w:rsidRDefault="00923086" w14:paraId="0032DC37" w14:textId="77777777"/>
          <w:p w:rsidR="00923086" w:rsidP="00923086" w:rsidRDefault="00923086" w14:paraId="4DA3E0A9" w14:textId="77777777">
            <w:proofErr w:type="spellStart"/>
            <w:r>
              <w:t>Kathmann</w:t>
            </w:r>
            <w:proofErr w:type="spellEnd"/>
          </w:p>
          <w:p w:rsidR="00997775" w:rsidP="00923086" w:rsidRDefault="00923086" w14:paraId="0A484A24" w14:textId="22EEA00B">
            <w:r>
              <w:t>Vermeer</w:t>
            </w:r>
          </w:p>
        </w:tc>
      </w:tr>
    </w:tbl>
    <w:p w:rsidR="00997775" w:rsidRDefault="00997775" w14:paraId="46B7761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1CF84" w14:textId="77777777" w:rsidR="006C6E30" w:rsidRDefault="006C6E30">
      <w:pPr>
        <w:spacing w:line="20" w:lineRule="exact"/>
      </w:pPr>
    </w:p>
  </w:endnote>
  <w:endnote w:type="continuationSeparator" w:id="0">
    <w:p w14:paraId="3CE7E414" w14:textId="77777777" w:rsidR="006C6E30" w:rsidRDefault="006C6E3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A270539" w14:textId="77777777" w:rsidR="006C6E30" w:rsidRDefault="006C6E3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0BF58" w14:textId="77777777" w:rsidR="006C6E30" w:rsidRDefault="006C6E3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34A3E53" w14:textId="77777777" w:rsidR="006C6E30" w:rsidRDefault="006C6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3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90906"/>
    <w:rsid w:val="00621F64"/>
    <w:rsid w:val="00644DED"/>
    <w:rsid w:val="006765BC"/>
    <w:rsid w:val="00684DFF"/>
    <w:rsid w:val="006C6E30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23086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2FF6A"/>
  <w15:docId w15:val="{29B51ADA-A77E-42E7-904D-D81F29D0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759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2025-09-30T07:06:00.0000000Z</dcterms:created>
  <dcterms:modified xsi:type="dcterms:W3CDTF">2025-09-30T07:26:00.0000000Z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