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A4574" w14:paraId="5DAC56A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F5BDA5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1D32E8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A4574" w14:paraId="204B25E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785BA5C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AA4574" w14:paraId="74CE09E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DF9D785" w14:textId="77777777"/>
        </w:tc>
      </w:tr>
      <w:tr w:rsidR="00997775" w:rsidTr="00AA4574" w14:paraId="033C48D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F5E6458" w14:textId="77777777"/>
        </w:tc>
      </w:tr>
      <w:tr w:rsidR="00997775" w:rsidTr="00AA4574" w14:paraId="79CA26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C2C415" w14:textId="77777777"/>
        </w:tc>
        <w:tc>
          <w:tcPr>
            <w:tcW w:w="7654" w:type="dxa"/>
            <w:gridSpan w:val="2"/>
          </w:tcPr>
          <w:p w:rsidR="00997775" w:rsidRDefault="00997775" w14:paraId="5CE93604" w14:textId="77777777"/>
        </w:tc>
      </w:tr>
      <w:tr w:rsidR="00AA4574" w:rsidTr="00AA4574" w14:paraId="0F5324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4574" w:rsidP="00AA4574" w:rsidRDefault="00AA4574" w14:paraId="5B4216AC" w14:textId="274FE073">
            <w:pPr>
              <w:rPr>
                <w:b/>
              </w:rPr>
            </w:pPr>
            <w:r>
              <w:rPr>
                <w:b/>
              </w:rPr>
              <w:t>26 643</w:t>
            </w:r>
          </w:p>
        </w:tc>
        <w:tc>
          <w:tcPr>
            <w:tcW w:w="7654" w:type="dxa"/>
            <w:gridSpan w:val="2"/>
          </w:tcPr>
          <w:p w:rsidR="00AA4574" w:rsidP="00AA4574" w:rsidRDefault="00AA4574" w14:paraId="116CA06D" w14:textId="61CB65A1">
            <w:pPr>
              <w:rPr>
                <w:b/>
              </w:rPr>
            </w:pPr>
            <w:r w:rsidRPr="008E1F1E">
              <w:rPr>
                <w:b/>
                <w:bCs/>
              </w:rPr>
              <w:t>Informatie- en communicatietechnologie (ICT)</w:t>
            </w:r>
          </w:p>
        </w:tc>
      </w:tr>
      <w:tr w:rsidR="00AA4574" w:rsidTr="00AA4574" w14:paraId="032C83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4574" w:rsidP="00AA4574" w:rsidRDefault="00AA4574" w14:paraId="03A0B7FC" w14:textId="77777777"/>
        </w:tc>
        <w:tc>
          <w:tcPr>
            <w:tcW w:w="7654" w:type="dxa"/>
            <w:gridSpan w:val="2"/>
          </w:tcPr>
          <w:p w:rsidR="00AA4574" w:rsidP="00AA4574" w:rsidRDefault="00AA4574" w14:paraId="47BEF0E6" w14:textId="77777777"/>
        </w:tc>
      </w:tr>
      <w:tr w:rsidR="00AA4574" w:rsidTr="00AA4574" w14:paraId="76EBC8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4574" w:rsidP="00AA4574" w:rsidRDefault="00AA4574" w14:paraId="5DC8CD39" w14:textId="77777777"/>
        </w:tc>
        <w:tc>
          <w:tcPr>
            <w:tcW w:w="7654" w:type="dxa"/>
            <w:gridSpan w:val="2"/>
          </w:tcPr>
          <w:p w:rsidR="00AA4574" w:rsidP="00AA4574" w:rsidRDefault="00AA4574" w14:paraId="7B75F2AD" w14:textId="77777777"/>
        </w:tc>
      </w:tr>
      <w:tr w:rsidR="00AA4574" w:rsidTr="00AA4574" w14:paraId="1F2C38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4574" w:rsidP="00AA4574" w:rsidRDefault="00AA4574" w14:paraId="4E66F956" w14:textId="5B93100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93D88">
              <w:rPr>
                <w:b/>
              </w:rPr>
              <w:t>1408</w:t>
            </w:r>
          </w:p>
        </w:tc>
        <w:tc>
          <w:tcPr>
            <w:tcW w:w="7654" w:type="dxa"/>
            <w:gridSpan w:val="2"/>
          </w:tcPr>
          <w:p w:rsidR="00AA4574" w:rsidP="00AA4574" w:rsidRDefault="00AA4574" w14:paraId="5F7824E4" w14:textId="5371B0A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093D88">
              <w:rPr>
                <w:b/>
              </w:rPr>
              <w:t>HET LID SIX DIJKSTRA C.S.</w:t>
            </w:r>
          </w:p>
        </w:tc>
      </w:tr>
      <w:tr w:rsidR="00AA4574" w:rsidTr="00AA4574" w14:paraId="242793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4574" w:rsidP="00AA4574" w:rsidRDefault="00AA4574" w14:paraId="7E6F939A" w14:textId="77777777"/>
        </w:tc>
        <w:tc>
          <w:tcPr>
            <w:tcW w:w="7654" w:type="dxa"/>
            <w:gridSpan w:val="2"/>
          </w:tcPr>
          <w:p w:rsidR="00AA4574" w:rsidP="00AA4574" w:rsidRDefault="00AA4574" w14:paraId="197E7A53" w14:textId="5BAD89AC">
            <w:r>
              <w:t>Voorgesteld tijdens het notaoverleg van 29 september 2025</w:t>
            </w:r>
          </w:p>
        </w:tc>
      </w:tr>
      <w:tr w:rsidR="00AA4574" w:rsidTr="00AA4574" w14:paraId="12F9E1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4574" w:rsidP="00AA4574" w:rsidRDefault="00AA4574" w14:paraId="1D61BEEA" w14:textId="77777777"/>
        </w:tc>
        <w:tc>
          <w:tcPr>
            <w:tcW w:w="7654" w:type="dxa"/>
            <w:gridSpan w:val="2"/>
          </w:tcPr>
          <w:p w:rsidR="00AA4574" w:rsidP="00AA4574" w:rsidRDefault="00AA4574" w14:paraId="49E5E11D" w14:textId="77777777"/>
        </w:tc>
      </w:tr>
      <w:tr w:rsidR="00AA4574" w:rsidTr="00AA4574" w14:paraId="68A493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4574" w:rsidP="00AA4574" w:rsidRDefault="00AA4574" w14:paraId="1752FF37" w14:textId="77777777"/>
        </w:tc>
        <w:tc>
          <w:tcPr>
            <w:tcW w:w="7654" w:type="dxa"/>
            <w:gridSpan w:val="2"/>
          </w:tcPr>
          <w:p w:rsidR="00AA4574" w:rsidP="00AA4574" w:rsidRDefault="00AA4574" w14:paraId="6615AD41" w14:textId="06663A63">
            <w:r>
              <w:t>De Kamer,</w:t>
            </w:r>
          </w:p>
        </w:tc>
      </w:tr>
      <w:tr w:rsidR="00AA4574" w:rsidTr="00AA4574" w14:paraId="79C40C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4574" w:rsidP="00AA4574" w:rsidRDefault="00AA4574" w14:paraId="0CB6678D" w14:textId="77777777"/>
        </w:tc>
        <w:tc>
          <w:tcPr>
            <w:tcW w:w="7654" w:type="dxa"/>
            <w:gridSpan w:val="2"/>
          </w:tcPr>
          <w:p w:rsidR="00AA4574" w:rsidP="00AA4574" w:rsidRDefault="00AA4574" w14:paraId="4CAF3D00" w14:textId="77777777"/>
        </w:tc>
      </w:tr>
      <w:tr w:rsidR="00AA4574" w:rsidTr="00AA4574" w14:paraId="674CEB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4574" w:rsidP="00AA4574" w:rsidRDefault="00AA4574" w14:paraId="711AD35A" w14:textId="77777777"/>
        </w:tc>
        <w:tc>
          <w:tcPr>
            <w:tcW w:w="7654" w:type="dxa"/>
            <w:gridSpan w:val="2"/>
          </w:tcPr>
          <w:p w:rsidR="00AA4574" w:rsidP="00AA4574" w:rsidRDefault="00AA4574" w14:paraId="2D2B0AE0" w14:textId="4DBB448B">
            <w:r>
              <w:t>gehoord de beraadslaging,</w:t>
            </w:r>
          </w:p>
        </w:tc>
      </w:tr>
      <w:tr w:rsidR="00997775" w:rsidTr="00AA4574" w14:paraId="39317A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F342DA" w14:textId="77777777"/>
        </w:tc>
        <w:tc>
          <w:tcPr>
            <w:tcW w:w="7654" w:type="dxa"/>
            <w:gridSpan w:val="2"/>
          </w:tcPr>
          <w:p w:rsidR="00997775" w:rsidRDefault="00997775" w14:paraId="6B586542" w14:textId="77777777"/>
        </w:tc>
      </w:tr>
      <w:tr w:rsidR="00997775" w:rsidTr="00AA4574" w14:paraId="10BC10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32A5B4" w14:textId="77777777"/>
        </w:tc>
        <w:tc>
          <w:tcPr>
            <w:tcW w:w="7654" w:type="dxa"/>
            <w:gridSpan w:val="2"/>
          </w:tcPr>
          <w:p w:rsidR="00093D88" w:rsidP="00093D88" w:rsidRDefault="00093D88" w14:paraId="5B904B7A" w14:textId="77777777">
            <w:r>
              <w:t xml:space="preserve">overwegende dat binnen de overheid tenminste bij de politie en Defensie gebruik wordt gemaakt van software van het internationaal zeer omstreden Amerikaanse </w:t>
            </w:r>
            <w:proofErr w:type="spellStart"/>
            <w:r>
              <w:t>massasurveillancebedrijf</w:t>
            </w:r>
            <w:proofErr w:type="spellEnd"/>
            <w:r>
              <w:t xml:space="preserve"> </w:t>
            </w:r>
            <w:proofErr w:type="spellStart"/>
            <w:r>
              <w:t>Palantir</w:t>
            </w:r>
            <w:proofErr w:type="spellEnd"/>
            <w:r>
              <w:t xml:space="preserve"> Technologies;</w:t>
            </w:r>
          </w:p>
          <w:p w:rsidR="00093D88" w:rsidP="00093D88" w:rsidRDefault="00093D88" w14:paraId="3E51FF91" w14:textId="77777777"/>
          <w:p w:rsidR="00093D88" w:rsidP="00093D88" w:rsidRDefault="00093D88" w14:paraId="49AC7F6E" w14:textId="77777777">
            <w:r>
              <w:t>overwegende dat deze software ingezet wordt voor algoritmische verwerking van databanken met persoonsgegevens van grote groepen Nederlanders, terwijl Nederlandse toezichthouders geen toegang hebben tot de broncode;</w:t>
            </w:r>
          </w:p>
          <w:p w:rsidR="00093D88" w:rsidP="00093D88" w:rsidRDefault="00093D88" w14:paraId="5155343C" w14:textId="77777777"/>
          <w:p w:rsidR="00093D88" w:rsidP="00093D88" w:rsidRDefault="00093D88" w14:paraId="79A17F51" w14:textId="77777777">
            <w:r>
              <w:t xml:space="preserve">overwegende dat ook overheden in andere landen, zoals Duitsland, voornemens zijn </w:t>
            </w:r>
            <w:proofErr w:type="spellStart"/>
            <w:r>
              <w:t>Palantir</w:t>
            </w:r>
            <w:proofErr w:type="spellEnd"/>
            <w:r>
              <w:t xml:space="preserve"> te vervangen door lokaal ontwikkelde alternatieven;</w:t>
            </w:r>
          </w:p>
          <w:p w:rsidR="00093D88" w:rsidP="00093D88" w:rsidRDefault="00093D88" w14:paraId="431F41A8" w14:textId="77777777"/>
          <w:p w:rsidR="00093D88" w:rsidP="00093D88" w:rsidRDefault="00093D88" w14:paraId="439E36E5" w14:textId="77777777">
            <w:r>
              <w:t xml:space="preserve">verzoekt de regering de Nederlandse overheid onafhankelijk te maken van </w:t>
            </w:r>
            <w:proofErr w:type="spellStart"/>
            <w:r>
              <w:t>Palantir</w:t>
            </w:r>
            <w:proofErr w:type="spellEnd"/>
            <w:r>
              <w:t>, door:</w:t>
            </w:r>
          </w:p>
          <w:p w:rsidR="00093D88" w:rsidP="00093D88" w:rsidRDefault="00093D88" w14:paraId="27ACBB65" w14:textId="39317D2A">
            <w:pPr>
              <w:pStyle w:val="Lijstalinea"/>
              <w:numPr>
                <w:ilvl w:val="0"/>
                <w:numId w:val="1"/>
              </w:numPr>
            </w:pPr>
            <w:r>
              <w:t>openbaarheid van broncode te eisen, in navolging van Duitsland;</w:t>
            </w:r>
          </w:p>
          <w:p w:rsidR="00093D88" w:rsidP="00093D88" w:rsidRDefault="00093D88" w14:paraId="289DE11E" w14:textId="7EAC1EA1">
            <w:pPr>
              <w:pStyle w:val="Lijstalinea"/>
              <w:numPr>
                <w:ilvl w:val="0"/>
                <w:numId w:val="1"/>
              </w:numPr>
            </w:pPr>
            <w:r>
              <w:t>in NAVO-verband te pleiten voor open standaarden;</w:t>
            </w:r>
          </w:p>
          <w:p w:rsidR="00093D88" w:rsidP="00093D88" w:rsidRDefault="00093D88" w14:paraId="4BD2040E" w14:textId="2324DB37">
            <w:pPr>
              <w:pStyle w:val="Lijstalinea"/>
              <w:numPr>
                <w:ilvl w:val="0"/>
                <w:numId w:val="1"/>
              </w:numPr>
            </w:pPr>
            <w:r>
              <w:t>vol in te zetten op het afnemen of (laten) ontwikkelen van volwaardige alternatieven, al dan niet samen met gelijkgestemde landen zoals Duitsland,</w:t>
            </w:r>
          </w:p>
          <w:p w:rsidR="00093D88" w:rsidP="00093D88" w:rsidRDefault="00093D88" w14:paraId="1A3A62F6" w14:textId="77777777">
            <w:pPr>
              <w:pStyle w:val="Lijstalinea"/>
            </w:pPr>
          </w:p>
          <w:p w:rsidR="00093D88" w:rsidP="00093D88" w:rsidRDefault="00093D88" w14:paraId="52F263DA" w14:textId="77777777">
            <w:r>
              <w:t>en gaat over tot de orde van de dag.</w:t>
            </w:r>
          </w:p>
          <w:p w:rsidR="00093D88" w:rsidP="00093D88" w:rsidRDefault="00093D88" w14:paraId="27DF10B8" w14:textId="77777777"/>
          <w:p w:rsidR="00093D88" w:rsidP="00093D88" w:rsidRDefault="00093D88" w14:paraId="1834D61F" w14:textId="77777777">
            <w:r>
              <w:t>Six Dijkstra</w:t>
            </w:r>
          </w:p>
          <w:p w:rsidR="00093D88" w:rsidP="00093D88" w:rsidRDefault="00093D88" w14:paraId="61C90793" w14:textId="77777777">
            <w:proofErr w:type="spellStart"/>
            <w:r>
              <w:t>Kathmann</w:t>
            </w:r>
            <w:proofErr w:type="spellEnd"/>
          </w:p>
          <w:p w:rsidR="00093D88" w:rsidP="00093D88" w:rsidRDefault="00093D88" w14:paraId="0D7A5D59" w14:textId="77777777">
            <w:r>
              <w:t>Koekkoek</w:t>
            </w:r>
          </w:p>
          <w:p w:rsidR="00997775" w:rsidP="00093D88" w:rsidRDefault="00093D88" w14:paraId="440BB8C4" w14:textId="2A5BCD7D">
            <w:r>
              <w:t>Van der Werf</w:t>
            </w:r>
          </w:p>
        </w:tc>
      </w:tr>
    </w:tbl>
    <w:p w:rsidR="00997775" w:rsidRDefault="00997775" w14:paraId="19E0E4E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09E76" w14:textId="77777777" w:rsidR="00AA4574" w:rsidRDefault="00AA4574">
      <w:pPr>
        <w:spacing w:line="20" w:lineRule="exact"/>
      </w:pPr>
    </w:p>
  </w:endnote>
  <w:endnote w:type="continuationSeparator" w:id="0">
    <w:p w14:paraId="3312962C" w14:textId="77777777" w:rsidR="00AA4574" w:rsidRDefault="00AA457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F0DB233" w14:textId="77777777" w:rsidR="00AA4574" w:rsidRDefault="00AA457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28869" w14:textId="77777777" w:rsidR="00AA4574" w:rsidRDefault="00AA457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7A94A60" w14:textId="77777777" w:rsidR="00AA4574" w:rsidRDefault="00AA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778B2"/>
    <w:multiLevelType w:val="hybridMultilevel"/>
    <w:tmpl w:val="494A2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E130E"/>
    <w:multiLevelType w:val="hybridMultilevel"/>
    <w:tmpl w:val="C80E6F7C"/>
    <w:lvl w:ilvl="0" w:tplc="11B49A8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010569">
    <w:abstractNumId w:val="0"/>
  </w:num>
  <w:num w:numId="2" w16cid:durableId="1479152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74"/>
    <w:rsid w:val="00093D8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90906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4574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A314F"/>
  <w15:docId w15:val="{E47CC1AC-C4D9-4B0E-B73B-C9A4845A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093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170</ap:Words>
  <ap:Characters>1111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2025-09-30T07:06:00.0000000Z</dcterms:created>
  <dcterms:modified xsi:type="dcterms:W3CDTF">2025-09-30T07:29:00.0000000Z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