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90928" w14:paraId="6D6CE65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4575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ABC3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90928" w14:paraId="48465C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CDEE9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90928" w14:paraId="3EE11F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4B6EA9" w14:textId="77777777"/>
        </w:tc>
      </w:tr>
      <w:tr w:rsidR="00997775" w:rsidTr="00790928" w14:paraId="7B1300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7C0D31" w14:textId="77777777"/>
        </w:tc>
      </w:tr>
      <w:tr w:rsidR="00997775" w:rsidTr="00790928" w14:paraId="63AC0C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0D813B" w14:textId="77777777"/>
        </w:tc>
        <w:tc>
          <w:tcPr>
            <w:tcW w:w="7654" w:type="dxa"/>
            <w:gridSpan w:val="2"/>
          </w:tcPr>
          <w:p w:rsidR="00997775" w:rsidRDefault="00997775" w14:paraId="5823777E" w14:textId="77777777"/>
        </w:tc>
      </w:tr>
      <w:tr w:rsidR="00790928" w:rsidTr="00790928" w14:paraId="0059D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5A653112" w14:textId="5EA8DEB7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790928" w:rsidP="00790928" w:rsidRDefault="00790928" w14:paraId="77187553" w14:textId="1583817A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790928" w:rsidTr="00790928" w14:paraId="326B9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12E6A054" w14:textId="77777777"/>
        </w:tc>
        <w:tc>
          <w:tcPr>
            <w:tcW w:w="7654" w:type="dxa"/>
            <w:gridSpan w:val="2"/>
          </w:tcPr>
          <w:p w:rsidR="00790928" w:rsidP="00790928" w:rsidRDefault="00790928" w14:paraId="34A17E00" w14:textId="77777777"/>
        </w:tc>
      </w:tr>
      <w:tr w:rsidR="00790928" w:rsidTr="00790928" w14:paraId="763C55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63EAEB54" w14:textId="77777777"/>
        </w:tc>
        <w:tc>
          <w:tcPr>
            <w:tcW w:w="7654" w:type="dxa"/>
            <w:gridSpan w:val="2"/>
          </w:tcPr>
          <w:p w:rsidR="00790928" w:rsidP="00790928" w:rsidRDefault="00790928" w14:paraId="4652EC34" w14:textId="77777777"/>
        </w:tc>
      </w:tr>
      <w:tr w:rsidR="00790928" w:rsidTr="00790928" w14:paraId="7426D9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03B9CA3B" w14:textId="606CBB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267CE">
              <w:rPr>
                <w:b/>
              </w:rPr>
              <w:t>1409</w:t>
            </w:r>
          </w:p>
        </w:tc>
        <w:tc>
          <w:tcPr>
            <w:tcW w:w="7654" w:type="dxa"/>
            <w:gridSpan w:val="2"/>
          </w:tcPr>
          <w:p w:rsidR="00790928" w:rsidP="00790928" w:rsidRDefault="00790928" w14:paraId="098FFE99" w14:textId="7CE359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267CE">
              <w:rPr>
                <w:b/>
              </w:rPr>
              <w:t>HET LID SIX DIJKSTRA C.S.</w:t>
            </w:r>
          </w:p>
        </w:tc>
      </w:tr>
      <w:tr w:rsidR="00790928" w:rsidTr="00790928" w14:paraId="5D0FE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117E3304" w14:textId="77777777"/>
        </w:tc>
        <w:tc>
          <w:tcPr>
            <w:tcW w:w="7654" w:type="dxa"/>
            <w:gridSpan w:val="2"/>
          </w:tcPr>
          <w:p w:rsidR="00790928" w:rsidP="00790928" w:rsidRDefault="00790928" w14:paraId="3177D414" w14:textId="5D765377">
            <w:r>
              <w:t>Voorgesteld tijdens het notaoverleg van 29 september 2025</w:t>
            </w:r>
          </w:p>
        </w:tc>
      </w:tr>
      <w:tr w:rsidR="00790928" w:rsidTr="00790928" w14:paraId="0B6EC4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457F7C86" w14:textId="77777777"/>
        </w:tc>
        <w:tc>
          <w:tcPr>
            <w:tcW w:w="7654" w:type="dxa"/>
            <w:gridSpan w:val="2"/>
          </w:tcPr>
          <w:p w:rsidR="00790928" w:rsidP="00790928" w:rsidRDefault="00790928" w14:paraId="46D8EFA7" w14:textId="77777777"/>
        </w:tc>
      </w:tr>
      <w:tr w:rsidR="00790928" w:rsidTr="00790928" w14:paraId="0E4A5B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337E7628" w14:textId="77777777"/>
        </w:tc>
        <w:tc>
          <w:tcPr>
            <w:tcW w:w="7654" w:type="dxa"/>
            <w:gridSpan w:val="2"/>
          </w:tcPr>
          <w:p w:rsidR="00790928" w:rsidP="00790928" w:rsidRDefault="00790928" w14:paraId="15879ACD" w14:textId="2E4EB759">
            <w:r>
              <w:t>De Kamer,</w:t>
            </w:r>
          </w:p>
        </w:tc>
      </w:tr>
      <w:tr w:rsidR="00790928" w:rsidTr="00790928" w14:paraId="2AAAD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55AFA8B3" w14:textId="77777777"/>
        </w:tc>
        <w:tc>
          <w:tcPr>
            <w:tcW w:w="7654" w:type="dxa"/>
            <w:gridSpan w:val="2"/>
          </w:tcPr>
          <w:p w:rsidR="00790928" w:rsidP="00790928" w:rsidRDefault="00790928" w14:paraId="4EE7B8D6" w14:textId="77777777"/>
        </w:tc>
      </w:tr>
      <w:tr w:rsidR="00790928" w:rsidTr="00790928" w14:paraId="7F50E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0928" w:rsidP="00790928" w:rsidRDefault="00790928" w14:paraId="767F6161" w14:textId="77777777"/>
        </w:tc>
        <w:tc>
          <w:tcPr>
            <w:tcW w:w="7654" w:type="dxa"/>
            <w:gridSpan w:val="2"/>
          </w:tcPr>
          <w:p w:rsidR="00790928" w:rsidP="00790928" w:rsidRDefault="00790928" w14:paraId="0FC7CEB0" w14:textId="586BCAFC">
            <w:r>
              <w:t>gehoord de beraadslaging,</w:t>
            </w:r>
          </w:p>
        </w:tc>
      </w:tr>
      <w:tr w:rsidR="00997775" w:rsidTr="00790928" w14:paraId="5E4DA2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C42870" w14:textId="77777777"/>
        </w:tc>
        <w:tc>
          <w:tcPr>
            <w:tcW w:w="7654" w:type="dxa"/>
            <w:gridSpan w:val="2"/>
          </w:tcPr>
          <w:p w:rsidR="00997775" w:rsidRDefault="00997775" w14:paraId="6C504400" w14:textId="77777777"/>
        </w:tc>
      </w:tr>
      <w:tr w:rsidR="00997775" w:rsidTr="00790928" w14:paraId="356E35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93ED8" w14:textId="77777777"/>
        </w:tc>
        <w:tc>
          <w:tcPr>
            <w:tcW w:w="7654" w:type="dxa"/>
            <w:gridSpan w:val="2"/>
          </w:tcPr>
          <w:p w:rsidR="009267CE" w:rsidP="009267CE" w:rsidRDefault="009267CE" w14:paraId="02480529" w14:textId="77777777">
            <w:r>
              <w:t>beseffende dat het in deze geopolitiek weerbarstige tijden noodzakelijk is dat Nederland een volwaardige cybersecurityindustrie heeft;</w:t>
            </w:r>
          </w:p>
          <w:p w:rsidR="009267CE" w:rsidP="009267CE" w:rsidRDefault="009267CE" w14:paraId="68FD862E" w14:textId="77777777"/>
          <w:p w:rsidR="009267CE" w:rsidP="009267CE" w:rsidRDefault="009267CE" w14:paraId="1FFAA8C6" w14:textId="77777777">
            <w:r>
              <w:t>constaterende dat inzet op digitale weerbaarheid en autonomie ook een van de doelstellingen is van de NDS;</w:t>
            </w:r>
          </w:p>
          <w:p w:rsidR="009267CE" w:rsidP="009267CE" w:rsidRDefault="009267CE" w14:paraId="786F217F" w14:textId="77777777"/>
          <w:p w:rsidR="009267CE" w:rsidP="009267CE" w:rsidRDefault="009267CE" w14:paraId="6E297438" w14:textId="77777777">
            <w:r>
              <w:t xml:space="preserve">overwegende dat het Nederlandse bedrijf </w:t>
            </w:r>
            <w:proofErr w:type="spellStart"/>
            <w:r>
              <w:t>Zivver</w:t>
            </w:r>
            <w:proofErr w:type="spellEnd"/>
            <w:r>
              <w:t>, dat beveiligde communicatie voor de Nederlandse overheid faciliteert, recentelijk is overgekocht door een bedrijf uit de Verenigde Staten;</w:t>
            </w:r>
          </w:p>
          <w:p w:rsidR="009267CE" w:rsidP="009267CE" w:rsidRDefault="009267CE" w14:paraId="722B7986" w14:textId="77777777"/>
          <w:p w:rsidR="009267CE" w:rsidP="009267CE" w:rsidRDefault="009267CE" w14:paraId="475C7357" w14:textId="77777777">
            <w:r>
              <w:t xml:space="preserve">verzoekt de regering met een versterkt plan te komen om een volwaardige cybersecurityindustrie in Nederland te behouden, bijvoorbeeld door te onderzoeken of de cybersecuritysector opgenomen moet worden onder de Wet </w:t>
            </w:r>
            <w:proofErr w:type="spellStart"/>
            <w:r>
              <w:t>vifo</w:t>
            </w:r>
            <w:proofErr w:type="spellEnd"/>
            <w:r>
              <w:t>,</w:t>
            </w:r>
          </w:p>
          <w:p w:rsidR="009267CE" w:rsidP="009267CE" w:rsidRDefault="009267CE" w14:paraId="5F40BBD9" w14:textId="77777777"/>
          <w:p w:rsidR="009267CE" w:rsidP="009267CE" w:rsidRDefault="009267CE" w14:paraId="40C1B921" w14:textId="77777777">
            <w:r>
              <w:t>en gaat over tot de orde van de dag.</w:t>
            </w:r>
          </w:p>
          <w:p w:rsidR="009267CE" w:rsidP="009267CE" w:rsidRDefault="009267CE" w14:paraId="536883C3" w14:textId="77777777"/>
          <w:p w:rsidR="009267CE" w:rsidP="009267CE" w:rsidRDefault="009267CE" w14:paraId="33E3A801" w14:textId="77777777">
            <w:r>
              <w:t>Six Dijkstra</w:t>
            </w:r>
          </w:p>
          <w:p w:rsidR="009267CE" w:rsidP="009267CE" w:rsidRDefault="009267CE" w14:paraId="1752AD19" w14:textId="77777777">
            <w:proofErr w:type="spellStart"/>
            <w:r>
              <w:t>Kathmann</w:t>
            </w:r>
            <w:proofErr w:type="spellEnd"/>
          </w:p>
          <w:p w:rsidR="009267CE" w:rsidP="009267CE" w:rsidRDefault="009267CE" w14:paraId="3A118EEB" w14:textId="77777777">
            <w:r>
              <w:t>Koekkoek</w:t>
            </w:r>
          </w:p>
          <w:p w:rsidR="00997775" w:rsidP="009267CE" w:rsidRDefault="009267CE" w14:paraId="579CCCEB" w14:textId="4EA4AF9A">
            <w:r>
              <w:t>Van der Werf</w:t>
            </w:r>
          </w:p>
        </w:tc>
      </w:tr>
    </w:tbl>
    <w:p w:rsidR="00997775" w:rsidRDefault="00997775" w14:paraId="5FF9F4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B26B0" w14:textId="77777777" w:rsidR="00790928" w:rsidRDefault="00790928">
      <w:pPr>
        <w:spacing w:line="20" w:lineRule="exact"/>
      </w:pPr>
    </w:p>
  </w:endnote>
  <w:endnote w:type="continuationSeparator" w:id="0">
    <w:p w14:paraId="6897226F" w14:textId="77777777" w:rsidR="00790928" w:rsidRDefault="007909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3929C9" w14:textId="77777777" w:rsidR="00790928" w:rsidRDefault="007909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8327" w14:textId="77777777" w:rsidR="00790928" w:rsidRDefault="007909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9B2C15" w14:textId="77777777" w:rsidR="00790928" w:rsidRDefault="0079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90928"/>
    <w:rsid w:val="007B35A1"/>
    <w:rsid w:val="007C50C6"/>
    <w:rsid w:val="008304CB"/>
    <w:rsid w:val="00831CE0"/>
    <w:rsid w:val="00850A1D"/>
    <w:rsid w:val="00862909"/>
    <w:rsid w:val="00872A23"/>
    <w:rsid w:val="008B0CC5"/>
    <w:rsid w:val="009267CE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06256"/>
  <w15:docId w15:val="{FAD894E8-8794-4476-AD24-D5805FBC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881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