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26853" w14:paraId="53BC567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015AA9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3F26B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26853" w14:paraId="637BE45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B4D672B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426853" w14:paraId="580DF27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2F2CF78" w14:textId="77777777"/>
        </w:tc>
      </w:tr>
      <w:tr w:rsidR="00997775" w:rsidTr="00426853" w14:paraId="144CED1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A1C21E4" w14:textId="77777777"/>
        </w:tc>
      </w:tr>
      <w:tr w:rsidR="00997775" w:rsidTr="00426853" w14:paraId="3DF2B4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2F525B" w14:textId="77777777"/>
        </w:tc>
        <w:tc>
          <w:tcPr>
            <w:tcW w:w="7654" w:type="dxa"/>
            <w:gridSpan w:val="2"/>
          </w:tcPr>
          <w:p w:rsidR="00997775" w:rsidRDefault="00997775" w14:paraId="40775B34" w14:textId="77777777"/>
        </w:tc>
      </w:tr>
      <w:tr w:rsidR="00426853" w:rsidTr="00426853" w14:paraId="233FB7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6853" w:rsidP="00426853" w:rsidRDefault="00426853" w14:paraId="22F71DD5" w14:textId="6F97E044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7654" w:type="dxa"/>
            <w:gridSpan w:val="2"/>
          </w:tcPr>
          <w:p w:rsidR="00426853" w:rsidP="00426853" w:rsidRDefault="00426853" w14:paraId="7D40350A" w14:textId="429183A5">
            <w:pPr>
              <w:rPr>
                <w:b/>
              </w:rPr>
            </w:pPr>
            <w:r w:rsidRPr="008E1F1E">
              <w:rPr>
                <w:b/>
                <w:bCs/>
              </w:rPr>
              <w:t>Informatie- en communicatietechnologie (ICT)</w:t>
            </w:r>
          </w:p>
        </w:tc>
      </w:tr>
      <w:tr w:rsidR="00426853" w:rsidTr="00426853" w14:paraId="0DBEDA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6853" w:rsidP="00426853" w:rsidRDefault="00426853" w14:paraId="5E6E53BA" w14:textId="77777777"/>
        </w:tc>
        <w:tc>
          <w:tcPr>
            <w:tcW w:w="7654" w:type="dxa"/>
            <w:gridSpan w:val="2"/>
          </w:tcPr>
          <w:p w:rsidR="00426853" w:rsidP="00426853" w:rsidRDefault="00426853" w14:paraId="498EFE4E" w14:textId="77777777"/>
        </w:tc>
      </w:tr>
      <w:tr w:rsidR="00426853" w:rsidTr="00426853" w14:paraId="18936F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6853" w:rsidP="00426853" w:rsidRDefault="00426853" w14:paraId="6DC64EB0" w14:textId="77777777"/>
        </w:tc>
        <w:tc>
          <w:tcPr>
            <w:tcW w:w="7654" w:type="dxa"/>
            <w:gridSpan w:val="2"/>
          </w:tcPr>
          <w:p w:rsidR="00426853" w:rsidP="00426853" w:rsidRDefault="00426853" w14:paraId="6BC5A68D" w14:textId="77777777"/>
        </w:tc>
      </w:tr>
      <w:tr w:rsidR="00426853" w:rsidTr="00426853" w14:paraId="6E6A3B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6853" w:rsidP="00426853" w:rsidRDefault="00426853" w14:paraId="6B31F9D3" w14:textId="53730FD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44D89">
              <w:rPr>
                <w:b/>
              </w:rPr>
              <w:t>1410</w:t>
            </w:r>
          </w:p>
        </w:tc>
        <w:tc>
          <w:tcPr>
            <w:tcW w:w="7654" w:type="dxa"/>
            <w:gridSpan w:val="2"/>
          </w:tcPr>
          <w:p w:rsidR="00426853" w:rsidP="00426853" w:rsidRDefault="00426853" w14:paraId="774A09E3" w14:textId="3A193F8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44D89">
              <w:rPr>
                <w:b/>
              </w:rPr>
              <w:t>HET LID SIX DIJKSTRA C.S.</w:t>
            </w:r>
          </w:p>
        </w:tc>
      </w:tr>
      <w:tr w:rsidR="00426853" w:rsidTr="00426853" w14:paraId="45FDA7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6853" w:rsidP="00426853" w:rsidRDefault="00426853" w14:paraId="7C7C8F2E" w14:textId="77777777"/>
        </w:tc>
        <w:tc>
          <w:tcPr>
            <w:tcW w:w="7654" w:type="dxa"/>
            <w:gridSpan w:val="2"/>
          </w:tcPr>
          <w:p w:rsidR="00426853" w:rsidP="00426853" w:rsidRDefault="00426853" w14:paraId="518DBFA3" w14:textId="12C609C1">
            <w:r>
              <w:t>Voorgesteld tijdens het notaoverleg van 29 september 2025</w:t>
            </w:r>
          </w:p>
        </w:tc>
      </w:tr>
      <w:tr w:rsidR="00426853" w:rsidTr="00426853" w14:paraId="48FC77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6853" w:rsidP="00426853" w:rsidRDefault="00426853" w14:paraId="2F15B0E6" w14:textId="77777777"/>
        </w:tc>
        <w:tc>
          <w:tcPr>
            <w:tcW w:w="7654" w:type="dxa"/>
            <w:gridSpan w:val="2"/>
          </w:tcPr>
          <w:p w:rsidR="00426853" w:rsidP="00426853" w:rsidRDefault="00426853" w14:paraId="6E302B5D" w14:textId="77777777"/>
        </w:tc>
      </w:tr>
      <w:tr w:rsidR="00426853" w:rsidTr="00426853" w14:paraId="3A71FE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6853" w:rsidP="00426853" w:rsidRDefault="00426853" w14:paraId="187CDA53" w14:textId="77777777"/>
        </w:tc>
        <w:tc>
          <w:tcPr>
            <w:tcW w:w="7654" w:type="dxa"/>
            <w:gridSpan w:val="2"/>
          </w:tcPr>
          <w:p w:rsidR="00426853" w:rsidP="00426853" w:rsidRDefault="00426853" w14:paraId="08D04EF7" w14:textId="4E7D17DB">
            <w:r>
              <w:t>De Kamer,</w:t>
            </w:r>
          </w:p>
        </w:tc>
      </w:tr>
      <w:tr w:rsidR="00426853" w:rsidTr="00426853" w14:paraId="73931E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6853" w:rsidP="00426853" w:rsidRDefault="00426853" w14:paraId="4243D504" w14:textId="77777777"/>
        </w:tc>
        <w:tc>
          <w:tcPr>
            <w:tcW w:w="7654" w:type="dxa"/>
            <w:gridSpan w:val="2"/>
          </w:tcPr>
          <w:p w:rsidR="00426853" w:rsidP="00426853" w:rsidRDefault="00426853" w14:paraId="3F4FCDB3" w14:textId="77777777"/>
        </w:tc>
      </w:tr>
      <w:tr w:rsidR="00426853" w:rsidTr="00426853" w14:paraId="5E83A4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26853" w:rsidP="00426853" w:rsidRDefault="00426853" w14:paraId="6DFE3461" w14:textId="77777777"/>
        </w:tc>
        <w:tc>
          <w:tcPr>
            <w:tcW w:w="7654" w:type="dxa"/>
            <w:gridSpan w:val="2"/>
          </w:tcPr>
          <w:p w:rsidR="00426853" w:rsidP="00426853" w:rsidRDefault="00426853" w14:paraId="4C2C674C" w14:textId="677AAF60">
            <w:r>
              <w:t>gehoord de beraadslaging,</w:t>
            </w:r>
          </w:p>
        </w:tc>
      </w:tr>
      <w:tr w:rsidR="00997775" w:rsidTr="00426853" w14:paraId="130972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46DC6E" w14:textId="77777777"/>
        </w:tc>
        <w:tc>
          <w:tcPr>
            <w:tcW w:w="7654" w:type="dxa"/>
            <w:gridSpan w:val="2"/>
          </w:tcPr>
          <w:p w:rsidR="00997775" w:rsidRDefault="00997775" w14:paraId="68836012" w14:textId="77777777"/>
        </w:tc>
      </w:tr>
      <w:tr w:rsidR="00997775" w:rsidTr="00426853" w14:paraId="1436B3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8C8B87" w14:textId="77777777"/>
        </w:tc>
        <w:tc>
          <w:tcPr>
            <w:tcW w:w="7654" w:type="dxa"/>
            <w:gridSpan w:val="2"/>
          </w:tcPr>
          <w:p w:rsidR="00844D89" w:rsidP="00844D89" w:rsidRDefault="00844D89" w14:paraId="7C9EB183" w14:textId="77777777">
            <w:r>
              <w:t>in het contact van burgers met overheidsinstanties;</w:t>
            </w:r>
          </w:p>
          <w:p w:rsidR="00844D89" w:rsidP="00844D89" w:rsidRDefault="00844D89" w14:paraId="282B5449" w14:textId="77777777"/>
          <w:p w:rsidR="00844D89" w:rsidP="00844D89" w:rsidRDefault="00844D89" w14:paraId="6F0CE6FF" w14:textId="77777777">
            <w:r>
              <w:t xml:space="preserve">verzoekt de regering om </w:t>
            </w:r>
            <w:proofErr w:type="spellStart"/>
            <w:r>
              <w:t>DigiD</w:t>
            </w:r>
            <w:proofErr w:type="spellEnd"/>
            <w:r>
              <w:t xml:space="preserve"> ook in de Friese taal beschikbaar te stellen,</w:t>
            </w:r>
          </w:p>
          <w:p w:rsidR="00844D89" w:rsidP="00844D89" w:rsidRDefault="00844D89" w14:paraId="28A24C33" w14:textId="77777777"/>
          <w:p w:rsidR="00844D89" w:rsidP="00844D89" w:rsidRDefault="00844D89" w14:paraId="5D06C0F1" w14:textId="214D2C1E">
            <w:r>
              <w:t>en gaat over tot de orde van de dag.</w:t>
            </w:r>
          </w:p>
          <w:p w:rsidR="00844D89" w:rsidP="00844D89" w:rsidRDefault="00844D89" w14:paraId="648076BB" w14:textId="77777777"/>
          <w:p w:rsidR="00844D89" w:rsidP="00844D89" w:rsidRDefault="00844D89" w14:paraId="31C49EEB" w14:textId="77777777">
            <w:r>
              <w:t>Six Dijkstra</w:t>
            </w:r>
          </w:p>
          <w:p w:rsidR="00844D89" w:rsidP="00844D89" w:rsidRDefault="00844D89" w14:paraId="7ABE10E9" w14:textId="77777777">
            <w:proofErr w:type="spellStart"/>
            <w:r>
              <w:t>Kathmann</w:t>
            </w:r>
            <w:proofErr w:type="spellEnd"/>
          </w:p>
          <w:p w:rsidR="00997775" w:rsidP="00844D89" w:rsidRDefault="00844D89" w14:paraId="66D1A869" w14:textId="689BC389">
            <w:r>
              <w:t>Koekkoek</w:t>
            </w:r>
          </w:p>
        </w:tc>
      </w:tr>
    </w:tbl>
    <w:p w:rsidR="00997775" w:rsidRDefault="00997775" w14:paraId="118DB93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F172A" w14:textId="77777777" w:rsidR="00426853" w:rsidRDefault="00426853">
      <w:pPr>
        <w:spacing w:line="20" w:lineRule="exact"/>
      </w:pPr>
    </w:p>
  </w:endnote>
  <w:endnote w:type="continuationSeparator" w:id="0">
    <w:p w14:paraId="5B3FF294" w14:textId="77777777" w:rsidR="00426853" w:rsidRDefault="0042685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69ACCE2" w14:textId="77777777" w:rsidR="00426853" w:rsidRDefault="0042685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0CB84" w14:textId="77777777" w:rsidR="00426853" w:rsidRDefault="0042685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F78068A" w14:textId="77777777" w:rsidR="00426853" w:rsidRDefault="00426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5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26853"/>
    <w:rsid w:val="00476415"/>
    <w:rsid w:val="00546F8D"/>
    <w:rsid w:val="00560113"/>
    <w:rsid w:val="00590906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44D89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F9499"/>
  <w15:docId w15:val="{70D47DBC-3219-4069-8846-6FE800CF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415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2025-09-30T07:06:00.0000000Z</dcterms:created>
  <dcterms:modified xsi:type="dcterms:W3CDTF">2025-09-30T07:33:00.0000000Z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