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62EC0" w14:paraId="43AEC781" w14:textId="77777777">
        <w:tc>
          <w:tcPr>
            <w:tcW w:w="6733" w:type="dxa"/>
            <w:gridSpan w:val="2"/>
            <w:tcBorders>
              <w:top w:val="nil"/>
              <w:left w:val="nil"/>
              <w:bottom w:val="nil"/>
              <w:right w:val="nil"/>
            </w:tcBorders>
            <w:vAlign w:val="center"/>
          </w:tcPr>
          <w:p w:rsidR="00997775" w:rsidP="00710A7A" w:rsidRDefault="00997775" w14:paraId="07994D1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F2E062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62EC0" w14:paraId="6510A63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32888B1" w14:textId="77777777">
            <w:r w:rsidRPr="008B0CC5">
              <w:t xml:space="preserve">Vergaderjaar </w:t>
            </w:r>
            <w:r w:rsidR="00AC6B87">
              <w:t>202</w:t>
            </w:r>
            <w:r w:rsidR="00684DFF">
              <w:t>5</w:t>
            </w:r>
            <w:r w:rsidR="00AC6B87">
              <w:t>-202</w:t>
            </w:r>
            <w:r w:rsidR="00684DFF">
              <w:t>6</w:t>
            </w:r>
          </w:p>
        </w:tc>
      </w:tr>
      <w:tr w:rsidR="00997775" w:rsidTr="00F62EC0" w14:paraId="7806E4AA" w14:textId="77777777">
        <w:trPr>
          <w:cantSplit/>
        </w:trPr>
        <w:tc>
          <w:tcPr>
            <w:tcW w:w="10985" w:type="dxa"/>
            <w:gridSpan w:val="3"/>
            <w:tcBorders>
              <w:top w:val="nil"/>
              <w:left w:val="nil"/>
              <w:bottom w:val="nil"/>
              <w:right w:val="nil"/>
            </w:tcBorders>
          </w:tcPr>
          <w:p w:rsidR="00997775" w:rsidRDefault="00997775" w14:paraId="4AC4B956" w14:textId="77777777"/>
        </w:tc>
      </w:tr>
      <w:tr w:rsidR="00997775" w:rsidTr="00F62EC0" w14:paraId="1F711603" w14:textId="77777777">
        <w:trPr>
          <w:cantSplit/>
        </w:trPr>
        <w:tc>
          <w:tcPr>
            <w:tcW w:w="10985" w:type="dxa"/>
            <w:gridSpan w:val="3"/>
            <w:tcBorders>
              <w:top w:val="nil"/>
              <w:left w:val="nil"/>
              <w:bottom w:val="single" w:color="auto" w:sz="4" w:space="0"/>
              <w:right w:val="nil"/>
            </w:tcBorders>
          </w:tcPr>
          <w:p w:rsidR="00997775" w:rsidRDefault="00997775" w14:paraId="3B7F5873" w14:textId="77777777"/>
        </w:tc>
      </w:tr>
      <w:tr w:rsidR="00997775" w:rsidTr="00F62EC0" w14:paraId="58A306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662996" w14:textId="77777777"/>
        </w:tc>
        <w:tc>
          <w:tcPr>
            <w:tcW w:w="7654" w:type="dxa"/>
            <w:gridSpan w:val="2"/>
          </w:tcPr>
          <w:p w:rsidR="00997775" w:rsidRDefault="00997775" w14:paraId="7A5637AE" w14:textId="77777777"/>
        </w:tc>
      </w:tr>
      <w:tr w:rsidR="00F62EC0" w:rsidTr="00F62EC0" w14:paraId="6D17CD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2EC0" w:rsidP="00F62EC0" w:rsidRDefault="00F62EC0" w14:paraId="01393806" w14:textId="4CFB90AF">
            <w:pPr>
              <w:rPr>
                <w:b/>
              </w:rPr>
            </w:pPr>
            <w:r>
              <w:rPr>
                <w:b/>
              </w:rPr>
              <w:t>26 643</w:t>
            </w:r>
          </w:p>
        </w:tc>
        <w:tc>
          <w:tcPr>
            <w:tcW w:w="7654" w:type="dxa"/>
            <w:gridSpan w:val="2"/>
          </w:tcPr>
          <w:p w:rsidR="00F62EC0" w:rsidP="00F62EC0" w:rsidRDefault="00F62EC0" w14:paraId="0B26DDCE" w14:textId="62A96C03">
            <w:pPr>
              <w:rPr>
                <w:b/>
              </w:rPr>
            </w:pPr>
            <w:r w:rsidRPr="008E1F1E">
              <w:rPr>
                <w:b/>
                <w:bCs/>
              </w:rPr>
              <w:t>Informatie- en communicatietechnologie (ICT)</w:t>
            </w:r>
          </w:p>
        </w:tc>
      </w:tr>
      <w:tr w:rsidR="00F62EC0" w:rsidTr="00F62EC0" w14:paraId="72152E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2EC0" w:rsidP="00F62EC0" w:rsidRDefault="00F62EC0" w14:paraId="4545C041" w14:textId="77777777"/>
        </w:tc>
        <w:tc>
          <w:tcPr>
            <w:tcW w:w="7654" w:type="dxa"/>
            <w:gridSpan w:val="2"/>
          </w:tcPr>
          <w:p w:rsidR="00F62EC0" w:rsidP="00F62EC0" w:rsidRDefault="00F62EC0" w14:paraId="1FED6A56" w14:textId="77777777"/>
        </w:tc>
      </w:tr>
      <w:tr w:rsidR="00F62EC0" w:rsidTr="00F62EC0" w14:paraId="3E1F41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2EC0" w:rsidP="00F62EC0" w:rsidRDefault="00F62EC0" w14:paraId="319B1766" w14:textId="77777777"/>
        </w:tc>
        <w:tc>
          <w:tcPr>
            <w:tcW w:w="7654" w:type="dxa"/>
            <w:gridSpan w:val="2"/>
          </w:tcPr>
          <w:p w:rsidR="00F62EC0" w:rsidP="00F62EC0" w:rsidRDefault="00F62EC0" w14:paraId="25DD840A" w14:textId="77777777"/>
        </w:tc>
      </w:tr>
      <w:tr w:rsidR="00F62EC0" w:rsidTr="00F62EC0" w14:paraId="6E7435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2EC0" w:rsidP="00F62EC0" w:rsidRDefault="00F62EC0" w14:paraId="501761B5" w14:textId="177CD1AF">
            <w:pPr>
              <w:rPr>
                <w:b/>
              </w:rPr>
            </w:pPr>
            <w:r>
              <w:rPr>
                <w:b/>
              </w:rPr>
              <w:t xml:space="preserve">Nr. </w:t>
            </w:r>
            <w:r w:rsidR="0074267F">
              <w:rPr>
                <w:b/>
              </w:rPr>
              <w:t>1412</w:t>
            </w:r>
          </w:p>
        </w:tc>
        <w:tc>
          <w:tcPr>
            <w:tcW w:w="7654" w:type="dxa"/>
            <w:gridSpan w:val="2"/>
          </w:tcPr>
          <w:p w:rsidR="00F62EC0" w:rsidP="00F62EC0" w:rsidRDefault="00F62EC0" w14:paraId="2C0C49B4" w14:textId="2D222DC7">
            <w:pPr>
              <w:rPr>
                <w:b/>
              </w:rPr>
            </w:pPr>
            <w:r>
              <w:rPr>
                <w:b/>
              </w:rPr>
              <w:t xml:space="preserve">MOTIE VAN </w:t>
            </w:r>
            <w:r w:rsidR="0074267F">
              <w:rPr>
                <w:b/>
              </w:rPr>
              <w:t>HET LID BUIJSSE</w:t>
            </w:r>
          </w:p>
        </w:tc>
      </w:tr>
      <w:tr w:rsidR="00F62EC0" w:rsidTr="00F62EC0" w14:paraId="797A8F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2EC0" w:rsidP="00F62EC0" w:rsidRDefault="00F62EC0" w14:paraId="7B451C55" w14:textId="77777777"/>
        </w:tc>
        <w:tc>
          <w:tcPr>
            <w:tcW w:w="7654" w:type="dxa"/>
            <w:gridSpan w:val="2"/>
          </w:tcPr>
          <w:p w:rsidR="00F62EC0" w:rsidP="00F62EC0" w:rsidRDefault="00F62EC0" w14:paraId="255CF047" w14:textId="3799D592">
            <w:r>
              <w:t>Voorgesteld tijdens het notaoverleg van 29 september 2025</w:t>
            </w:r>
          </w:p>
        </w:tc>
      </w:tr>
      <w:tr w:rsidR="00F62EC0" w:rsidTr="00F62EC0" w14:paraId="27B8DF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2EC0" w:rsidP="00F62EC0" w:rsidRDefault="00F62EC0" w14:paraId="6DF1A4BC" w14:textId="77777777"/>
        </w:tc>
        <w:tc>
          <w:tcPr>
            <w:tcW w:w="7654" w:type="dxa"/>
            <w:gridSpan w:val="2"/>
          </w:tcPr>
          <w:p w:rsidR="00F62EC0" w:rsidP="00F62EC0" w:rsidRDefault="00F62EC0" w14:paraId="6A49AE84" w14:textId="77777777"/>
        </w:tc>
      </w:tr>
      <w:tr w:rsidR="00F62EC0" w:rsidTr="00F62EC0" w14:paraId="2F805E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2EC0" w:rsidP="00F62EC0" w:rsidRDefault="00F62EC0" w14:paraId="7A5ACB7B" w14:textId="77777777"/>
        </w:tc>
        <w:tc>
          <w:tcPr>
            <w:tcW w:w="7654" w:type="dxa"/>
            <w:gridSpan w:val="2"/>
          </w:tcPr>
          <w:p w:rsidR="00F62EC0" w:rsidP="00F62EC0" w:rsidRDefault="00F62EC0" w14:paraId="083D3755" w14:textId="41942DE1">
            <w:r>
              <w:t>De Kamer,</w:t>
            </w:r>
          </w:p>
        </w:tc>
      </w:tr>
      <w:tr w:rsidR="00F62EC0" w:rsidTr="00F62EC0" w14:paraId="34136A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2EC0" w:rsidP="00F62EC0" w:rsidRDefault="00F62EC0" w14:paraId="6AC62932" w14:textId="77777777"/>
        </w:tc>
        <w:tc>
          <w:tcPr>
            <w:tcW w:w="7654" w:type="dxa"/>
            <w:gridSpan w:val="2"/>
          </w:tcPr>
          <w:p w:rsidR="00F62EC0" w:rsidP="00F62EC0" w:rsidRDefault="00F62EC0" w14:paraId="4F275C79" w14:textId="77777777"/>
        </w:tc>
      </w:tr>
      <w:tr w:rsidR="00F62EC0" w:rsidTr="00F62EC0" w14:paraId="24B62A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2EC0" w:rsidP="00F62EC0" w:rsidRDefault="00F62EC0" w14:paraId="67F4C99B" w14:textId="77777777"/>
        </w:tc>
        <w:tc>
          <w:tcPr>
            <w:tcW w:w="7654" w:type="dxa"/>
            <w:gridSpan w:val="2"/>
          </w:tcPr>
          <w:p w:rsidR="00F62EC0" w:rsidP="00F62EC0" w:rsidRDefault="00F62EC0" w14:paraId="34E733AC" w14:textId="591B8D56">
            <w:r>
              <w:t>gehoord de beraadslaging,</w:t>
            </w:r>
          </w:p>
        </w:tc>
      </w:tr>
      <w:tr w:rsidR="00997775" w:rsidTr="00F62EC0" w14:paraId="3E47F1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90C700" w14:textId="77777777"/>
        </w:tc>
        <w:tc>
          <w:tcPr>
            <w:tcW w:w="7654" w:type="dxa"/>
            <w:gridSpan w:val="2"/>
          </w:tcPr>
          <w:p w:rsidR="00997775" w:rsidRDefault="00997775" w14:paraId="7C2F511E" w14:textId="77777777"/>
        </w:tc>
      </w:tr>
      <w:tr w:rsidR="00997775" w:rsidTr="00F62EC0" w14:paraId="6B3420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0869E1" w14:textId="77777777"/>
        </w:tc>
        <w:tc>
          <w:tcPr>
            <w:tcW w:w="7654" w:type="dxa"/>
            <w:gridSpan w:val="2"/>
          </w:tcPr>
          <w:p w:rsidR="0074267F" w:rsidP="0074267F" w:rsidRDefault="0074267F" w14:paraId="6A309F9A" w14:textId="77777777">
            <w:r>
              <w:t>constaterende dat het versterken van de digitale autonomie een van de prioriteiten is in de Nederlandse Digitaliseringsstrategie (NDS), en dat de regering daartoe de gezamenlijke inkoopkracht voor digitale diensten wil versterken;</w:t>
            </w:r>
          </w:p>
          <w:p w:rsidR="0074267F" w:rsidP="0074267F" w:rsidRDefault="0074267F" w14:paraId="0A9398C6" w14:textId="77777777"/>
          <w:p w:rsidR="0074267F" w:rsidP="0074267F" w:rsidRDefault="0074267F" w14:paraId="6667CAB5" w14:textId="77777777">
            <w:r>
              <w:t>constaterende dat er momenteel slechts één vertegenwoordiger van marktpartijen zitting heeft in de NDS-raad;</w:t>
            </w:r>
          </w:p>
          <w:p w:rsidR="0074267F" w:rsidP="0074267F" w:rsidRDefault="0074267F" w14:paraId="6EF4D6A0" w14:textId="77777777"/>
          <w:p w:rsidR="0074267F" w:rsidP="0074267F" w:rsidRDefault="0074267F" w14:paraId="36D873F2" w14:textId="77777777">
            <w:r>
              <w:t>overwegende dat het behalen van de NDS-doelen vraagt om nauwe samenwerking met marktpartijen uit Nederland en Europa, terwijl deze partijen aanzienlijke concurrentie ondervinden van niet-Europese bedrijven;</w:t>
            </w:r>
          </w:p>
          <w:p w:rsidR="0074267F" w:rsidP="0074267F" w:rsidRDefault="0074267F" w14:paraId="7D689112" w14:textId="77777777"/>
          <w:p w:rsidR="0074267F" w:rsidP="0074267F" w:rsidRDefault="0074267F" w14:paraId="28E4DDDD" w14:textId="77777777">
            <w:r>
              <w:t>verzoekt de regering om in de NDS-raad een extra zetel toe te voegen voor een vertegenwoordiger die expliciet de Nederlandse marktpartijen representeert,</w:t>
            </w:r>
          </w:p>
          <w:p w:rsidR="0074267F" w:rsidP="0074267F" w:rsidRDefault="0074267F" w14:paraId="1E3624C6" w14:textId="77777777"/>
          <w:p w:rsidR="0074267F" w:rsidP="0074267F" w:rsidRDefault="0074267F" w14:paraId="6F201DAE" w14:textId="77777777">
            <w:r>
              <w:t>en gaat over tot de orde van de dag.</w:t>
            </w:r>
          </w:p>
          <w:p w:rsidR="0074267F" w:rsidP="0074267F" w:rsidRDefault="0074267F" w14:paraId="5401284D" w14:textId="77777777"/>
          <w:p w:rsidR="00997775" w:rsidP="0074267F" w:rsidRDefault="0074267F" w14:paraId="02D2C74A" w14:textId="74B745AF">
            <w:proofErr w:type="spellStart"/>
            <w:r>
              <w:t>Buijsse</w:t>
            </w:r>
            <w:proofErr w:type="spellEnd"/>
          </w:p>
        </w:tc>
      </w:tr>
    </w:tbl>
    <w:p w:rsidR="00997775" w:rsidRDefault="00997775" w14:paraId="49D368B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B8D7F" w14:textId="77777777" w:rsidR="00F62EC0" w:rsidRDefault="00F62EC0">
      <w:pPr>
        <w:spacing w:line="20" w:lineRule="exact"/>
      </w:pPr>
    </w:p>
  </w:endnote>
  <w:endnote w:type="continuationSeparator" w:id="0">
    <w:p w14:paraId="3778F577" w14:textId="77777777" w:rsidR="00F62EC0" w:rsidRDefault="00F62EC0">
      <w:pPr>
        <w:pStyle w:val="Amendement"/>
      </w:pPr>
      <w:r>
        <w:rPr>
          <w:b w:val="0"/>
        </w:rPr>
        <w:t xml:space="preserve"> </w:t>
      </w:r>
    </w:p>
  </w:endnote>
  <w:endnote w:type="continuationNotice" w:id="1">
    <w:p w14:paraId="28E03606" w14:textId="77777777" w:rsidR="00F62EC0" w:rsidRDefault="00F62EC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1DCFA" w14:textId="77777777" w:rsidR="00F62EC0" w:rsidRDefault="00F62EC0">
      <w:pPr>
        <w:pStyle w:val="Amendement"/>
      </w:pPr>
      <w:r>
        <w:rPr>
          <w:b w:val="0"/>
        </w:rPr>
        <w:separator/>
      </w:r>
    </w:p>
  </w:footnote>
  <w:footnote w:type="continuationSeparator" w:id="0">
    <w:p w14:paraId="2086FDAC" w14:textId="77777777" w:rsidR="00F62EC0" w:rsidRDefault="00F62E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EC0"/>
    <w:rsid w:val="00133FCE"/>
    <w:rsid w:val="001E482C"/>
    <w:rsid w:val="001E4877"/>
    <w:rsid w:val="0021105A"/>
    <w:rsid w:val="00280D6A"/>
    <w:rsid w:val="002B78E9"/>
    <w:rsid w:val="002C5406"/>
    <w:rsid w:val="00330D60"/>
    <w:rsid w:val="00345A5C"/>
    <w:rsid w:val="003F71A1"/>
    <w:rsid w:val="00476415"/>
    <w:rsid w:val="00546F8D"/>
    <w:rsid w:val="00560113"/>
    <w:rsid w:val="00590906"/>
    <w:rsid w:val="00621F64"/>
    <w:rsid w:val="00644DED"/>
    <w:rsid w:val="006765BC"/>
    <w:rsid w:val="00684DFF"/>
    <w:rsid w:val="00710A7A"/>
    <w:rsid w:val="0074267F"/>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62EC0"/>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984FB"/>
  <w15:docId w15:val="{61BE1A96-A451-4F4E-9261-C5312852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136</ap:Words>
  <ap:Characters>889</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2025-09-30T07:06:00.0000000Z</dcterms:created>
  <dcterms:modified xsi:type="dcterms:W3CDTF">2025-09-30T07:37:00.0000000Z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