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867A8" w14:paraId="60611773" w14:textId="77777777">
        <w:tc>
          <w:tcPr>
            <w:tcW w:w="6733" w:type="dxa"/>
            <w:gridSpan w:val="2"/>
            <w:tcBorders>
              <w:top w:val="nil"/>
              <w:left w:val="nil"/>
              <w:bottom w:val="nil"/>
              <w:right w:val="nil"/>
            </w:tcBorders>
            <w:vAlign w:val="center"/>
          </w:tcPr>
          <w:p w:rsidR="00997775" w:rsidP="00710A7A" w:rsidRDefault="00997775" w14:paraId="46A8D98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6ADB0B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867A8" w14:paraId="6F1E524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7CD6EBF" w14:textId="77777777">
            <w:r w:rsidRPr="008B0CC5">
              <w:t xml:space="preserve">Vergaderjaar </w:t>
            </w:r>
            <w:r w:rsidR="00AC6B87">
              <w:t>202</w:t>
            </w:r>
            <w:r w:rsidR="00684DFF">
              <w:t>5</w:t>
            </w:r>
            <w:r w:rsidR="00AC6B87">
              <w:t>-202</w:t>
            </w:r>
            <w:r w:rsidR="00684DFF">
              <w:t>6</w:t>
            </w:r>
          </w:p>
        </w:tc>
      </w:tr>
      <w:tr w:rsidR="00997775" w:rsidTr="006867A8" w14:paraId="64F2099D" w14:textId="77777777">
        <w:trPr>
          <w:cantSplit/>
        </w:trPr>
        <w:tc>
          <w:tcPr>
            <w:tcW w:w="10985" w:type="dxa"/>
            <w:gridSpan w:val="3"/>
            <w:tcBorders>
              <w:top w:val="nil"/>
              <w:left w:val="nil"/>
              <w:bottom w:val="nil"/>
              <w:right w:val="nil"/>
            </w:tcBorders>
          </w:tcPr>
          <w:p w:rsidR="00997775" w:rsidRDefault="00997775" w14:paraId="794847A9" w14:textId="77777777"/>
        </w:tc>
      </w:tr>
      <w:tr w:rsidR="00997775" w:rsidTr="006867A8" w14:paraId="0CAB967E" w14:textId="77777777">
        <w:trPr>
          <w:cantSplit/>
        </w:trPr>
        <w:tc>
          <w:tcPr>
            <w:tcW w:w="10985" w:type="dxa"/>
            <w:gridSpan w:val="3"/>
            <w:tcBorders>
              <w:top w:val="nil"/>
              <w:left w:val="nil"/>
              <w:bottom w:val="single" w:color="auto" w:sz="4" w:space="0"/>
              <w:right w:val="nil"/>
            </w:tcBorders>
          </w:tcPr>
          <w:p w:rsidR="00997775" w:rsidRDefault="00997775" w14:paraId="3467C98B" w14:textId="77777777"/>
        </w:tc>
      </w:tr>
      <w:tr w:rsidR="00997775" w:rsidTr="006867A8" w14:paraId="1BC04E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B90DB5" w14:textId="77777777"/>
        </w:tc>
        <w:tc>
          <w:tcPr>
            <w:tcW w:w="7654" w:type="dxa"/>
            <w:gridSpan w:val="2"/>
          </w:tcPr>
          <w:p w:rsidR="00997775" w:rsidRDefault="00997775" w14:paraId="2F4F997E" w14:textId="77777777"/>
        </w:tc>
      </w:tr>
      <w:tr w:rsidR="006867A8" w:rsidTr="006867A8" w14:paraId="03C670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867A8" w:rsidP="006867A8" w:rsidRDefault="006867A8" w14:paraId="3B856CD9" w14:textId="1E183771">
            <w:pPr>
              <w:rPr>
                <w:b/>
              </w:rPr>
            </w:pPr>
            <w:r>
              <w:rPr>
                <w:b/>
              </w:rPr>
              <w:t>26 643</w:t>
            </w:r>
          </w:p>
        </w:tc>
        <w:tc>
          <w:tcPr>
            <w:tcW w:w="7654" w:type="dxa"/>
            <w:gridSpan w:val="2"/>
          </w:tcPr>
          <w:p w:rsidR="006867A8" w:rsidP="006867A8" w:rsidRDefault="006867A8" w14:paraId="08AD84A5" w14:textId="650ADBA9">
            <w:pPr>
              <w:rPr>
                <w:b/>
              </w:rPr>
            </w:pPr>
            <w:r w:rsidRPr="008E1F1E">
              <w:rPr>
                <w:b/>
                <w:bCs/>
              </w:rPr>
              <w:t>Informatie- en communicatietechnologie (ICT)</w:t>
            </w:r>
          </w:p>
        </w:tc>
      </w:tr>
      <w:tr w:rsidR="006867A8" w:rsidTr="006867A8" w14:paraId="3E1372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867A8" w:rsidP="006867A8" w:rsidRDefault="006867A8" w14:paraId="6ECA5E10" w14:textId="77777777"/>
        </w:tc>
        <w:tc>
          <w:tcPr>
            <w:tcW w:w="7654" w:type="dxa"/>
            <w:gridSpan w:val="2"/>
          </w:tcPr>
          <w:p w:rsidR="006867A8" w:rsidP="006867A8" w:rsidRDefault="006867A8" w14:paraId="64878558" w14:textId="77777777"/>
        </w:tc>
      </w:tr>
      <w:tr w:rsidR="006867A8" w:rsidTr="006867A8" w14:paraId="5780FA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867A8" w:rsidP="006867A8" w:rsidRDefault="006867A8" w14:paraId="0B275F7E" w14:textId="77777777"/>
        </w:tc>
        <w:tc>
          <w:tcPr>
            <w:tcW w:w="7654" w:type="dxa"/>
            <w:gridSpan w:val="2"/>
          </w:tcPr>
          <w:p w:rsidR="006867A8" w:rsidP="006867A8" w:rsidRDefault="006867A8" w14:paraId="0087096B" w14:textId="77777777"/>
        </w:tc>
      </w:tr>
      <w:tr w:rsidR="006867A8" w:rsidTr="006867A8" w14:paraId="72B214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867A8" w:rsidP="006867A8" w:rsidRDefault="006867A8" w14:paraId="0A17F0C7" w14:textId="228D096D">
            <w:pPr>
              <w:rPr>
                <w:b/>
              </w:rPr>
            </w:pPr>
            <w:r>
              <w:rPr>
                <w:b/>
              </w:rPr>
              <w:t xml:space="preserve">Nr. </w:t>
            </w:r>
            <w:r w:rsidR="00EC362C">
              <w:rPr>
                <w:b/>
              </w:rPr>
              <w:t>1414</w:t>
            </w:r>
          </w:p>
        </w:tc>
        <w:tc>
          <w:tcPr>
            <w:tcW w:w="7654" w:type="dxa"/>
            <w:gridSpan w:val="2"/>
          </w:tcPr>
          <w:p w:rsidR="006867A8" w:rsidP="006867A8" w:rsidRDefault="006867A8" w14:paraId="537CB82A" w14:textId="43779AA1">
            <w:pPr>
              <w:rPr>
                <w:b/>
              </w:rPr>
            </w:pPr>
            <w:r>
              <w:rPr>
                <w:b/>
              </w:rPr>
              <w:t xml:space="preserve">MOTIE VAN </w:t>
            </w:r>
            <w:r w:rsidR="00EC362C">
              <w:rPr>
                <w:b/>
              </w:rPr>
              <w:t>DE LEDEN KOEKKOEK EN KATHMANN</w:t>
            </w:r>
          </w:p>
        </w:tc>
      </w:tr>
      <w:tr w:rsidR="006867A8" w:rsidTr="006867A8" w14:paraId="5D84C3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867A8" w:rsidP="006867A8" w:rsidRDefault="006867A8" w14:paraId="34B9F20D" w14:textId="77777777"/>
        </w:tc>
        <w:tc>
          <w:tcPr>
            <w:tcW w:w="7654" w:type="dxa"/>
            <w:gridSpan w:val="2"/>
          </w:tcPr>
          <w:p w:rsidR="006867A8" w:rsidP="006867A8" w:rsidRDefault="006867A8" w14:paraId="5C87B703" w14:textId="1F70506D">
            <w:r>
              <w:t>Voorgesteld tijdens het notaoverleg van 29 september 2025</w:t>
            </w:r>
          </w:p>
        </w:tc>
      </w:tr>
      <w:tr w:rsidR="006867A8" w:rsidTr="006867A8" w14:paraId="075956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867A8" w:rsidP="006867A8" w:rsidRDefault="006867A8" w14:paraId="4941AF48" w14:textId="77777777"/>
        </w:tc>
        <w:tc>
          <w:tcPr>
            <w:tcW w:w="7654" w:type="dxa"/>
            <w:gridSpan w:val="2"/>
          </w:tcPr>
          <w:p w:rsidR="006867A8" w:rsidP="006867A8" w:rsidRDefault="006867A8" w14:paraId="77EE2DA0" w14:textId="77777777"/>
        </w:tc>
      </w:tr>
      <w:tr w:rsidR="006867A8" w:rsidTr="006867A8" w14:paraId="5B0D0E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867A8" w:rsidP="006867A8" w:rsidRDefault="006867A8" w14:paraId="095749D6" w14:textId="77777777"/>
        </w:tc>
        <w:tc>
          <w:tcPr>
            <w:tcW w:w="7654" w:type="dxa"/>
            <w:gridSpan w:val="2"/>
          </w:tcPr>
          <w:p w:rsidR="006867A8" w:rsidP="006867A8" w:rsidRDefault="006867A8" w14:paraId="74B83D1A" w14:textId="0F952F8B">
            <w:r>
              <w:t>De Kamer,</w:t>
            </w:r>
          </w:p>
        </w:tc>
      </w:tr>
      <w:tr w:rsidR="006867A8" w:rsidTr="006867A8" w14:paraId="19F89E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867A8" w:rsidP="006867A8" w:rsidRDefault="006867A8" w14:paraId="1EF7C80E" w14:textId="77777777"/>
        </w:tc>
        <w:tc>
          <w:tcPr>
            <w:tcW w:w="7654" w:type="dxa"/>
            <w:gridSpan w:val="2"/>
          </w:tcPr>
          <w:p w:rsidR="006867A8" w:rsidP="006867A8" w:rsidRDefault="006867A8" w14:paraId="22C27B15" w14:textId="77777777"/>
        </w:tc>
      </w:tr>
      <w:tr w:rsidR="006867A8" w:rsidTr="006867A8" w14:paraId="58A499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867A8" w:rsidP="006867A8" w:rsidRDefault="006867A8" w14:paraId="71EE5E6C" w14:textId="77777777"/>
        </w:tc>
        <w:tc>
          <w:tcPr>
            <w:tcW w:w="7654" w:type="dxa"/>
            <w:gridSpan w:val="2"/>
          </w:tcPr>
          <w:p w:rsidR="006867A8" w:rsidP="006867A8" w:rsidRDefault="006867A8" w14:paraId="60A9440D" w14:textId="5F566A1D">
            <w:r>
              <w:t>gehoord de beraadslaging,</w:t>
            </w:r>
          </w:p>
        </w:tc>
      </w:tr>
      <w:tr w:rsidR="00997775" w:rsidTr="006867A8" w14:paraId="137C41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9F3B0C" w14:textId="77777777"/>
        </w:tc>
        <w:tc>
          <w:tcPr>
            <w:tcW w:w="7654" w:type="dxa"/>
            <w:gridSpan w:val="2"/>
          </w:tcPr>
          <w:p w:rsidR="00997775" w:rsidRDefault="00997775" w14:paraId="20A921A4" w14:textId="77777777"/>
        </w:tc>
      </w:tr>
      <w:tr w:rsidR="00997775" w:rsidTr="006867A8" w14:paraId="2611C9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F282C5" w14:textId="77777777"/>
        </w:tc>
        <w:tc>
          <w:tcPr>
            <w:tcW w:w="7654" w:type="dxa"/>
            <w:gridSpan w:val="2"/>
          </w:tcPr>
          <w:p w:rsidR="00EC362C" w:rsidP="00EC362C" w:rsidRDefault="00EC362C" w14:paraId="21B09FD1" w14:textId="77777777">
            <w:r>
              <w:t xml:space="preserve">constaterende dat </w:t>
            </w:r>
            <w:proofErr w:type="spellStart"/>
            <w:r>
              <w:t>TikTok</w:t>
            </w:r>
            <w:proofErr w:type="spellEnd"/>
            <w:r>
              <w:t xml:space="preserve"> en andere </w:t>
            </w:r>
            <w:proofErr w:type="spellStart"/>
            <w:r>
              <w:t>socialemediaplatforms</w:t>
            </w:r>
            <w:proofErr w:type="spellEnd"/>
            <w:r>
              <w:t xml:space="preserve"> financieel profiteren van het actief promoten van extreme livestreams aan gebruikers die daar niet bewust naar op zoek zijn;</w:t>
            </w:r>
          </w:p>
          <w:p w:rsidR="00EC362C" w:rsidP="00EC362C" w:rsidRDefault="00EC362C" w14:paraId="20552328" w14:textId="77777777"/>
          <w:p w:rsidR="00EC362C" w:rsidP="00EC362C" w:rsidRDefault="00EC362C" w14:paraId="0FEFEB19" w14:textId="77777777">
            <w:r>
              <w:t>constaterende dat er op dit moment in de Europese wetgeving wel regels bestaan voor politieke advertenties maar nauwelijks voor donaties in de online omgeving;</w:t>
            </w:r>
          </w:p>
          <w:p w:rsidR="00EC362C" w:rsidP="00EC362C" w:rsidRDefault="00EC362C" w14:paraId="12B0FADE" w14:textId="77777777"/>
          <w:p w:rsidR="00EC362C" w:rsidP="00EC362C" w:rsidRDefault="00EC362C" w14:paraId="021ACD37" w14:textId="77777777">
            <w:r>
              <w:t>overwegende dat een verbod op anonieme donaties helpt in het waarborgen van transparantie en dat de verspreiding van haatdragende content actief moet worden bestreden;</w:t>
            </w:r>
          </w:p>
          <w:p w:rsidR="00EC362C" w:rsidP="00EC362C" w:rsidRDefault="00EC362C" w14:paraId="28858606" w14:textId="77777777"/>
          <w:p w:rsidR="00EC362C" w:rsidP="00EC362C" w:rsidRDefault="00EC362C" w14:paraId="593F741F" w14:textId="77777777">
            <w:r>
              <w:t xml:space="preserve">verzoekt de regering zich op Europees niveau in te zetten voor wetgeving die anonieme donaties via </w:t>
            </w:r>
            <w:proofErr w:type="spellStart"/>
            <w:r>
              <w:t>socialemediaplatforms</w:t>
            </w:r>
            <w:proofErr w:type="spellEnd"/>
            <w:r>
              <w:t xml:space="preserve"> verbiedt en herleidbaarheid van geldstromen verplicht stelt;</w:t>
            </w:r>
          </w:p>
          <w:p w:rsidR="00EC362C" w:rsidP="00EC362C" w:rsidRDefault="00EC362C" w14:paraId="55DDE3AE" w14:textId="77777777"/>
          <w:p w:rsidR="00EC362C" w:rsidP="00EC362C" w:rsidRDefault="00EC362C" w14:paraId="7256AB7E" w14:textId="77777777">
            <w:r>
              <w:t xml:space="preserve">verzoekt de regering in overleg met </w:t>
            </w:r>
            <w:proofErr w:type="spellStart"/>
            <w:r>
              <w:t>socialemediaplatforms</w:t>
            </w:r>
            <w:proofErr w:type="spellEnd"/>
            <w:r>
              <w:t xml:space="preserve"> en toezichthouders strengere maatregelen af te dwingen tegen de verspreiding van haatdragende content via livestreams, en de Kamer periodiek te informeren over de voortgang en de inzet van Nederland in dit dossier,</w:t>
            </w:r>
          </w:p>
          <w:p w:rsidR="00EC362C" w:rsidP="00EC362C" w:rsidRDefault="00EC362C" w14:paraId="5A84FD7E" w14:textId="77777777"/>
          <w:p w:rsidR="00EC362C" w:rsidP="00EC362C" w:rsidRDefault="00EC362C" w14:paraId="01FDF6A4" w14:textId="77777777">
            <w:r>
              <w:t>en gaat over tot de orde van de dag.</w:t>
            </w:r>
          </w:p>
          <w:p w:rsidR="00EC362C" w:rsidP="00EC362C" w:rsidRDefault="00EC362C" w14:paraId="33558208" w14:textId="77777777"/>
          <w:p w:rsidR="00EC362C" w:rsidP="00EC362C" w:rsidRDefault="00EC362C" w14:paraId="17862CD8" w14:textId="77777777">
            <w:r>
              <w:t>Koekkoek</w:t>
            </w:r>
          </w:p>
          <w:p w:rsidR="00997775" w:rsidP="00EC362C" w:rsidRDefault="00EC362C" w14:paraId="128F7F42" w14:textId="117324A7">
            <w:proofErr w:type="spellStart"/>
            <w:r>
              <w:t>Kathmann</w:t>
            </w:r>
            <w:proofErr w:type="spellEnd"/>
          </w:p>
        </w:tc>
      </w:tr>
    </w:tbl>
    <w:p w:rsidR="00997775" w:rsidRDefault="00997775" w14:paraId="136F6BB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CB776" w14:textId="77777777" w:rsidR="006867A8" w:rsidRDefault="006867A8">
      <w:pPr>
        <w:spacing w:line="20" w:lineRule="exact"/>
      </w:pPr>
    </w:p>
  </w:endnote>
  <w:endnote w:type="continuationSeparator" w:id="0">
    <w:p w14:paraId="332D0164" w14:textId="77777777" w:rsidR="006867A8" w:rsidRDefault="006867A8">
      <w:pPr>
        <w:pStyle w:val="Amendement"/>
      </w:pPr>
      <w:r>
        <w:rPr>
          <w:b w:val="0"/>
        </w:rPr>
        <w:t xml:space="preserve"> </w:t>
      </w:r>
    </w:p>
  </w:endnote>
  <w:endnote w:type="continuationNotice" w:id="1">
    <w:p w14:paraId="3BE7573A" w14:textId="77777777" w:rsidR="006867A8" w:rsidRDefault="006867A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3C8D4" w14:textId="77777777" w:rsidR="006867A8" w:rsidRDefault="006867A8">
      <w:pPr>
        <w:pStyle w:val="Amendement"/>
      </w:pPr>
      <w:r>
        <w:rPr>
          <w:b w:val="0"/>
        </w:rPr>
        <w:separator/>
      </w:r>
    </w:p>
  </w:footnote>
  <w:footnote w:type="continuationSeparator" w:id="0">
    <w:p w14:paraId="703B8D7E" w14:textId="77777777" w:rsidR="006867A8" w:rsidRDefault="006867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7A8"/>
    <w:rsid w:val="00133FCE"/>
    <w:rsid w:val="001E482C"/>
    <w:rsid w:val="001E4877"/>
    <w:rsid w:val="0021105A"/>
    <w:rsid w:val="00280D6A"/>
    <w:rsid w:val="002B78E9"/>
    <w:rsid w:val="002C5406"/>
    <w:rsid w:val="00330D60"/>
    <w:rsid w:val="00345A5C"/>
    <w:rsid w:val="003F71A1"/>
    <w:rsid w:val="00476415"/>
    <w:rsid w:val="00546F8D"/>
    <w:rsid w:val="00560113"/>
    <w:rsid w:val="00590906"/>
    <w:rsid w:val="00621F64"/>
    <w:rsid w:val="00644DED"/>
    <w:rsid w:val="006765BC"/>
    <w:rsid w:val="00684DFF"/>
    <w:rsid w:val="006867A8"/>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C362C"/>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5C52C"/>
  <w15:docId w15:val="{409B1433-54A0-4FC7-A57E-6FBF240F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182</ap:Words>
  <ap:Characters>1132</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2025-09-30T07:06:00.0000000Z</dcterms:created>
  <dcterms:modified xsi:type="dcterms:W3CDTF">2025-09-30T07:39:00.0000000Z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