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55FB2" w:rsidR="004E39ED" w:rsidP="004E39ED" w:rsidRDefault="004E39ED" w14:paraId="0F4E5AF3" w14:textId="04757DA1">
      <w:pPr>
        <w:pStyle w:val="WitregelW1bodytekst"/>
      </w:pPr>
      <w:bookmarkStart w:name="_GoBack" w:id="0"/>
      <w:bookmarkEnd w:id="0"/>
      <w:r w:rsidRPr="004E39ED">
        <w:t xml:space="preserve">Geachte voorzitter, </w:t>
      </w:r>
    </w:p>
    <w:p w:rsidRPr="004E39ED" w:rsidR="004E39ED" w:rsidP="004E39ED" w:rsidRDefault="004E39ED" w14:paraId="6CAC6116" w14:textId="77777777"/>
    <w:p w:rsidRPr="00A55FB2" w:rsidR="004E39ED" w:rsidP="004E39ED" w:rsidRDefault="004E39ED" w14:paraId="4C03D958" w14:textId="54C8B323">
      <w:pPr>
        <w:pStyle w:val="WitregelW1bodytekst"/>
      </w:pPr>
      <w:r w:rsidRPr="004E39ED">
        <w:t>De rederijen van de Vervoerconcessie Waddenveren West, B.V. Terschellinger Stoomboot Maatschappij (hierna: TSM) en de Vervoerconcessie Waddenveren Oost, Wagenborg Passagiersdiensten B.V. (hierna: WPD), hebben de vervoerplannen voor 202</w:t>
      </w:r>
      <w:r w:rsidRPr="00A55FB2">
        <w:t>6</w:t>
      </w:r>
      <w:r w:rsidRPr="004E39ED">
        <w:t xml:space="preserve"> bij mij ingediend (respectievelijk bijlage 1 en 2). Als concessieverlener dient het </w:t>
      </w:r>
      <w:r w:rsidR="0077172D">
        <w:t>m</w:t>
      </w:r>
      <w:r w:rsidRPr="004E39ED">
        <w:t>inisterie van IenW</w:t>
      </w:r>
      <w:r w:rsidR="00C3234E">
        <w:t xml:space="preserve"> </w:t>
      </w:r>
      <w:r w:rsidRPr="004E39ED">
        <w:t>te besluiten in hoeverre het instemt met deze vervoerplannen. Met deze brief informeer</w:t>
      </w:r>
      <w:r w:rsidR="00A1412A">
        <w:t xml:space="preserve"> ik</w:t>
      </w:r>
      <w:r w:rsidRPr="004E39ED">
        <w:t xml:space="preserve"> uw Kamer hierover. </w:t>
      </w:r>
    </w:p>
    <w:p w:rsidRPr="004E39ED" w:rsidR="004E39ED" w:rsidP="004E39ED" w:rsidRDefault="004E39ED" w14:paraId="5F2AC198" w14:textId="77777777"/>
    <w:p w:rsidRPr="004E39ED" w:rsidR="004E39ED" w:rsidP="004E39ED" w:rsidRDefault="004E39ED" w14:paraId="4AB5E03B" w14:textId="0A39E883">
      <w:pPr>
        <w:pStyle w:val="WitregelW1bodytekst"/>
      </w:pPr>
      <w:r w:rsidRPr="004E39ED">
        <w:rPr>
          <w:b/>
          <w:bCs/>
        </w:rPr>
        <w:t>Vervoerplannen 202</w:t>
      </w:r>
      <w:r w:rsidRPr="00A55FB2">
        <w:rPr>
          <w:b/>
          <w:bCs/>
        </w:rPr>
        <w:t>6</w:t>
      </w:r>
      <w:r w:rsidRPr="004E39ED">
        <w:rPr>
          <w:b/>
          <w:bCs/>
        </w:rPr>
        <w:t xml:space="preserve"> TSM en WPD </w:t>
      </w:r>
    </w:p>
    <w:p w:rsidRPr="00A55FB2" w:rsidR="004E39ED" w:rsidP="004E39ED" w:rsidRDefault="004E39ED" w14:paraId="3E681A6A" w14:textId="504D7A06">
      <w:pPr>
        <w:pStyle w:val="WitregelW1bodytekst"/>
      </w:pPr>
      <w:r w:rsidRPr="004E39ED">
        <w:t>Allereerst worden hieronder de belangrijkste wijzigingen ten opzichte van 202</w:t>
      </w:r>
      <w:r w:rsidRPr="00A55FB2">
        <w:t>5</w:t>
      </w:r>
      <w:r w:rsidRPr="004E39ED">
        <w:t xml:space="preserve"> beschreven. </w:t>
      </w:r>
    </w:p>
    <w:p w:rsidRPr="004E39ED" w:rsidR="004E39ED" w:rsidP="004E39ED" w:rsidRDefault="004E39ED" w14:paraId="214E10CF" w14:textId="30F17552"/>
    <w:p w:rsidRPr="004E39ED" w:rsidR="004E39ED" w:rsidP="004E39ED" w:rsidRDefault="004E39ED" w14:paraId="3ACA2C53" w14:textId="77777777">
      <w:pPr>
        <w:pStyle w:val="WitregelW1bodytekst"/>
      </w:pPr>
      <w:r w:rsidRPr="004E39ED">
        <w:rPr>
          <w:i/>
          <w:iCs/>
        </w:rPr>
        <w:t xml:space="preserve">Tarieven </w:t>
      </w:r>
    </w:p>
    <w:p w:rsidRPr="00A55FB2" w:rsidR="004E39ED" w:rsidP="004E39ED" w:rsidRDefault="004E39ED" w14:paraId="7913417E" w14:textId="690C282C">
      <w:pPr>
        <w:pStyle w:val="WitregelW1bodytekst"/>
      </w:pPr>
      <w:r w:rsidRPr="004E39ED">
        <w:t>De tarieven van beide rederijen worden in 202</w:t>
      </w:r>
      <w:r w:rsidRPr="00A55FB2" w:rsidR="0039667E">
        <w:t>6</w:t>
      </w:r>
      <w:r w:rsidR="00C3234E">
        <w:t xml:space="preserve"> </w:t>
      </w:r>
      <w:r w:rsidRPr="004E39ED" w:rsidR="00D14AED">
        <w:t>met</w:t>
      </w:r>
      <w:r w:rsidR="00D14AED">
        <w:t xml:space="preserve"> </w:t>
      </w:r>
      <w:r w:rsidRPr="004E39ED" w:rsidR="00D14AED">
        <w:t>5</w:t>
      </w:r>
      <w:r w:rsidRPr="00A55FB2" w:rsidR="0039667E">
        <w:t>,8</w:t>
      </w:r>
      <w:r w:rsidRPr="004E39ED">
        <w:t xml:space="preserve">% verhoogd. De voorgestelde tariefstijging komt overeen met </w:t>
      </w:r>
      <w:r w:rsidR="008601C1">
        <w:t xml:space="preserve">het </w:t>
      </w:r>
      <w:r w:rsidRPr="004E39ED">
        <w:t>maximumtariefniveau voor 202</w:t>
      </w:r>
      <w:r w:rsidRPr="00A55FB2" w:rsidR="0039667E">
        <w:t>6</w:t>
      </w:r>
      <w:r w:rsidR="006C08E4">
        <w:t>.</w:t>
      </w:r>
      <w:r w:rsidRPr="004E39ED">
        <w:t xml:space="preserve"> </w:t>
      </w:r>
      <w:r w:rsidR="006C08E4">
        <w:t>D</w:t>
      </w:r>
      <w:r w:rsidRPr="004E39ED">
        <w:t xml:space="preserve">eze wordt jaarlijks volgens de </w:t>
      </w:r>
      <w:r w:rsidR="00C3234E">
        <w:t>afspraken</w:t>
      </w:r>
      <w:r w:rsidRPr="004E39ED" w:rsidR="00C3234E">
        <w:t xml:space="preserve"> </w:t>
      </w:r>
      <w:r w:rsidRPr="004E39ED">
        <w:t xml:space="preserve">van de concessies vastgesteld. </w:t>
      </w:r>
      <w:r w:rsidR="008C0DE2">
        <w:t>Hierbij is ook gekeken naar het redelijke rendement van de rederijen. Beide rederijen blijven daar</w:t>
      </w:r>
      <w:r w:rsidR="00232E69">
        <w:t xml:space="preserve"> </w:t>
      </w:r>
      <w:r w:rsidR="008C0DE2">
        <w:t>onder.</w:t>
      </w:r>
    </w:p>
    <w:p w:rsidRPr="004E39ED" w:rsidR="004E39ED" w:rsidP="004E39ED" w:rsidRDefault="004E39ED" w14:paraId="28B6B9F3" w14:textId="77777777"/>
    <w:p w:rsidRPr="004E39ED" w:rsidR="004E39ED" w:rsidP="004E39ED" w:rsidRDefault="004E39ED" w14:paraId="72C47AB4" w14:textId="77777777">
      <w:pPr>
        <w:pStyle w:val="WitregelW1bodytekst"/>
      </w:pPr>
      <w:r w:rsidRPr="004E39ED">
        <w:rPr>
          <w:i/>
          <w:iCs/>
        </w:rPr>
        <w:t>Dienstregelin</w:t>
      </w:r>
      <w:r w:rsidRPr="004E39ED">
        <w:t xml:space="preserve">g </w:t>
      </w:r>
    </w:p>
    <w:p w:rsidRPr="00A55FB2" w:rsidR="00981386" w:rsidP="004E39ED" w:rsidRDefault="00981386" w14:paraId="7407BF38" w14:textId="070923F3">
      <w:pPr>
        <w:pStyle w:val="WitregelW1bodytekst"/>
      </w:pPr>
      <w:r w:rsidRPr="00A55FB2">
        <w:t>De dienstregeling van TSM voor 2026 wijzigt</w:t>
      </w:r>
      <w:r w:rsidR="00232E69">
        <w:t xml:space="preserve"> op enkele punten</w:t>
      </w:r>
      <w:r w:rsidRPr="00A55FB2">
        <w:t>. De belangrijkste wijzigingen zijn</w:t>
      </w:r>
      <w:r w:rsidR="00E1171B">
        <w:t>:</w:t>
      </w:r>
    </w:p>
    <w:p w:rsidRPr="00A55FB2" w:rsidR="00981386" w:rsidP="00981386" w:rsidRDefault="00981386" w14:paraId="2DF668CF" w14:textId="0CCC341B">
      <w:pPr>
        <w:pStyle w:val="ListParagraph"/>
        <w:numPr>
          <w:ilvl w:val="0"/>
          <w:numId w:val="25"/>
        </w:numPr>
      </w:pPr>
      <w:r w:rsidRPr="00A55FB2">
        <w:t xml:space="preserve">De aanpassing van de vertrektijd van de veerdienst Harlingen – Vlieland. Deze zal 5 minuten eerder vertrekken. </w:t>
      </w:r>
    </w:p>
    <w:p w:rsidRPr="00A55FB2" w:rsidR="00981386" w:rsidP="00981386" w:rsidRDefault="00981386" w14:paraId="08AD08C5" w14:textId="5C948072">
      <w:pPr>
        <w:pStyle w:val="ListParagraph"/>
        <w:numPr>
          <w:ilvl w:val="0"/>
          <w:numId w:val="25"/>
        </w:numPr>
      </w:pPr>
      <w:r w:rsidRPr="00A55FB2">
        <w:t>De aanpassing van de vertrektijd van de sneldienst Terschelling – Harlingen. De afvaart van 16:30 vertrekt voortaan om 16:25.</w:t>
      </w:r>
    </w:p>
    <w:p w:rsidRPr="00A55FB2" w:rsidR="00981386" w:rsidP="004E39ED" w:rsidRDefault="00981386" w14:paraId="6F13F76B" w14:textId="77777777">
      <w:pPr>
        <w:pStyle w:val="WitregelW1bodytekst"/>
      </w:pPr>
    </w:p>
    <w:p w:rsidRPr="00A55FB2" w:rsidR="004A3A1F" w:rsidP="00C63092" w:rsidRDefault="004E39ED" w14:paraId="2CA99E12" w14:textId="6BEFBADC">
      <w:r w:rsidRPr="00A55FB2">
        <w:t xml:space="preserve">De dienstregeling van WPD </w:t>
      </w:r>
      <w:r w:rsidRPr="00A55FB2" w:rsidR="00C3578A">
        <w:t>wijzigt</w:t>
      </w:r>
      <w:r w:rsidRPr="00A55FB2" w:rsidR="00981386">
        <w:t xml:space="preserve"> ook</w:t>
      </w:r>
      <w:r w:rsidRPr="00A55FB2" w:rsidR="00C3578A">
        <w:t>. De belangrijkste wijzigingen zijn</w:t>
      </w:r>
      <w:r w:rsidRPr="00A55FB2" w:rsidR="004A3A1F">
        <w:t>:</w:t>
      </w:r>
    </w:p>
    <w:p w:rsidRPr="00A55FB2" w:rsidR="004A3A1F" w:rsidP="004A3A1F" w:rsidRDefault="00842824" w14:paraId="63A1B29D" w14:textId="734BDEA6">
      <w:pPr>
        <w:pStyle w:val="ListParagraph"/>
        <w:numPr>
          <w:ilvl w:val="0"/>
          <w:numId w:val="24"/>
        </w:numPr>
      </w:pPr>
      <w:r w:rsidRPr="00A55FB2">
        <w:t>De</w:t>
      </w:r>
      <w:r w:rsidRPr="00A55FB2" w:rsidR="00C3578A">
        <w:t xml:space="preserve"> aanpassing van de sneldienstregeling op Ameland</w:t>
      </w:r>
      <w:r w:rsidRPr="00A55FB2" w:rsidR="004A3A1F">
        <w:t>, waarbij de afvaarten straks minimaal 40 minuten na elkaar vertrekken in plaats van 30 minuten.</w:t>
      </w:r>
    </w:p>
    <w:p w:rsidRPr="00A55FB2" w:rsidR="004A3A1F" w:rsidP="004A3A1F" w:rsidRDefault="00842824" w14:paraId="16EF5E53" w14:textId="409D31F0">
      <w:pPr>
        <w:pStyle w:val="ListParagraph"/>
        <w:numPr>
          <w:ilvl w:val="0"/>
          <w:numId w:val="24"/>
        </w:numPr>
      </w:pPr>
      <w:r w:rsidRPr="00A55FB2">
        <w:t>De</w:t>
      </w:r>
      <w:r w:rsidRPr="00A55FB2" w:rsidR="00C3578A">
        <w:t xml:space="preserve"> aanpassing van de vertrektijd van de veerdienst Lauwersoog – Schiermonnikoog. </w:t>
      </w:r>
      <w:r w:rsidRPr="00A55FB2" w:rsidR="004A3A1F">
        <w:t xml:space="preserve">In de nieuwe dienstregeling vertrekken de afvaarten vanaf Schiermonnikoog 15 minuten later dan voorheen. De afvaarten </w:t>
      </w:r>
      <w:r w:rsidRPr="00A55FB2" w:rsidR="004A3A1F">
        <w:lastRenderedPageBreak/>
        <w:t xml:space="preserve">vanaf Lauwersoog vertrekken 5 minuten later. Beide eerste afvaarten blijven ongewijzigd. </w:t>
      </w:r>
    </w:p>
    <w:p w:rsidRPr="00A55FB2" w:rsidR="00C63092" w:rsidP="004E39ED" w:rsidRDefault="00C63092" w14:paraId="637A4F86" w14:textId="77777777"/>
    <w:p w:rsidRPr="00A55FB2" w:rsidR="00A55FB2" w:rsidP="00A55FB2" w:rsidRDefault="004E39ED" w14:paraId="5F81CFD0" w14:textId="77777777">
      <w:r w:rsidRPr="004E39ED">
        <w:rPr>
          <w:i/>
          <w:iCs/>
        </w:rPr>
        <w:t xml:space="preserve">Overige wijzigingen TSM </w:t>
      </w:r>
    </w:p>
    <w:p w:rsidR="00A55FB2" w:rsidP="00A55FB2" w:rsidRDefault="00A55FB2" w14:paraId="307A9072" w14:textId="59E21275">
      <w:r w:rsidRPr="00A55FB2">
        <w:t xml:space="preserve">De belangrijkste wijziging bij TSM bestaat </w:t>
      </w:r>
      <w:r w:rsidRPr="00A55FB2" w:rsidR="00D14AED">
        <w:t>uit aanpassingen</w:t>
      </w:r>
      <w:r w:rsidRPr="00A55FB2">
        <w:t xml:space="preserve"> aan het ms Willem Barentsz. Deze krijgt in 2026 </w:t>
      </w:r>
      <w:r w:rsidR="0096128F">
        <w:t>onder andere</w:t>
      </w:r>
      <w:r w:rsidRPr="00A55FB2">
        <w:t xml:space="preserve"> een groter accupakket en een extra boegschroef, waardoor het schip duurzamer en betrouwbaarder wordt. </w:t>
      </w:r>
    </w:p>
    <w:p w:rsidRPr="004E39ED" w:rsidR="004E39ED" w:rsidP="004E39ED" w:rsidRDefault="004E39ED" w14:paraId="70162621" w14:textId="77777777"/>
    <w:p w:rsidRPr="004D3F8A" w:rsidR="004A3A1F" w:rsidP="004E39ED" w:rsidRDefault="004E39ED" w14:paraId="78C7FD42" w14:textId="5A425CF2">
      <w:pPr>
        <w:rPr>
          <w:i/>
          <w:iCs/>
        </w:rPr>
      </w:pPr>
      <w:r w:rsidRPr="004E39ED">
        <w:rPr>
          <w:i/>
          <w:iCs/>
        </w:rPr>
        <w:t xml:space="preserve">Overige wijzigingen WPD </w:t>
      </w:r>
    </w:p>
    <w:p w:rsidRPr="00A55FB2" w:rsidR="00B56D0B" w:rsidP="00B56D0B" w:rsidRDefault="004E39ED" w14:paraId="1FC9D4E3" w14:textId="15F253F3">
      <w:r w:rsidRPr="004E39ED">
        <w:t>Ook WPD benoemt</w:t>
      </w:r>
      <w:r w:rsidR="001016BE">
        <w:t xml:space="preserve"> in haar vervoerplan</w:t>
      </w:r>
      <w:r w:rsidRPr="004E39ED">
        <w:t xml:space="preserve"> wijzigingen voor 202</w:t>
      </w:r>
      <w:r w:rsidRPr="00A55FB2">
        <w:t>6</w:t>
      </w:r>
      <w:r w:rsidRPr="004E39ED">
        <w:t>.</w:t>
      </w:r>
      <w:r w:rsidRPr="00A55FB2" w:rsidR="00B56D0B">
        <w:t xml:space="preserve"> Met ingang van januari 2026 </w:t>
      </w:r>
      <w:r w:rsidR="001016BE">
        <w:t xml:space="preserve">is de verwachting </w:t>
      </w:r>
      <w:r w:rsidR="00D14AED">
        <w:t xml:space="preserve">dat </w:t>
      </w:r>
      <w:r w:rsidRPr="00A55FB2" w:rsidR="00D14AED">
        <w:t>de</w:t>
      </w:r>
      <w:r w:rsidRPr="00A55FB2" w:rsidR="00B56D0B">
        <w:t xml:space="preserve"> Wadden Ferry in gebruik </w:t>
      </w:r>
      <w:r w:rsidR="001016BE">
        <w:t xml:space="preserve">kan </w:t>
      </w:r>
      <w:r w:rsidR="0096128F">
        <w:t>worden</w:t>
      </w:r>
      <w:r w:rsidR="004A4B62">
        <w:t xml:space="preserve"> </w:t>
      </w:r>
      <w:r w:rsidRPr="00A55FB2" w:rsidR="00B56D0B">
        <w:t xml:space="preserve">genomen, met een grotere reizigerscapaciteit. </w:t>
      </w:r>
      <w:r w:rsidR="00232E69">
        <w:t>D</w:t>
      </w:r>
      <w:r w:rsidRPr="00A55FB2" w:rsidR="00B56D0B">
        <w:t xml:space="preserve">e huidige </w:t>
      </w:r>
      <w:r w:rsidR="001016BE">
        <w:t>vloot</w:t>
      </w:r>
      <w:r w:rsidRPr="00A55FB2" w:rsidR="001016BE">
        <w:t xml:space="preserve"> </w:t>
      </w:r>
      <w:r w:rsidR="00232E69">
        <w:t xml:space="preserve">blijft </w:t>
      </w:r>
      <w:r w:rsidRPr="00A55FB2" w:rsidR="00B56D0B">
        <w:t>in gebruik</w:t>
      </w:r>
      <w:r w:rsidR="00274ED5">
        <w:t>. Z</w:t>
      </w:r>
      <w:r w:rsidR="00232E69">
        <w:t>o kan</w:t>
      </w:r>
      <w:r w:rsidRPr="00A55FB2" w:rsidR="00B56D0B">
        <w:t xml:space="preserve"> WPD over een extra schip</w:t>
      </w:r>
      <w:r w:rsidR="00232E69">
        <w:t xml:space="preserve"> beschikken</w:t>
      </w:r>
      <w:r w:rsidRPr="00A55FB2" w:rsidR="00B56D0B">
        <w:t xml:space="preserve"> in geval van calamiteiten. </w:t>
      </w:r>
    </w:p>
    <w:p w:rsidRPr="00A55FB2" w:rsidR="00B56D0B" w:rsidP="004E39ED" w:rsidRDefault="00B56D0B" w14:paraId="0EAD8E73" w14:textId="77777777"/>
    <w:p w:rsidRPr="00A55FB2" w:rsidR="00C3578A" w:rsidP="004E39ED" w:rsidRDefault="005F2269" w14:paraId="1CBA3F39" w14:textId="4EF899DD">
      <w:r w:rsidRPr="00A55FB2">
        <w:t xml:space="preserve">Andere wijzigingen die bijdragen aan een betere duurzaamheid zijn </w:t>
      </w:r>
      <w:r w:rsidRPr="00A55FB2" w:rsidR="001C2642">
        <w:t xml:space="preserve">het versterken van het CO2-fonds </w:t>
      </w:r>
      <w:r w:rsidR="004B1B6C">
        <w:t>onder andere</w:t>
      </w:r>
      <w:r w:rsidRPr="00A55FB2" w:rsidR="001C2642">
        <w:t xml:space="preserve"> door passagiers actiever te betrekken bij de besteding van hun bijdrage en te werken aan duurzaamheidsprojecten op beide eilanden, en het implementeren van het nieuwe Bedrijfsmilieuplan 2026 t/m 2028 met </w:t>
      </w:r>
      <w:r w:rsidR="001016BE">
        <w:t xml:space="preserve">(aanvullende) </w:t>
      </w:r>
      <w:r w:rsidRPr="00A55FB2" w:rsidR="001C2642">
        <w:t xml:space="preserve">acties gericht op energiebesparing, afvalscheiding, emissiereductie en circulaire werkwijzen. </w:t>
      </w:r>
    </w:p>
    <w:p w:rsidRPr="00A55FB2" w:rsidR="00F54204" w:rsidP="004E39ED" w:rsidRDefault="00F54204" w14:paraId="1161BEF2" w14:textId="77777777"/>
    <w:p w:rsidR="005F2269" w:rsidP="004E39ED" w:rsidRDefault="00F54204" w14:paraId="14708108" w14:textId="12948984">
      <w:r w:rsidRPr="00A55FB2">
        <w:t>Ook</w:t>
      </w:r>
      <w:r w:rsidRPr="00A55FB2" w:rsidR="005F2269">
        <w:t xml:space="preserve"> treft WPD verschillende maatregelen om meer klantgericht te werken. </w:t>
      </w:r>
      <w:r w:rsidR="001016BE">
        <w:t xml:space="preserve">Momenteel loopt er een onderzoek naar de klantreis. Deze zal eind 2025 worden opgeleverd. </w:t>
      </w:r>
      <w:r w:rsidRPr="00A55FB2" w:rsidR="005F2269">
        <w:t>In dit onderzoek wordt voor verschillende doelgroepen van de veerdienst in kaart gebracht welke stappen de reiziger doorloopt, hoe die stappen ervaren worden en welke middelen WPD in elke stap beschikbaar heeft.</w:t>
      </w:r>
      <w:r w:rsidR="001016BE">
        <w:t xml:space="preserve"> Uiteindelijk zullen de uitkomsten van het onderzoek worden meegenomen, om zo de klantbeleving (waar nodig) te verbeteren.</w:t>
      </w:r>
      <w:r w:rsidRPr="00A55FB2" w:rsidR="00F6746C">
        <w:t xml:space="preserve"> </w:t>
      </w:r>
    </w:p>
    <w:p w:rsidRPr="00A55FB2" w:rsidR="00E1171B" w:rsidP="004E39ED" w:rsidRDefault="00E1171B" w14:paraId="40D377E8" w14:textId="77777777"/>
    <w:p w:rsidR="001A2F12" w:rsidP="00E25C42" w:rsidRDefault="004E39ED" w14:paraId="7837D4B7" w14:textId="77777777">
      <w:pPr>
        <w:pStyle w:val="Slotzin"/>
        <w:spacing w:before="0"/>
        <w:rPr>
          <w:b/>
          <w:bCs/>
        </w:rPr>
      </w:pPr>
      <w:r w:rsidRPr="004E39ED">
        <w:rPr>
          <w:b/>
          <w:bCs/>
        </w:rPr>
        <w:t>Instemming vervoerplannen TSM en WPD 202</w:t>
      </w:r>
      <w:r w:rsidRPr="00A55FB2" w:rsidR="00981386">
        <w:rPr>
          <w:b/>
          <w:bCs/>
        </w:rPr>
        <w:t>6</w:t>
      </w:r>
      <w:r w:rsidRPr="004E39ED">
        <w:rPr>
          <w:b/>
          <w:bCs/>
        </w:rPr>
        <w:t xml:space="preserve"> </w:t>
      </w:r>
    </w:p>
    <w:p w:rsidR="00E1171B" w:rsidP="00E25C42" w:rsidRDefault="00A1412A" w14:paraId="229832B1" w14:textId="6002DB78">
      <w:pPr>
        <w:pStyle w:val="Slotzin"/>
        <w:spacing w:before="0"/>
      </w:pPr>
      <w:r>
        <w:t>Ik heb</w:t>
      </w:r>
      <w:r w:rsidRPr="004E39ED" w:rsidR="004E39ED">
        <w:t xml:space="preserve"> besloten in te stemmen met beide vervoerplannen</w:t>
      </w:r>
      <w:r w:rsidR="00E1171B">
        <w:t xml:space="preserve">, voor zover deze toezien op de concessie-afspraken. </w:t>
      </w:r>
      <w:r w:rsidR="00232E69">
        <w:t xml:space="preserve">Wel is </w:t>
      </w:r>
      <w:r w:rsidR="003D2F92">
        <w:t>WPD nog bezig met de afstemming met aansluitend vervoer, specifiek het busvervoer dat aansluit op de sneldienst op Ameland</w:t>
      </w:r>
      <w:r w:rsidR="00F04651">
        <w:t xml:space="preserve">. </w:t>
      </w:r>
      <w:r w:rsidR="00E1171B">
        <w:t xml:space="preserve">In het belang van de reizigers vraag </w:t>
      </w:r>
      <w:r>
        <w:t xml:space="preserve">ik </w:t>
      </w:r>
      <w:r w:rsidR="00E1171B">
        <w:t xml:space="preserve">aan de partijen hier samen zo snel mogelijk uit te komen en de uitkomsten daarvan te delen. </w:t>
      </w:r>
    </w:p>
    <w:p w:rsidR="00E1171B" w:rsidP="00E25C42" w:rsidRDefault="00E1171B" w14:paraId="24B5FC81" w14:textId="77777777">
      <w:pPr>
        <w:pStyle w:val="Slotzin"/>
        <w:spacing w:before="0"/>
      </w:pPr>
    </w:p>
    <w:p w:rsidRPr="004E39ED" w:rsidR="004E39ED" w:rsidP="00E25C42" w:rsidRDefault="00E1171B" w14:paraId="08CD0DF0" w14:textId="7A52248E">
      <w:pPr>
        <w:pStyle w:val="Slotzin"/>
        <w:spacing w:before="0"/>
      </w:pPr>
      <w:r>
        <w:t xml:space="preserve">De vervoerplannen </w:t>
      </w:r>
      <w:r w:rsidRPr="004E39ED">
        <w:t xml:space="preserve">zijn door de rederijen voorgelegd aan de consumentenorganisaties en decentrale overheden. </w:t>
      </w:r>
      <w:r w:rsidRPr="004E39ED" w:rsidR="004E39ED">
        <w:t xml:space="preserve">De rederijen hebben daarbij de zienswijzen en adviezen van deze partijen overgenomen, of hebben duidelijk aangegeven waarom zij hiervan zijn </w:t>
      </w:r>
      <w:r w:rsidR="001016BE">
        <w:t>af</w:t>
      </w:r>
      <w:r w:rsidRPr="004E39ED" w:rsidR="004E39ED">
        <w:t>geweken. Teksten in de vervoerplannen die geen betrekking hebben op de eisen uit de concessies he</w:t>
      </w:r>
      <w:r w:rsidR="00A1412A">
        <w:t xml:space="preserve">b ik </w:t>
      </w:r>
      <w:r w:rsidRPr="004E39ED" w:rsidR="004E39ED">
        <w:t xml:space="preserve">enkel ter kennisgeving aangenomen. </w:t>
      </w:r>
    </w:p>
    <w:p w:rsidRPr="004E39ED" w:rsidR="004E39ED" w:rsidP="004E39ED" w:rsidRDefault="004E39ED" w14:paraId="3D9C562D" w14:textId="77777777">
      <w:pPr>
        <w:pStyle w:val="Slotzin"/>
      </w:pPr>
      <w:r w:rsidRPr="004E39ED">
        <w:t xml:space="preserve">Hoogachtend, </w:t>
      </w:r>
    </w:p>
    <w:p w:rsidRPr="00A55FB2" w:rsidR="00943FB1" w:rsidP="004E39ED" w:rsidRDefault="004E39ED" w14:paraId="2E2768B7" w14:textId="31A2D9B6">
      <w:pPr>
        <w:pStyle w:val="Slotzin"/>
      </w:pPr>
      <w:r w:rsidRPr="00A55FB2">
        <w:t>DE STAATSSECRETARIS VAN INFRASTRUCTUUR EN WATERSTAAT – OPENBAAR VERVOER EN MILIEU,</w:t>
      </w:r>
    </w:p>
    <w:p w:rsidRPr="00A55FB2" w:rsidR="004E39ED" w:rsidP="004E39ED" w:rsidRDefault="004E39ED" w14:paraId="3B11C2A8" w14:textId="77777777"/>
    <w:p w:rsidRPr="00A55FB2" w:rsidR="004E39ED" w:rsidP="004E39ED" w:rsidRDefault="004E39ED" w14:paraId="55789A6D" w14:textId="77777777"/>
    <w:p w:rsidRPr="00A55FB2" w:rsidR="004E39ED" w:rsidP="004E39ED" w:rsidRDefault="004E39ED" w14:paraId="5913E951" w14:textId="77777777"/>
    <w:p w:rsidRPr="00A55FB2" w:rsidR="004E39ED" w:rsidP="004E39ED" w:rsidRDefault="004E39ED" w14:paraId="27A9EAF9" w14:textId="77777777"/>
    <w:p w:rsidRPr="004E39ED" w:rsidR="004E39ED" w:rsidP="004E39ED" w:rsidRDefault="004E39ED" w14:paraId="23A6819D" w14:textId="277208DB">
      <w:r w:rsidRPr="00A55FB2">
        <w:t>A.A. (Th</w:t>
      </w:r>
      <w:r w:rsidRPr="004E39ED">
        <w:t>ierry) Aartsen</w:t>
      </w:r>
    </w:p>
    <w:sectPr w:rsidRPr="004E39ED" w:rsidR="004E39ED">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2C0A9" w14:textId="77777777" w:rsidR="00421DC0" w:rsidRDefault="00421DC0">
      <w:pPr>
        <w:spacing w:line="240" w:lineRule="auto"/>
      </w:pPr>
      <w:r>
        <w:separator/>
      </w:r>
    </w:p>
  </w:endnote>
  <w:endnote w:type="continuationSeparator" w:id="0">
    <w:p w14:paraId="62B90BD5" w14:textId="77777777" w:rsidR="00421DC0" w:rsidRDefault="00421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BB8B0" w14:textId="77777777" w:rsidR="00421DC0" w:rsidRDefault="00421DC0">
      <w:pPr>
        <w:spacing w:line="240" w:lineRule="auto"/>
      </w:pPr>
      <w:r>
        <w:separator/>
      </w:r>
    </w:p>
  </w:footnote>
  <w:footnote w:type="continuationSeparator" w:id="0">
    <w:p w14:paraId="36B420A9" w14:textId="77777777" w:rsidR="00421DC0" w:rsidRDefault="00421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DF020" w14:textId="77777777" w:rsidR="00943FB1" w:rsidRDefault="0077172D">
    <w:r>
      <w:rPr>
        <w:noProof/>
        <w:lang w:val="en-GB" w:eastAsia="en-GB"/>
      </w:rPr>
      <mc:AlternateContent>
        <mc:Choice Requires="wps">
          <w:drawing>
            <wp:anchor distT="0" distB="0" distL="0" distR="0" simplePos="0" relativeHeight="251651584" behindDoc="0" locked="1" layoutInCell="1" allowOverlap="1" wp14:anchorId="583B747E" wp14:editId="7BF0EF0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6EFD550" w14:textId="77777777" w:rsidR="00943FB1" w:rsidRDefault="0077172D">
                          <w:pPr>
                            <w:pStyle w:val="AfzendgegevensKop0"/>
                          </w:pPr>
                          <w:r>
                            <w:t>Ministerie van Infrastructuur en Waterstaat</w:t>
                          </w:r>
                        </w:p>
                        <w:p w14:paraId="26B3CE0C" w14:textId="77777777" w:rsidR="00116989" w:rsidRPr="00116989" w:rsidRDefault="00116989" w:rsidP="00116989"/>
                        <w:p w14:paraId="3859B986" w14:textId="77777777" w:rsidR="00573394" w:rsidRPr="002D0D4C" w:rsidRDefault="00573394" w:rsidP="00573394">
                          <w:pPr>
                            <w:pStyle w:val="Referentiegegevensbold"/>
                          </w:pPr>
                          <w:r>
                            <w:t>Onze referentie</w:t>
                          </w:r>
                        </w:p>
                        <w:p w14:paraId="652F204B" w14:textId="77777777" w:rsidR="00573394" w:rsidRDefault="00573394" w:rsidP="00573394">
                          <w:pPr>
                            <w:pStyle w:val="Referentiegegevenskop"/>
                            <w:rPr>
                              <w:b w:val="0"/>
                              <w:bCs/>
                            </w:rPr>
                          </w:pPr>
                          <w:r w:rsidRPr="00573394">
                            <w:rPr>
                              <w:b w:val="0"/>
                              <w:bCs/>
                            </w:rPr>
                            <w:t>IENW/BSK-2025/227908</w:t>
                          </w:r>
                        </w:p>
                        <w:p w14:paraId="4E4B4317" w14:textId="77777777" w:rsidR="00573394" w:rsidRPr="00573394" w:rsidRDefault="00573394" w:rsidP="00573394"/>
                      </w:txbxContent>
                    </wps:txbx>
                    <wps:bodyPr vert="horz" wrap="square" lIns="0" tIns="0" rIns="0" bIns="0" anchor="t" anchorCtr="0"/>
                  </wps:wsp>
                </a:graphicData>
              </a:graphic>
            </wp:anchor>
          </w:drawing>
        </mc:Choice>
        <mc:Fallback>
          <w:pict>
            <v:shapetype w14:anchorId="583B747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6EFD550" w14:textId="77777777" w:rsidR="00943FB1" w:rsidRDefault="0077172D">
                    <w:pPr>
                      <w:pStyle w:val="AfzendgegevensKop0"/>
                    </w:pPr>
                    <w:r>
                      <w:t>Ministerie van Infrastructuur en Waterstaat</w:t>
                    </w:r>
                  </w:p>
                  <w:p w14:paraId="26B3CE0C" w14:textId="77777777" w:rsidR="00116989" w:rsidRPr="00116989" w:rsidRDefault="00116989" w:rsidP="00116989"/>
                  <w:p w14:paraId="3859B986" w14:textId="77777777" w:rsidR="00573394" w:rsidRPr="002D0D4C" w:rsidRDefault="00573394" w:rsidP="00573394">
                    <w:pPr>
                      <w:pStyle w:val="Referentiegegevensbold"/>
                    </w:pPr>
                    <w:r>
                      <w:t>Onze referentie</w:t>
                    </w:r>
                  </w:p>
                  <w:p w14:paraId="652F204B" w14:textId="77777777" w:rsidR="00573394" w:rsidRDefault="00573394" w:rsidP="00573394">
                    <w:pPr>
                      <w:pStyle w:val="Referentiegegevenskop"/>
                      <w:rPr>
                        <w:b w:val="0"/>
                        <w:bCs/>
                      </w:rPr>
                    </w:pPr>
                    <w:r w:rsidRPr="00573394">
                      <w:rPr>
                        <w:b w:val="0"/>
                        <w:bCs/>
                      </w:rPr>
                      <w:t>IENW/BSK-2025/227908</w:t>
                    </w:r>
                  </w:p>
                  <w:p w14:paraId="4E4B4317" w14:textId="77777777" w:rsidR="00573394" w:rsidRPr="00573394" w:rsidRDefault="00573394" w:rsidP="0057339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50F8110" wp14:editId="1ED73D9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C60DA72" w14:textId="77777777" w:rsidR="00943FB1" w:rsidRDefault="0077172D">
                          <w:pPr>
                            <w:pStyle w:val="Referentiegegevens"/>
                          </w:pPr>
                          <w:r>
                            <w:t xml:space="preserve">Pagina </w:t>
                          </w:r>
                          <w:r>
                            <w:fldChar w:fldCharType="begin"/>
                          </w:r>
                          <w:r>
                            <w:instrText>PAGE</w:instrText>
                          </w:r>
                          <w:r>
                            <w:fldChar w:fldCharType="separate"/>
                          </w:r>
                          <w:r w:rsidR="004E39ED">
                            <w:rPr>
                              <w:noProof/>
                            </w:rPr>
                            <w:t>1</w:t>
                          </w:r>
                          <w:r>
                            <w:fldChar w:fldCharType="end"/>
                          </w:r>
                          <w:r>
                            <w:t xml:space="preserve"> van </w:t>
                          </w:r>
                          <w:r>
                            <w:fldChar w:fldCharType="begin"/>
                          </w:r>
                          <w:r>
                            <w:instrText>NUMPAGES</w:instrText>
                          </w:r>
                          <w:r>
                            <w:fldChar w:fldCharType="separate"/>
                          </w:r>
                          <w:r w:rsidR="004E39ED">
                            <w:rPr>
                              <w:noProof/>
                            </w:rPr>
                            <w:t>1</w:t>
                          </w:r>
                          <w:r>
                            <w:fldChar w:fldCharType="end"/>
                          </w:r>
                        </w:p>
                      </w:txbxContent>
                    </wps:txbx>
                    <wps:bodyPr vert="horz" wrap="square" lIns="0" tIns="0" rIns="0" bIns="0" anchor="t" anchorCtr="0"/>
                  </wps:wsp>
                </a:graphicData>
              </a:graphic>
            </wp:anchor>
          </w:drawing>
        </mc:Choice>
        <mc:Fallback>
          <w:pict>
            <v:shape w14:anchorId="650F811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C60DA72" w14:textId="77777777" w:rsidR="00943FB1" w:rsidRDefault="0077172D">
                    <w:pPr>
                      <w:pStyle w:val="Referentiegegevens"/>
                    </w:pPr>
                    <w:r>
                      <w:t xml:space="preserve">Pagina </w:t>
                    </w:r>
                    <w:r>
                      <w:fldChar w:fldCharType="begin"/>
                    </w:r>
                    <w:r>
                      <w:instrText>PAGE</w:instrText>
                    </w:r>
                    <w:r>
                      <w:fldChar w:fldCharType="separate"/>
                    </w:r>
                    <w:r w:rsidR="004E39ED">
                      <w:rPr>
                        <w:noProof/>
                      </w:rPr>
                      <w:t>1</w:t>
                    </w:r>
                    <w:r>
                      <w:fldChar w:fldCharType="end"/>
                    </w:r>
                    <w:r>
                      <w:t xml:space="preserve"> van </w:t>
                    </w:r>
                    <w:r>
                      <w:fldChar w:fldCharType="begin"/>
                    </w:r>
                    <w:r>
                      <w:instrText>NUMPAGES</w:instrText>
                    </w:r>
                    <w:r>
                      <w:fldChar w:fldCharType="separate"/>
                    </w:r>
                    <w:r w:rsidR="004E39E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263CB70" wp14:editId="098056E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E26E017" w14:textId="77777777" w:rsidR="00344B7F" w:rsidRDefault="00344B7F"/>
                      </w:txbxContent>
                    </wps:txbx>
                    <wps:bodyPr vert="horz" wrap="square" lIns="0" tIns="0" rIns="0" bIns="0" anchor="t" anchorCtr="0"/>
                  </wps:wsp>
                </a:graphicData>
              </a:graphic>
            </wp:anchor>
          </w:drawing>
        </mc:Choice>
        <mc:Fallback>
          <w:pict>
            <v:shape w14:anchorId="4263CB7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E26E017" w14:textId="77777777" w:rsidR="00344B7F" w:rsidRDefault="00344B7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B921C15" wp14:editId="4F4C0E6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8E36637" w14:textId="77777777" w:rsidR="00344B7F" w:rsidRDefault="00344B7F"/>
                      </w:txbxContent>
                    </wps:txbx>
                    <wps:bodyPr vert="horz" wrap="square" lIns="0" tIns="0" rIns="0" bIns="0" anchor="t" anchorCtr="0"/>
                  </wps:wsp>
                </a:graphicData>
              </a:graphic>
            </wp:anchor>
          </w:drawing>
        </mc:Choice>
        <mc:Fallback>
          <w:pict>
            <v:shape w14:anchorId="1B921C1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8E36637" w14:textId="77777777" w:rsidR="00344B7F" w:rsidRDefault="00344B7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A303" w14:textId="77777777" w:rsidR="00943FB1" w:rsidRDefault="0077172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3D11E72" wp14:editId="7889C88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4E7F06" w14:textId="77777777" w:rsidR="00344B7F" w:rsidRDefault="00344B7F"/>
                      </w:txbxContent>
                    </wps:txbx>
                    <wps:bodyPr vert="horz" wrap="square" lIns="0" tIns="0" rIns="0" bIns="0" anchor="t" anchorCtr="0"/>
                  </wps:wsp>
                </a:graphicData>
              </a:graphic>
            </wp:anchor>
          </w:drawing>
        </mc:Choice>
        <mc:Fallback>
          <w:pict>
            <v:shapetype w14:anchorId="33D11E7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F4E7F06" w14:textId="77777777" w:rsidR="00344B7F" w:rsidRDefault="00344B7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8DE4645" wp14:editId="623AA87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A90D0D4" w14:textId="4CBAB916" w:rsidR="00943FB1" w:rsidRDefault="0077172D">
                          <w:pPr>
                            <w:pStyle w:val="Referentiegegevens"/>
                          </w:pPr>
                          <w:r>
                            <w:t xml:space="preserve">Pagina </w:t>
                          </w:r>
                          <w:r>
                            <w:fldChar w:fldCharType="begin"/>
                          </w:r>
                          <w:r>
                            <w:instrText>PAGE</w:instrText>
                          </w:r>
                          <w:r>
                            <w:fldChar w:fldCharType="separate"/>
                          </w:r>
                          <w:r w:rsidR="00035C51">
                            <w:rPr>
                              <w:noProof/>
                            </w:rPr>
                            <w:t>1</w:t>
                          </w:r>
                          <w:r>
                            <w:fldChar w:fldCharType="end"/>
                          </w:r>
                          <w:r>
                            <w:t xml:space="preserve"> van </w:t>
                          </w:r>
                          <w:r>
                            <w:fldChar w:fldCharType="begin"/>
                          </w:r>
                          <w:r>
                            <w:instrText>NUMPAGES</w:instrText>
                          </w:r>
                          <w:r>
                            <w:fldChar w:fldCharType="separate"/>
                          </w:r>
                          <w:r w:rsidR="00035C51">
                            <w:rPr>
                              <w:noProof/>
                            </w:rPr>
                            <w:t>1</w:t>
                          </w:r>
                          <w:r>
                            <w:fldChar w:fldCharType="end"/>
                          </w:r>
                        </w:p>
                      </w:txbxContent>
                    </wps:txbx>
                    <wps:bodyPr vert="horz" wrap="square" lIns="0" tIns="0" rIns="0" bIns="0" anchor="t" anchorCtr="0"/>
                  </wps:wsp>
                </a:graphicData>
              </a:graphic>
            </wp:anchor>
          </w:drawing>
        </mc:Choice>
        <mc:Fallback>
          <w:pict>
            <v:shape w14:anchorId="58DE464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A90D0D4" w14:textId="4CBAB916" w:rsidR="00943FB1" w:rsidRDefault="0077172D">
                    <w:pPr>
                      <w:pStyle w:val="Referentiegegevens"/>
                    </w:pPr>
                    <w:r>
                      <w:t xml:space="preserve">Pagina </w:t>
                    </w:r>
                    <w:r>
                      <w:fldChar w:fldCharType="begin"/>
                    </w:r>
                    <w:r>
                      <w:instrText>PAGE</w:instrText>
                    </w:r>
                    <w:r>
                      <w:fldChar w:fldCharType="separate"/>
                    </w:r>
                    <w:r w:rsidR="00035C51">
                      <w:rPr>
                        <w:noProof/>
                      </w:rPr>
                      <w:t>1</w:t>
                    </w:r>
                    <w:r>
                      <w:fldChar w:fldCharType="end"/>
                    </w:r>
                    <w:r>
                      <w:t xml:space="preserve"> van </w:t>
                    </w:r>
                    <w:r>
                      <w:fldChar w:fldCharType="begin"/>
                    </w:r>
                    <w:r>
                      <w:instrText>NUMPAGES</w:instrText>
                    </w:r>
                    <w:r>
                      <w:fldChar w:fldCharType="separate"/>
                    </w:r>
                    <w:r w:rsidR="00035C5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F5EEB65" wp14:editId="77798B0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BB92BA9" w14:textId="77777777" w:rsidR="00943FB1" w:rsidRDefault="0077172D">
                          <w:pPr>
                            <w:pStyle w:val="AfzendgegevensKop0"/>
                          </w:pPr>
                          <w:r>
                            <w:t>Ministerie van Infrastructuur en Waterstaat</w:t>
                          </w:r>
                        </w:p>
                        <w:p w14:paraId="29CCC0E2" w14:textId="77777777" w:rsidR="00943FB1" w:rsidRDefault="00943FB1">
                          <w:pPr>
                            <w:pStyle w:val="WitregelW1"/>
                          </w:pPr>
                        </w:p>
                        <w:p w14:paraId="2F106F10" w14:textId="77777777" w:rsidR="00943FB1" w:rsidRDefault="0077172D">
                          <w:pPr>
                            <w:pStyle w:val="Afzendgegevens"/>
                          </w:pPr>
                          <w:r>
                            <w:t>Rijnstraat 8</w:t>
                          </w:r>
                        </w:p>
                        <w:p w14:paraId="2481898D" w14:textId="332C5465" w:rsidR="00943FB1" w:rsidRPr="002246DE" w:rsidRDefault="0077172D">
                          <w:pPr>
                            <w:pStyle w:val="Afzendgegevens"/>
                            <w:rPr>
                              <w:lang w:val="de-DE"/>
                            </w:rPr>
                          </w:pPr>
                          <w:r w:rsidRPr="002246DE">
                            <w:rPr>
                              <w:lang w:val="de-DE"/>
                            </w:rPr>
                            <w:t xml:space="preserve">2515 </w:t>
                          </w:r>
                          <w:r w:rsidR="00D14AED" w:rsidRPr="002246DE">
                            <w:rPr>
                              <w:lang w:val="de-DE"/>
                            </w:rPr>
                            <w:t>XP Den</w:t>
                          </w:r>
                          <w:r w:rsidRPr="002246DE">
                            <w:rPr>
                              <w:lang w:val="de-DE"/>
                            </w:rPr>
                            <w:t xml:space="preserve"> Haag</w:t>
                          </w:r>
                        </w:p>
                        <w:p w14:paraId="1886A20E" w14:textId="77777777" w:rsidR="00943FB1" w:rsidRPr="002246DE" w:rsidRDefault="0077172D">
                          <w:pPr>
                            <w:pStyle w:val="Afzendgegevens"/>
                            <w:rPr>
                              <w:lang w:val="de-DE"/>
                            </w:rPr>
                          </w:pPr>
                          <w:r w:rsidRPr="002246DE">
                            <w:rPr>
                              <w:lang w:val="de-DE"/>
                            </w:rPr>
                            <w:t>Postbus 20901</w:t>
                          </w:r>
                        </w:p>
                        <w:p w14:paraId="0003BB49" w14:textId="77777777" w:rsidR="00943FB1" w:rsidRPr="002246DE" w:rsidRDefault="0077172D">
                          <w:pPr>
                            <w:pStyle w:val="Afzendgegevens"/>
                            <w:rPr>
                              <w:lang w:val="de-DE"/>
                            </w:rPr>
                          </w:pPr>
                          <w:r w:rsidRPr="002246DE">
                            <w:rPr>
                              <w:lang w:val="de-DE"/>
                            </w:rPr>
                            <w:t>2500 EX Den Haag</w:t>
                          </w:r>
                        </w:p>
                        <w:p w14:paraId="2A34803A" w14:textId="77777777" w:rsidR="00943FB1" w:rsidRPr="002246DE" w:rsidRDefault="00943FB1">
                          <w:pPr>
                            <w:pStyle w:val="WitregelW1"/>
                            <w:rPr>
                              <w:lang w:val="de-DE"/>
                            </w:rPr>
                          </w:pPr>
                        </w:p>
                        <w:p w14:paraId="3B2802B5" w14:textId="77777777" w:rsidR="00943FB1" w:rsidRPr="002246DE" w:rsidRDefault="0077172D">
                          <w:pPr>
                            <w:pStyle w:val="Afzendgegevens"/>
                            <w:rPr>
                              <w:lang w:val="de-DE"/>
                            </w:rPr>
                          </w:pPr>
                          <w:r w:rsidRPr="002246DE">
                            <w:rPr>
                              <w:lang w:val="de-DE"/>
                            </w:rPr>
                            <w:t>T   070-456 0000</w:t>
                          </w:r>
                        </w:p>
                        <w:p w14:paraId="08FCAA4E" w14:textId="77777777" w:rsidR="00943FB1" w:rsidRDefault="0077172D">
                          <w:pPr>
                            <w:pStyle w:val="Afzendgegevens"/>
                          </w:pPr>
                          <w:r>
                            <w:t>F   070-456 1111</w:t>
                          </w:r>
                        </w:p>
                        <w:p w14:paraId="0C1F0E03" w14:textId="77777777" w:rsidR="00116989" w:rsidRPr="00116989" w:rsidRDefault="00116989" w:rsidP="00116989"/>
                        <w:p w14:paraId="401795A4" w14:textId="77777777" w:rsidR="00573394" w:rsidRPr="002D0D4C" w:rsidRDefault="00573394" w:rsidP="00573394">
                          <w:pPr>
                            <w:pStyle w:val="Referentiegegevensbold"/>
                          </w:pPr>
                          <w:r>
                            <w:t>Onze referentie</w:t>
                          </w:r>
                        </w:p>
                        <w:p w14:paraId="53EAB6D1" w14:textId="77777777" w:rsidR="00573394" w:rsidRDefault="00573394">
                          <w:pPr>
                            <w:pStyle w:val="Referentiegegevenskop"/>
                            <w:rPr>
                              <w:b w:val="0"/>
                              <w:bCs/>
                            </w:rPr>
                          </w:pPr>
                          <w:r w:rsidRPr="00573394">
                            <w:rPr>
                              <w:b w:val="0"/>
                              <w:bCs/>
                            </w:rPr>
                            <w:t>IENW/BSK-2025/227908</w:t>
                          </w:r>
                        </w:p>
                        <w:p w14:paraId="49927253" w14:textId="77777777" w:rsidR="00116989" w:rsidRPr="00116989" w:rsidRDefault="00116989" w:rsidP="00116989"/>
                        <w:p w14:paraId="01217CC8" w14:textId="64094D63" w:rsidR="00943FB1" w:rsidRDefault="0077172D">
                          <w:pPr>
                            <w:pStyle w:val="Referentiegegevenskop"/>
                          </w:pPr>
                          <w:r>
                            <w:t>Bijlage(n)</w:t>
                          </w:r>
                        </w:p>
                        <w:p w14:paraId="7CBCA46C" w14:textId="7011E8FC" w:rsidR="00943FB1" w:rsidRDefault="008A110B">
                          <w:pPr>
                            <w:pStyle w:val="Referentiegegevens"/>
                          </w:pPr>
                          <w:r>
                            <w:t>3</w:t>
                          </w:r>
                        </w:p>
                      </w:txbxContent>
                    </wps:txbx>
                    <wps:bodyPr vert="horz" wrap="square" lIns="0" tIns="0" rIns="0" bIns="0" anchor="t" anchorCtr="0"/>
                  </wps:wsp>
                </a:graphicData>
              </a:graphic>
            </wp:anchor>
          </w:drawing>
        </mc:Choice>
        <mc:Fallback>
          <w:pict>
            <v:shape w14:anchorId="7F5EEB6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BB92BA9" w14:textId="77777777" w:rsidR="00943FB1" w:rsidRDefault="0077172D">
                    <w:pPr>
                      <w:pStyle w:val="AfzendgegevensKop0"/>
                    </w:pPr>
                    <w:r>
                      <w:t>Ministerie van Infrastructuur en Waterstaat</w:t>
                    </w:r>
                  </w:p>
                  <w:p w14:paraId="29CCC0E2" w14:textId="77777777" w:rsidR="00943FB1" w:rsidRDefault="00943FB1">
                    <w:pPr>
                      <w:pStyle w:val="WitregelW1"/>
                    </w:pPr>
                  </w:p>
                  <w:p w14:paraId="2F106F10" w14:textId="77777777" w:rsidR="00943FB1" w:rsidRDefault="0077172D">
                    <w:pPr>
                      <w:pStyle w:val="Afzendgegevens"/>
                    </w:pPr>
                    <w:r>
                      <w:t>Rijnstraat 8</w:t>
                    </w:r>
                  </w:p>
                  <w:p w14:paraId="2481898D" w14:textId="332C5465" w:rsidR="00943FB1" w:rsidRPr="002246DE" w:rsidRDefault="0077172D">
                    <w:pPr>
                      <w:pStyle w:val="Afzendgegevens"/>
                      <w:rPr>
                        <w:lang w:val="de-DE"/>
                      </w:rPr>
                    </w:pPr>
                    <w:r w:rsidRPr="002246DE">
                      <w:rPr>
                        <w:lang w:val="de-DE"/>
                      </w:rPr>
                      <w:t xml:space="preserve">2515 </w:t>
                    </w:r>
                    <w:r w:rsidR="00D14AED" w:rsidRPr="002246DE">
                      <w:rPr>
                        <w:lang w:val="de-DE"/>
                      </w:rPr>
                      <w:t>XP Den</w:t>
                    </w:r>
                    <w:r w:rsidRPr="002246DE">
                      <w:rPr>
                        <w:lang w:val="de-DE"/>
                      </w:rPr>
                      <w:t xml:space="preserve"> Haag</w:t>
                    </w:r>
                  </w:p>
                  <w:p w14:paraId="1886A20E" w14:textId="77777777" w:rsidR="00943FB1" w:rsidRPr="002246DE" w:rsidRDefault="0077172D">
                    <w:pPr>
                      <w:pStyle w:val="Afzendgegevens"/>
                      <w:rPr>
                        <w:lang w:val="de-DE"/>
                      </w:rPr>
                    </w:pPr>
                    <w:r w:rsidRPr="002246DE">
                      <w:rPr>
                        <w:lang w:val="de-DE"/>
                      </w:rPr>
                      <w:t>Postbus 20901</w:t>
                    </w:r>
                  </w:p>
                  <w:p w14:paraId="0003BB49" w14:textId="77777777" w:rsidR="00943FB1" w:rsidRPr="002246DE" w:rsidRDefault="0077172D">
                    <w:pPr>
                      <w:pStyle w:val="Afzendgegevens"/>
                      <w:rPr>
                        <w:lang w:val="de-DE"/>
                      </w:rPr>
                    </w:pPr>
                    <w:r w:rsidRPr="002246DE">
                      <w:rPr>
                        <w:lang w:val="de-DE"/>
                      </w:rPr>
                      <w:t>2500 EX Den Haag</w:t>
                    </w:r>
                  </w:p>
                  <w:p w14:paraId="2A34803A" w14:textId="77777777" w:rsidR="00943FB1" w:rsidRPr="002246DE" w:rsidRDefault="00943FB1">
                    <w:pPr>
                      <w:pStyle w:val="WitregelW1"/>
                      <w:rPr>
                        <w:lang w:val="de-DE"/>
                      </w:rPr>
                    </w:pPr>
                  </w:p>
                  <w:p w14:paraId="3B2802B5" w14:textId="77777777" w:rsidR="00943FB1" w:rsidRPr="002246DE" w:rsidRDefault="0077172D">
                    <w:pPr>
                      <w:pStyle w:val="Afzendgegevens"/>
                      <w:rPr>
                        <w:lang w:val="de-DE"/>
                      </w:rPr>
                    </w:pPr>
                    <w:r w:rsidRPr="002246DE">
                      <w:rPr>
                        <w:lang w:val="de-DE"/>
                      </w:rPr>
                      <w:t>T   070-456 0000</w:t>
                    </w:r>
                  </w:p>
                  <w:p w14:paraId="08FCAA4E" w14:textId="77777777" w:rsidR="00943FB1" w:rsidRDefault="0077172D">
                    <w:pPr>
                      <w:pStyle w:val="Afzendgegevens"/>
                    </w:pPr>
                    <w:r>
                      <w:t>F   070-456 1111</w:t>
                    </w:r>
                  </w:p>
                  <w:p w14:paraId="0C1F0E03" w14:textId="77777777" w:rsidR="00116989" w:rsidRPr="00116989" w:rsidRDefault="00116989" w:rsidP="00116989"/>
                  <w:p w14:paraId="401795A4" w14:textId="77777777" w:rsidR="00573394" w:rsidRPr="002D0D4C" w:rsidRDefault="00573394" w:rsidP="00573394">
                    <w:pPr>
                      <w:pStyle w:val="Referentiegegevensbold"/>
                    </w:pPr>
                    <w:r>
                      <w:t>Onze referentie</w:t>
                    </w:r>
                  </w:p>
                  <w:p w14:paraId="53EAB6D1" w14:textId="77777777" w:rsidR="00573394" w:rsidRDefault="00573394">
                    <w:pPr>
                      <w:pStyle w:val="Referentiegegevenskop"/>
                      <w:rPr>
                        <w:b w:val="0"/>
                        <w:bCs/>
                      </w:rPr>
                    </w:pPr>
                    <w:r w:rsidRPr="00573394">
                      <w:rPr>
                        <w:b w:val="0"/>
                        <w:bCs/>
                      </w:rPr>
                      <w:t>IENW/BSK-2025/227908</w:t>
                    </w:r>
                  </w:p>
                  <w:p w14:paraId="49927253" w14:textId="77777777" w:rsidR="00116989" w:rsidRPr="00116989" w:rsidRDefault="00116989" w:rsidP="00116989"/>
                  <w:p w14:paraId="01217CC8" w14:textId="64094D63" w:rsidR="00943FB1" w:rsidRDefault="0077172D">
                    <w:pPr>
                      <w:pStyle w:val="Referentiegegevenskop"/>
                    </w:pPr>
                    <w:r>
                      <w:t>Bijlage(n)</w:t>
                    </w:r>
                  </w:p>
                  <w:p w14:paraId="7CBCA46C" w14:textId="7011E8FC" w:rsidR="00943FB1" w:rsidRDefault="008A110B">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CD7B02A" wp14:editId="498DF14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AF97BF0" w14:textId="77777777" w:rsidR="00943FB1" w:rsidRDefault="0077172D">
                          <w:pPr>
                            <w:spacing w:line="240" w:lineRule="auto"/>
                          </w:pPr>
                          <w:r>
                            <w:rPr>
                              <w:noProof/>
                              <w:lang w:val="en-GB" w:eastAsia="en-GB"/>
                            </w:rPr>
                            <w:drawing>
                              <wp:inline distT="0" distB="0" distL="0" distR="0" wp14:anchorId="34CD79E7" wp14:editId="49CA53B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D7B02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AF97BF0" w14:textId="77777777" w:rsidR="00943FB1" w:rsidRDefault="0077172D">
                    <w:pPr>
                      <w:spacing w:line="240" w:lineRule="auto"/>
                    </w:pPr>
                    <w:r>
                      <w:rPr>
                        <w:noProof/>
                        <w:lang w:val="en-GB" w:eastAsia="en-GB"/>
                      </w:rPr>
                      <w:drawing>
                        <wp:inline distT="0" distB="0" distL="0" distR="0" wp14:anchorId="34CD79E7" wp14:editId="49CA53B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56E2F92" wp14:editId="4F23DAC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240B56" w14:textId="77777777" w:rsidR="00943FB1" w:rsidRDefault="0077172D">
                          <w:pPr>
                            <w:spacing w:line="240" w:lineRule="auto"/>
                          </w:pPr>
                          <w:r>
                            <w:rPr>
                              <w:noProof/>
                              <w:lang w:val="en-GB" w:eastAsia="en-GB"/>
                            </w:rPr>
                            <w:drawing>
                              <wp:inline distT="0" distB="0" distL="0" distR="0" wp14:anchorId="71FB0B57" wp14:editId="46EF03B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6E2F9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F240B56" w14:textId="77777777" w:rsidR="00943FB1" w:rsidRDefault="0077172D">
                    <w:pPr>
                      <w:spacing w:line="240" w:lineRule="auto"/>
                    </w:pPr>
                    <w:r>
                      <w:rPr>
                        <w:noProof/>
                        <w:lang w:val="en-GB" w:eastAsia="en-GB"/>
                      </w:rPr>
                      <w:drawing>
                        <wp:inline distT="0" distB="0" distL="0" distR="0" wp14:anchorId="71FB0B57" wp14:editId="46EF03B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D8C6C2B" wp14:editId="7F1E74B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5E3F158" w14:textId="77777777" w:rsidR="00943FB1" w:rsidRDefault="0077172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D8C6C2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5E3F158" w14:textId="77777777" w:rsidR="00943FB1" w:rsidRDefault="0077172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E70EBDF" wp14:editId="5D159DD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8B0482E" w14:textId="77777777" w:rsidR="00D14AED" w:rsidRDefault="00D14AED" w:rsidP="00D14AED">
                          <w:r>
                            <w:t>De voorzitter van de Tweede Kamer</w:t>
                          </w:r>
                          <w:r>
                            <w:br/>
                            <w:t>der Staten-Generaal</w:t>
                          </w:r>
                          <w:r>
                            <w:br/>
                            <w:t>Postbus 20018</w:t>
                          </w:r>
                          <w:r>
                            <w:br/>
                            <w:t>2500 EA  DEN HAAG</w:t>
                          </w:r>
                        </w:p>
                        <w:p w14:paraId="046FC7D4" w14:textId="4B72A853" w:rsidR="00344B7F" w:rsidRDefault="00344B7F"/>
                      </w:txbxContent>
                    </wps:txbx>
                    <wps:bodyPr vert="horz" wrap="square" lIns="0" tIns="0" rIns="0" bIns="0" anchor="t" anchorCtr="0"/>
                  </wps:wsp>
                </a:graphicData>
              </a:graphic>
            </wp:anchor>
          </w:drawing>
        </mc:Choice>
        <mc:Fallback>
          <w:pict>
            <v:shape w14:anchorId="4E70EBD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8B0482E" w14:textId="77777777" w:rsidR="00D14AED" w:rsidRDefault="00D14AED" w:rsidP="00D14AED">
                    <w:r>
                      <w:t>De voorzitter van de Tweede Kamer</w:t>
                    </w:r>
                    <w:r>
                      <w:br/>
                      <w:t>der Staten-Generaal</w:t>
                    </w:r>
                    <w:r>
                      <w:br/>
                      <w:t>Postbus 20018</w:t>
                    </w:r>
                    <w:r>
                      <w:br/>
                      <w:t>2500 EA  DEN HAAG</w:t>
                    </w:r>
                  </w:p>
                  <w:p w14:paraId="046FC7D4" w14:textId="4B72A853" w:rsidR="00344B7F" w:rsidRDefault="00344B7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155BE37" wp14:editId="716F0DC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43FB1" w14:paraId="5C0C9D81" w14:textId="77777777">
                            <w:trPr>
                              <w:trHeight w:val="200"/>
                            </w:trPr>
                            <w:tc>
                              <w:tcPr>
                                <w:tcW w:w="1140" w:type="dxa"/>
                              </w:tcPr>
                              <w:p w14:paraId="109175C2" w14:textId="77777777" w:rsidR="00943FB1" w:rsidRDefault="00943FB1"/>
                            </w:tc>
                            <w:tc>
                              <w:tcPr>
                                <w:tcW w:w="5400" w:type="dxa"/>
                              </w:tcPr>
                              <w:p w14:paraId="375F3F4F" w14:textId="77777777" w:rsidR="00943FB1" w:rsidRDefault="00943FB1"/>
                            </w:tc>
                          </w:tr>
                          <w:tr w:rsidR="00943FB1" w14:paraId="3F13986A" w14:textId="77777777">
                            <w:trPr>
                              <w:trHeight w:val="240"/>
                            </w:trPr>
                            <w:tc>
                              <w:tcPr>
                                <w:tcW w:w="1140" w:type="dxa"/>
                              </w:tcPr>
                              <w:p w14:paraId="6B03359A" w14:textId="77777777" w:rsidR="00943FB1" w:rsidRDefault="0077172D">
                                <w:r>
                                  <w:t>Datum</w:t>
                                </w:r>
                              </w:p>
                            </w:tc>
                            <w:tc>
                              <w:tcPr>
                                <w:tcW w:w="5400" w:type="dxa"/>
                              </w:tcPr>
                              <w:p w14:paraId="752C49AE" w14:textId="2A55C7FD" w:rsidR="00943FB1" w:rsidRDefault="008A110B">
                                <w:r>
                                  <w:t>29 september 2025</w:t>
                                </w:r>
                              </w:p>
                            </w:tc>
                          </w:tr>
                          <w:tr w:rsidR="00943FB1" w14:paraId="66466FB5" w14:textId="77777777">
                            <w:trPr>
                              <w:trHeight w:val="240"/>
                            </w:trPr>
                            <w:tc>
                              <w:tcPr>
                                <w:tcW w:w="1140" w:type="dxa"/>
                              </w:tcPr>
                              <w:p w14:paraId="6DCAEC41" w14:textId="77777777" w:rsidR="00943FB1" w:rsidRDefault="0077172D">
                                <w:r>
                                  <w:t>Betreft</w:t>
                                </w:r>
                              </w:p>
                            </w:tc>
                            <w:tc>
                              <w:tcPr>
                                <w:tcW w:w="5400" w:type="dxa"/>
                              </w:tcPr>
                              <w:p w14:paraId="1CD659F9" w14:textId="77777777" w:rsidR="00943FB1" w:rsidRDefault="0077172D">
                                <w:r>
                                  <w:t>Vervoerplannen Waddenveren 2026</w:t>
                                </w:r>
                              </w:p>
                            </w:tc>
                          </w:tr>
                          <w:tr w:rsidR="00943FB1" w14:paraId="36A3EDE9" w14:textId="77777777">
                            <w:trPr>
                              <w:trHeight w:val="200"/>
                            </w:trPr>
                            <w:tc>
                              <w:tcPr>
                                <w:tcW w:w="1140" w:type="dxa"/>
                              </w:tcPr>
                              <w:p w14:paraId="3738732F" w14:textId="77777777" w:rsidR="00943FB1" w:rsidRDefault="00943FB1"/>
                            </w:tc>
                            <w:tc>
                              <w:tcPr>
                                <w:tcW w:w="5400" w:type="dxa"/>
                              </w:tcPr>
                              <w:p w14:paraId="0BA7924B" w14:textId="77777777" w:rsidR="00943FB1" w:rsidRDefault="00943FB1"/>
                            </w:tc>
                          </w:tr>
                        </w:tbl>
                        <w:p w14:paraId="49EAD2FE" w14:textId="77777777" w:rsidR="00344B7F" w:rsidRDefault="00344B7F"/>
                      </w:txbxContent>
                    </wps:txbx>
                    <wps:bodyPr vert="horz" wrap="square" lIns="0" tIns="0" rIns="0" bIns="0" anchor="t" anchorCtr="0"/>
                  </wps:wsp>
                </a:graphicData>
              </a:graphic>
            </wp:anchor>
          </w:drawing>
        </mc:Choice>
        <mc:Fallback>
          <w:pict>
            <v:shape w14:anchorId="2155BE3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43FB1" w14:paraId="5C0C9D81" w14:textId="77777777">
                      <w:trPr>
                        <w:trHeight w:val="200"/>
                      </w:trPr>
                      <w:tc>
                        <w:tcPr>
                          <w:tcW w:w="1140" w:type="dxa"/>
                        </w:tcPr>
                        <w:p w14:paraId="109175C2" w14:textId="77777777" w:rsidR="00943FB1" w:rsidRDefault="00943FB1"/>
                      </w:tc>
                      <w:tc>
                        <w:tcPr>
                          <w:tcW w:w="5400" w:type="dxa"/>
                        </w:tcPr>
                        <w:p w14:paraId="375F3F4F" w14:textId="77777777" w:rsidR="00943FB1" w:rsidRDefault="00943FB1"/>
                      </w:tc>
                    </w:tr>
                    <w:tr w:rsidR="00943FB1" w14:paraId="3F13986A" w14:textId="77777777">
                      <w:trPr>
                        <w:trHeight w:val="240"/>
                      </w:trPr>
                      <w:tc>
                        <w:tcPr>
                          <w:tcW w:w="1140" w:type="dxa"/>
                        </w:tcPr>
                        <w:p w14:paraId="6B03359A" w14:textId="77777777" w:rsidR="00943FB1" w:rsidRDefault="0077172D">
                          <w:r>
                            <w:t>Datum</w:t>
                          </w:r>
                        </w:p>
                      </w:tc>
                      <w:tc>
                        <w:tcPr>
                          <w:tcW w:w="5400" w:type="dxa"/>
                        </w:tcPr>
                        <w:p w14:paraId="752C49AE" w14:textId="2A55C7FD" w:rsidR="00943FB1" w:rsidRDefault="008A110B">
                          <w:r>
                            <w:t>29 september 2025</w:t>
                          </w:r>
                        </w:p>
                      </w:tc>
                    </w:tr>
                    <w:tr w:rsidR="00943FB1" w14:paraId="66466FB5" w14:textId="77777777">
                      <w:trPr>
                        <w:trHeight w:val="240"/>
                      </w:trPr>
                      <w:tc>
                        <w:tcPr>
                          <w:tcW w:w="1140" w:type="dxa"/>
                        </w:tcPr>
                        <w:p w14:paraId="6DCAEC41" w14:textId="77777777" w:rsidR="00943FB1" w:rsidRDefault="0077172D">
                          <w:r>
                            <w:t>Betreft</w:t>
                          </w:r>
                        </w:p>
                      </w:tc>
                      <w:tc>
                        <w:tcPr>
                          <w:tcW w:w="5400" w:type="dxa"/>
                        </w:tcPr>
                        <w:p w14:paraId="1CD659F9" w14:textId="77777777" w:rsidR="00943FB1" w:rsidRDefault="0077172D">
                          <w:r>
                            <w:t>Vervoerplannen Waddenveren 2026</w:t>
                          </w:r>
                        </w:p>
                      </w:tc>
                    </w:tr>
                    <w:tr w:rsidR="00943FB1" w14:paraId="36A3EDE9" w14:textId="77777777">
                      <w:trPr>
                        <w:trHeight w:val="200"/>
                      </w:trPr>
                      <w:tc>
                        <w:tcPr>
                          <w:tcW w:w="1140" w:type="dxa"/>
                        </w:tcPr>
                        <w:p w14:paraId="3738732F" w14:textId="77777777" w:rsidR="00943FB1" w:rsidRDefault="00943FB1"/>
                      </w:tc>
                      <w:tc>
                        <w:tcPr>
                          <w:tcW w:w="5400" w:type="dxa"/>
                        </w:tcPr>
                        <w:p w14:paraId="0BA7924B" w14:textId="77777777" w:rsidR="00943FB1" w:rsidRDefault="00943FB1"/>
                      </w:tc>
                    </w:tr>
                  </w:tbl>
                  <w:p w14:paraId="49EAD2FE" w14:textId="77777777" w:rsidR="00344B7F" w:rsidRDefault="00344B7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C70AEA3" wp14:editId="19E87C2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C3168B" w14:textId="77777777" w:rsidR="00344B7F" w:rsidRDefault="00344B7F"/>
                      </w:txbxContent>
                    </wps:txbx>
                    <wps:bodyPr vert="horz" wrap="square" lIns="0" tIns="0" rIns="0" bIns="0" anchor="t" anchorCtr="0"/>
                  </wps:wsp>
                </a:graphicData>
              </a:graphic>
            </wp:anchor>
          </w:drawing>
        </mc:Choice>
        <mc:Fallback>
          <w:pict>
            <v:shape w14:anchorId="4C70AEA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1C3168B" w14:textId="77777777" w:rsidR="00344B7F" w:rsidRDefault="00344B7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3C6494"/>
    <w:multiLevelType w:val="multilevel"/>
    <w:tmpl w:val="F8749F4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13DB9D"/>
    <w:multiLevelType w:val="multilevel"/>
    <w:tmpl w:val="3EA6F41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CADE31B"/>
    <w:multiLevelType w:val="multilevel"/>
    <w:tmpl w:val="BD83F37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E3859AD"/>
    <w:multiLevelType w:val="multilevel"/>
    <w:tmpl w:val="F275107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C9B7B58"/>
    <w:multiLevelType w:val="multilevel"/>
    <w:tmpl w:val="FC1FE09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2CFA3F3"/>
    <w:multiLevelType w:val="multilevel"/>
    <w:tmpl w:val="CA65FE9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BE801A3"/>
    <w:multiLevelType w:val="multilevel"/>
    <w:tmpl w:val="445C69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B438C46E"/>
    <w:multiLevelType w:val="multilevel"/>
    <w:tmpl w:val="D3182B2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8B4E95"/>
    <w:multiLevelType w:val="multilevel"/>
    <w:tmpl w:val="C101D40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466586"/>
    <w:multiLevelType w:val="multilevel"/>
    <w:tmpl w:val="BF9DC3C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1433789"/>
    <w:multiLevelType w:val="multilevel"/>
    <w:tmpl w:val="1B7E6F4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2ED507F"/>
    <w:multiLevelType w:val="multilevel"/>
    <w:tmpl w:val="826CB80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42A03C4"/>
    <w:multiLevelType w:val="multilevel"/>
    <w:tmpl w:val="E050927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B37221D"/>
    <w:multiLevelType w:val="multilevel"/>
    <w:tmpl w:val="4D668AA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24E52F8"/>
    <w:multiLevelType w:val="multilevel"/>
    <w:tmpl w:val="945677D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FF294E"/>
    <w:multiLevelType w:val="hybridMultilevel"/>
    <w:tmpl w:val="7A3CEEBA"/>
    <w:lvl w:ilvl="0" w:tplc="8B469D8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520AAC1"/>
    <w:multiLevelType w:val="multilevel"/>
    <w:tmpl w:val="3CF6E3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158D5C38"/>
    <w:multiLevelType w:val="multilevel"/>
    <w:tmpl w:val="F334155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4EEF48"/>
    <w:multiLevelType w:val="multilevel"/>
    <w:tmpl w:val="D56A250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BB93E"/>
    <w:multiLevelType w:val="multilevel"/>
    <w:tmpl w:val="029A42E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0537E9"/>
    <w:multiLevelType w:val="hybridMultilevel"/>
    <w:tmpl w:val="AD98460E"/>
    <w:lvl w:ilvl="0" w:tplc="8B469D8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0E8B7F"/>
    <w:multiLevelType w:val="multilevel"/>
    <w:tmpl w:val="5DC22CB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19500C"/>
    <w:multiLevelType w:val="multilevel"/>
    <w:tmpl w:val="C7F9625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B4231A"/>
    <w:multiLevelType w:val="multilevel"/>
    <w:tmpl w:val="A24D14E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51AC96"/>
    <w:multiLevelType w:val="multilevel"/>
    <w:tmpl w:val="D907C95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9"/>
  </w:num>
  <w:num w:numId="4">
    <w:abstractNumId w:val="2"/>
  </w:num>
  <w:num w:numId="5">
    <w:abstractNumId w:val="16"/>
  </w:num>
  <w:num w:numId="6">
    <w:abstractNumId w:val="22"/>
  </w:num>
  <w:num w:numId="7">
    <w:abstractNumId w:val="3"/>
  </w:num>
  <w:num w:numId="8">
    <w:abstractNumId w:val="23"/>
  </w:num>
  <w:num w:numId="9">
    <w:abstractNumId w:val="19"/>
  </w:num>
  <w:num w:numId="10">
    <w:abstractNumId w:val="12"/>
  </w:num>
  <w:num w:numId="11">
    <w:abstractNumId w:val="7"/>
  </w:num>
  <w:num w:numId="12">
    <w:abstractNumId w:val="6"/>
  </w:num>
  <w:num w:numId="13">
    <w:abstractNumId w:val="17"/>
  </w:num>
  <w:num w:numId="14">
    <w:abstractNumId w:val="18"/>
  </w:num>
  <w:num w:numId="15">
    <w:abstractNumId w:val="14"/>
  </w:num>
  <w:num w:numId="16">
    <w:abstractNumId w:val="24"/>
  </w:num>
  <w:num w:numId="17">
    <w:abstractNumId w:val="8"/>
  </w:num>
  <w:num w:numId="18">
    <w:abstractNumId w:val="0"/>
  </w:num>
  <w:num w:numId="19">
    <w:abstractNumId w:val="21"/>
  </w:num>
  <w:num w:numId="20">
    <w:abstractNumId w:val="4"/>
  </w:num>
  <w:num w:numId="21">
    <w:abstractNumId w:val="1"/>
  </w:num>
  <w:num w:numId="22">
    <w:abstractNumId w:val="11"/>
  </w:num>
  <w:num w:numId="23">
    <w:abstractNumId w:val="13"/>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ED"/>
    <w:rsid w:val="0000606D"/>
    <w:rsid w:val="00035C51"/>
    <w:rsid w:val="0006053E"/>
    <w:rsid w:val="000C2695"/>
    <w:rsid w:val="001016BE"/>
    <w:rsid w:val="00116989"/>
    <w:rsid w:val="001420D4"/>
    <w:rsid w:val="00172D9D"/>
    <w:rsid w:val="001A1289"/>
    <w:rsid w:val="001A28B9"/>
    <w:rsid w:val="001A2F12"/>
    <w:rsid w:val="001C2642"/>
    <w:rsid w:val="001C5540"/>
    <w:rsid w:val="002246DE"/>
    <w:rsid w:val="00232E69"/>
    <w:rsid w:val="00245C11"/>
    <w:rsid w:val="00274ED5"/>
    <w:rsid w:val="00282295"/>
    <w:rsid w:val="00344B7F"/>
    <w:rsid w:val="00355941"/>
    <w:rsid w:val="00382498"/>
    <w:rsid w:val="0039667E"/>
    <w:rsid w:val="003D2F92"/>
    <w:rsid w:val="00421DC0"/>
    <w:rsid w:val="00441BE9"/>
    <w:rsid w:val="004A3A1F"/>
    <w:rsid w:val="004A4B62"/>
    <w:rsid w:val="004B1B6C"/>
    <w:rsid w:val="004D3F8A"/>
    <w:rsid w:val="004E39ED"/>
    <w:rsid w:val="004F3F61"/>
    <w:rsid w:val="00503649"/>
    <w:rsid w:val="00523740"/>
    <w:rsid w:val="005617CE"/>
    <w:rsid w:val="00573394"/>
    <w:rsid w:val="005B0CED"/>
    <w:rsid w:val="005D28AE"/>
    <w:rsid w:val="005D5787"/>
    <w:rsid w:val="005F2269"/>
    <w:rsid w:val="005F5A5E"/>
    <w:rsid w:val="0065076A"/>
    <w:rsid w:val="006540A7"/>
    <w:rsid w:val="00656C6B"/>
    <w:rsid w:val="0066207C"/>
    <w:rsid w:val="006C08E4"/>
    <w:rsid w:val="0077172D"/>
    <w:rsid w:val="007A7AE2"/>
    <w:rsid w:val="007E3423"/>
    <w:rsid w:val="00800166"/>
    <w:rsid w:val="00822639"/>
    <w:rsid w:val="00842824"/>
    <w:rsid w:val="008601C1"/>
    <w:rsid w:val="008A110B"/>
    <w:rsid w:val="008B070C"/>
    <w:rsid w:val="008C0DE2"/>
    <w:rsid w:val="008D6D66"/>
    <w:rsid w:val="008D72C3"/>
    <w:rsid w:val="008F485A"/>
    <w:rsid w:val="0093496B"/>
    <w:rsid w:val="00943FB1"/>
    <w:rsid w:val="0096128F"/>
    <w:rsid w:val="00980643"/>
    <w:rsid w:val="00981386"/>
    <w:rsid w:val="00A1412A"/>
    <w:rsid w:val="00A55FB2"/>
    <w:rsid w:val="00A76B47"/>
    <w:rsid w:val="00A9644D"/>
    <w:rsid w:val="00AA514F"/>
    <w:rsid w:val="00AD610C"/>
    <w:rsid w:val="00B2100B"/>
    <w:rsid w:val="00B26118"/>
    <w:rsid w:val="00B56D0B"/>
    <w:rsid w:val="00B91065"/>
    <w:rsid w:val="00BE1E41"/>
    <w:rsid w:val="00C3234E"/>
    <w:rsid w:val="00C3578A"/>
    <w:rsid w:val="00C63092"/>
    <w:rsid w:val="00C72464"/>
    <w:rsid w:val="00C907EB"/>
    <w:rsid w:val="00CB2FB0"/>
    <w:rsid w:val="00CC3551"/>
    <w:rsid w:val="00CD1D7E"/>
    <w:rsid w:val="00D14AED"/>
    <w:rsid w:val="00D16418"/>
    <w:rsid w:val="00D41ED7"/>
    <w:rsid w:val="00DA7CE2"/>
    <w:rsid w:val="00E1171B"/>
    <w:rsid w:val="00E25C42"/>
    <w:rsid w:val="00E27E78"/>
    <w:rsid w:val="00E92DB1"/>
    <w:rsid w:val="00E96CF0"/>
    <w:rsid w:val="00EB3345"/>
    <w:rsid w:val="00EC492B"/>
    <w:rsid w:val="00ED76CE"/>
    <w:rsid w:val="00ED7DD3"/>
    <w:rsid w:val="00F04651"/>
    <w:rsid w:val="00F3731D"/>
    <w:rsid w:val="00F54204"/>
    <w:rsid w:val="00F6746C"/>
    <w:rsid w:val="00F82780"/>
    <w:rsid w:val="00FA6C68"/>
    <w:rsid w:val="00FD7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E39ED"/>
    <w:pPr>
      <w:tabs>
        <w:tab w:val="center" w:pos="4536"/>
        <w:tab w:val="right" w:pos="9072"/>
      </w:tabs>
      <w:spacing w:line="240" w:lineRule="auto"/>
    </w:pPr>
  </w:style>
  <w:style w:type="character" w:customStyle="1" w:styleId="HeaderChar">
    <w:name w:val="Header Char"/>
    <w:basedOn w:val="DefaultParagraphFont"/>
    <w:link w:val="Header"/>
    <w:uiPriority w:val="99"/>
    <w:rsid w:val="004E39ED"/>
    <w:rPr>
      <w:rFonts w:ascii="Verdana" w:hAnsi="Verdana"/>
      <w:color w:val="000000"/>
      <w:sz w:val="18"/>
      <w:szCs w:val="18"/>
    </w:rPr>
  </w:style>
  <w:style w:type="paragraph" w:styleId="Footer">
    <w:name w:val="footer"/>
    <w:basedOn w:val="Normal"/>
    <w:link w:val="FooterChar"/>
    <w:uiPriority w:val="99"/>
    <w:unhideWhenUsed/>
    <w:rsid w:val="004E39ED"/>
    <w:pPr>
      <w:tabs>
        <w:tab w:val="center" w:pos="4536"/>
        <w:tab w:val="right" w:pos="9072"/>
      </w:tabs>
      <w:spacing w:line="240" w:lineRule="auto"/>
    </w:pPr>
  </w:style>
  <w:style w:type="character" w:customStyle="1" w:styleId="FooterChar">
    <w:name w:val="Footer Char"/>
    <w:basedOn w:val="DefaultParagraphFont"/>
    <w:link w:val="Footer"/>
    <w:uiPriority w:val="99"/>
    <w:rsid w:val="004E39ED"/>
    <w:rPr>
      <w:rFonts w:ascii="Verdana" w:hAnsi="Verdana"/>
      <w:color w:val="000000"/>
      <w:sz w:val="18"/>
      <w:szCs w:val="18"/>
    </w:rPr>
  </w:style>
  <w:style w:type="paragraph" w:styleId="ListParagraph">
    <w:name w:val="List Paragraph"/>
    <w:basedOn w:val="Normal"/>
    <w:uiPriority w:val="34"/>
    <w:semiHidden/>
    <w:rsid w:val="004A3A1F"/>
    <w:pPr>
      <w:ind w:left="720"/>
      <w:contextualSpacing/>
    </w:pPr>
  </w:style>
  <w:style w:type="paragraph" w:styleId="Revision">
    <w:name w:val="Revision"/>
    <w:hidden/>
    <w:uiPriority w:val="99"/>
    <w:semiHidden/>
    <w:rsid w:val="002246D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3234E"/>
    <w:rPr>
      <w:sz w:val="16"/>
      <w:szCs w:val="16"/>
    </w:rPr>
  </w:style>
  <w:style w:type="paragraph" w:styleId="CommentText">
    <w:name w:val="annotation text"/>
    <w:basedOn w:val="Normal"/>
    <w:link w:val="CommentTextChar"/>
    <w:uiPriority w:val="99"/>
    <w:unhideWhenUsed/>
    <w:rsid w:val="00C3234E"/>
    <w:pPr>
      <w:spacing w:line="240" w:lineRule="auto"/>
    </w:pPr>
    <w:rPr>
      <w:sz w:val="20"/>
      <w:szCs w:val="20"/>
    </w:rPr>
  </w:style>
  <w:style w:type="character" w:customStyle="1" w:styleId="CommentTextChar">
    <w:name w:val="Comment Text Char"/>
    <w:basedOn w:val="DefaultParagraphFont"/>
    <w:link w:val="CommentText"/>
    <w:uiPriority w:val="99"/>
    <w:rsid w:val="00C3234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3234E"/>
    <w:rPr>
      <w:b/>
      <w:bCs/>
    </w:rPr>
  </w:style>
  <w:style w:type="character" w:customStyle="1" w:styleId="CommentSubjectChar">
    <w:name w:val="Comment Subject Char"/>
    <w:basedOn w:val="CommentTextChar"/>
    <w:link w:val="CommentSubject"/>
    <w:uiPriority w:val="99"/>
    <w:semiHidden/>
    <w:rsid w:val="00C3234E"/>
    <w:rPr>
      <w:rFonts w:ascii="Verdana" w:hAnsi="Verdana"/>
      <w:b/>
      <w:bCs/>
      <w:color w:val="000000"/>
    </w:rPr>
  </w:style>
  <w:style w:type="paragraph" w:customStyle="1" w:styleId="Referentiegegevensbold">
    <w:name w:val="Referentiegegevens bold"/>
    <w:basedOn w:val="Normal"/>
    <w:next w:val="Normal"/>
    <w:rsid w:val="00573394"/>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631</ap:Words>
  <ap:Characters>3598</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Brief aan Parlement - Vervoerplannen Waddenveren 2026</vt:lpstr>
    </vt:vector>
  </ap:TitlesOfParts>
  <ap:LinksUpToDate>false</ap:LinksUpToDate>
  <ap:CharactersWithSpaces>4221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2025-09-29T12:56:00.0000000Z</dcterms:created>
  <dcterms:modified xsi:type="dcterms:W3CDTF">2025-09-29T12:56:00.0000000Z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Vervoerplannen Waddenveren 2026</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J.B. Mulder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