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72E9" w14:paraId="13838C8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A9FE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9007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72E9" w14:paraId="2379543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B219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72E9" w14:paraId="459C38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A14337" w14:textId="77777777"/>
        </w:tc>
      </w:tr>
      <w:tr w:rsidR="00997775" w:rsidTr="008772E9" w14:paraId="611647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1EFE81" w14:textId="77777777"/>
        </w:tc>
      </w:tr>
      <w:tr w:rsidR="00997775" w:rsidTr="008772E9" w14:paraId="11E7A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B43DB2" w14:textId="77777777"/>
        </w:tc>
        <w:tc>
          <w:tcPr>
            <w:tcW w:w="7654" w:type="dxa"/>
            <w:gridSpan w:val="2"/>
          </w:tcPr>
          <w:p w:rsidR="00997775" w:rsidRDefault="00997775" w14:paraId="53AF94AE" w14:textId="77777777"/>
        </w:tc>
      </w:tr>
      <w:tr w:rsidR="008772E9" w:rsidTr="008772E9" w14:paraId="26125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7F1E814C" w14:textId="53C8BD09">
            <w:pPr>
              <w:rPr>
                <w:b/>
              </w:rPr>
            </w:pPr>
            <w:r>
              <w:rPr>
                <w:b/>
              </w:rPr>
              <w:t>32 735</w:t>
            </w:r>
          </w:p>
        </w:tc>
        <w:tc>
          <w:tcPr>
            <w:tcW w:w="7654" w:type="dxa"/>
            <w:gridSpan w:val="2"/>
          </w:tcPr>
          <w:p w:rsidR="008772E9" w:rsidP="008772E9" w:rsidRDefault="008772E9" w14:paraId="50534887" w14:textId="0A416C3A">
            <w:pPr>
              <w:rPr>
                <w:b/>
              </w:rPr>
            </w:pPr>
            <w:r w:rsidRPr="0099108A">
              <w:rPr>
                <w:b/>
                <w:bCs/>
              </w:rPr>
              <w:t>Mensenrechten in het buitenlands beleid</w:t>
            </w:r>
          </w:p>
        </w:tc>
      </w:tr>
      <w:tr w:rsidR="008772E9" w:rsidTr="008772E9" w14:paraId="66AF2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27965AAB" w14:textId="77777777"/>
        </w:tc>
        <w:tc>
          <w:tcPr>
            <w:tcW w:w="7654" w:type="dxa"/>
            <w:gridSpan w:val="2"/>
          </w:tcPr>
          <w:p w:rsidR="008772E9" w:rsidP="008772E9" w:rsidRDefault="008772E9" w14:paraId="4E211854" w14:textId="77777777"/>
        </w:tc>
      </w:tr>
      <w:tr w:rsidR="008772E9" w:rsidTr="008772E9" w14:paraId="033CC1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69CE4FAB" w14:textId="77777777"/>
        </w:tc>
        <w:tc>
          <w:tcPr>
            <w:tcW w:w="7654" w:type="dxa"/>
            <w:gridSpan w:val="2"/>
          </w:tcPr>
          <w:p w:rsidR="008772E9" w:rsidP="008772E9" w:rsidRDefault="008772E9" w14:paraId="2AD33248" w14:textId="77777777"/>
        </w:tc>
      </w:tr>
      <w:tr w:rsidR="008772E9" w:rsidTr="008772E9" w14:paraId="0E2EC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4CE5D642" w14:textId="54F6F4E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408</w:t>
            </w:r>
          </w:p>
        </w:tc>
        <w:tc>
          <w:tcPr>
            <w:tcW w:w="7654" w:type="dxa"/>
            <w:gridSpan w:val="2"/>
          </w:tcPr>
          <w:p w:rsidR="008772E9" w:rsidP="008772E9" w:rsidRDefault="008772E9" w14:paraId="28598ACE" w14:textId="3DC4BDE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PIRI EN VAN DER BURG</w:t>
            </w:r>
          </w:p>
        </w:tc>
      </w:tr>
      <w:tr w:rsidR="008772E9" w:rsidTr="008772E9" w14:paraId="2EFFEB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34E44367" w14:textId="77777777"/>
        </w:tc>
        <w:tc>
          <w:tcPr>
            <w:tcW w:w="7654" w:type="dxa"/>
            <w:gridSpan w:val="2"/>
          </w:tcPr>
          <w:p w:rsidR="008772E9" w:rsidP="008772E9" w:rsidRDefault="008772E9" w14:paraId="33FA93AC" w14:textId="794DC98C">
            <w:r>
              <w:t>Voorgesteld tijdens het notaoverleg van 29 september 2025</w:t>
            </w:r>
          </w:p>
        </w:tc>
      </w:tr>
      <w:tr w:rsidR="008772E9" w:rsidTr="008772E9" w14:paraId="661E5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2AF59D10" w14:textId="77777777"/>
        </w:tc>
        <w:tc>
          <w:tcPr>
            <w:tcW w:w="7654" w:type="dxa"/>
            <w:gridSpan w:val="2"/>
          </w:tcPr>
          <w:p w:rsidR="008772E9" w:rsidP="008772E9" w:rsidRDefault="008772E9" w14:paraId="2B974AD3" w14:textId="77777777"/>
        </w:tc>
      </w:tr>
      <w:tr w:rsidR="008772E9" w:rsidTr="008772E9" w14:paraId="65AA35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35D2E1D3" w14:textId="77777777"/>
        </w:tc>
        <w:tc>
          <w:tcPr>
            <w:tcW w:w="7654" w:type="dxa"/>
            <w:gridSpan w:val="2"/>
          </w:tcPr>
          <w:p w:rsidR="008772E9" w:rsidP="008772E9" w:rsidRDefault="008772E9" w14:paraId="762E34BD" w14:textId="2260CBBC">
            <w:r>
              <w:t>De Kamer,</w:t>
            </w:r>
          </w:p>
        </w:tc>
      </w:tr>
      <w:tr w:rsidR="008772E9" w:rsidTr="008772E9" w14:paraId="300B42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4DDC6FE5" w14:textId="77777777"/>
        </w:tc>
        <w:tc>
          <w:tcPr>
            <w:tcW w:w="7654" w:type="dxa"/>
            <w:gridSpan w:val="2"/>
          </w:tcPr>
          <w:p w:rsidR="008772E9" w:rsidP="008772E9" w:rsidRDefault="008772E9" w14:paraId="1CBD9509" w14:textId="77777777"/>
        </w:tc>
      </w:tr>
      <w:tr w:rsidR="008772E9" w:rsidTr="008772E9" w14:paraId="4C9FB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72E9" w:rsidP="008772E9" w:rsidRDefault="008772E9" w14:paraId="3B116597" w14:textId="77777777"/>
        </w:tc>
        <w:tc>
          <w:tcPr>
            <w:tcW w:w="7654" w:type="dxa"/>
            <w:gridSpan w:val="2"/>
          </w:tcPr>
          <w:p w:rsidR="008772E9" w:rsidP="008772E9" w:rsidRDefault="008772E9" w14:paraId="25732002" w14:textId="7851462B">
            <w:r>
              <w:t>gehoord de beraadslaging,</w:t>
            </w:r>
          </w:p>
        </w:tc>
      </w:tr>
      <w:tr w:rsidR="00997775" w:rsidTr="008772E9" w14:paraId="7F2C5B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69BEB1" w14:textId="77777777"/>
        </w:tc>
        <w:tc>
          <w:tcPr>
            <w:tcW w:w="7654" w:type="dxa"/>
            <w:gridSpan w:val="2"/>
          </w:tcPr>
          <w:p w:rsidR="00997775" w:rsidRDefault="00997775" w14:paraId="64C54671" w14:textId="77777777"/>
        </w:tc>
      </w:tr>
      <w:tr w:rsidR="00997775" w:rsidTr="008772E9" w14:paraId="145710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BD5B63" w14:textId="77777777"/>
        </w:tc>
        <w:tc>
          <w:tcPr>
            <w:tcW w:w="7654" w:type="dxa"/>
            <w:gridSpan w:val="2"/>
          </w:tcPr>
          <w:p w:rsidR="008772E9" w:rsidP="008772E9" w:rsidRDefault="008772E9" w14:paraId="5CE618D6" w14:textId="77777777">
            <w:r>
              <w:t xml:space="preserve">constaterende dat </w:t>
            </w:r>
            <w:proofErr w:type="spellStart"/>
            <w:r>
              <w:t>Erdogan</w:t>
            </w:r>
            <w:proofErr w:type="spellEnd"/>
            <w:r>
              <w:t xml:space="preserve"> sinds oktober 2024 meer dan 500 politieke tegenstanders van de grootste oppositiepartij in Turkije heeft gearresteerd, waaronder oppositieleider en burgemeester van Istanbul </w:t>
            </w:r>
            <w:proofErr w:type="spellStart"/>
            <w:r>
              <w:t>Ekrem</w:t>
            </w:r>
            <w:proofErr w:type="spellEnd"/>
            <w:r>
              <w:t xml:space="preserve"> </w:t>
            </w:r>
            <w:proofErr w:type="spellStart"/>
            <w:r>
              <w:t>Imamoglu</w:t>
            </w:r>
            <w:proofErr w:type="spellEnd"/>
            <w:r>
              <w:t>;</w:t>
            </w:r>
          </w:p>
          <w:p w:rsidR="00561E83" w:rsidP="008772E9" w:rsidRDefault="00561E83" w14:paraId="750F0431" w14:textId="77777777"/>
          <w:p w:rsidR="008772E9" w:rsidP="008772E9" w:rsidRDefault="008772E9" w14:paraId="0253A396" w14:textId="77777777">
            <w:r>
              <w:t xml:space="preserve">constaterende dat </w:t>
            </w:r>
            <w:proofErr w:type="spellStart"/>
            <w:r>
              <w:t>Erdogan</w:t>
            </w:r>
            <w:proofErr w:type="spellEnd"/>
            <w:r>
              <w:t xml:space="preserve"> de uitspraken van het EHRM over </w:t>
            </w:r>
            <w:proofErr w:type="spellStart"/>
            <w:r>
              <w:t>Selahattin</w:t>
            </w:r>
            <w:proofErr w:type="spellEnd"/>
            <w:r>
              <w:t xml:space="preserve"> </w:t>
            </w:r>
            <w:proofErr w:type="spellStart"/>
            <w:r>
              <w:t>Demirtaş</w:t>
            </w:r>
            <w:proofErr w:type="spellEnd"/>
            <w:r>
              <w:t xml:space="preserve"> en Osman </w:t>
            </w:r>
            <w:proofErr w:type="spellStart"/>
            <w:r>
              <w:t>Kavala</w:t>
            </w:r>
            <w:proofErr w:type="spellEnd"/>
            <w:r>
              <w:t xml:space="preserve"> nog steeds niet heeft gerespecteerd;</w:t>
            </w:r>
          </w:p>
          <w:p w:rsidR="00561E83" w:rsidP="008772E9" w:rsidRDefault="00561E83" w14:paraId="712AF4F0" w14:textId="77777777"/>
          <w:p w:rsidR="008772E9" w:rsidP="008772E9" w:rsidRDefault="008772E9" w14:paraId="5DB75CCD" w14:textId="77777777">
            <w:r>
              <w:t xml:space="preserve">verzoekt het kabinet om de druk op de Turkse regering verder op te voeren voor de onmiddellijke en onvoorwaardelijke vrijlating van </w:t>
            </w:r>
            <w:proofErr w:type="spellStart"/>
            <w:r>
              <w:t>Imamoglu</w:t>
            </w:r>
            <w:proofErr w:type="spellEnd"/>
            <w:r>
              <w:t xml:space="preserve">, </w:t>
            </w:r>
            <w:proofErr w:type="spellStart"/>
            <w:r>
              <w:t>Demirtaş</w:t>
            </w:r>
            <w:proofErr w:type="spellEnd"/>
            <w:r>
              <w:t xml:space="preserve">, </w:t>
            </w:r>
            <w:proofErr w:type="spellStart"/>
            <w:r>
              <w:t>Kavala</w:t>
            </w:r>
            <w:proofErr w:type="spellEnd"/>
            <w:r>
              <w:t xml:space="preserve"> en de honderden andere politieke gevangenen,</w:t>
            </w:r>
          </w:p>
          <w:p w:rsidR="00561E83" w:rsidP="008772E9" w:rsidRDefault="00561E83" w14:paraId="5BEECE59" w14:textId="77777777"/>
          <w:p w:rsidR="008772E9" w:rsidP="008772E9" w:rsidRDefault="008772E9" w14:paraId="5E6FFDDD" w14:textId="77777777">
            <w:r>
              <w:t>en gaat over tot de orde van de dag.</w:t>
            </w:r>
          </w:p>
          <w:p w:rsidR="00561E83" w:rsidP="008772E9" w:rsidRDefault="00561E83" w14:paraId="08F88D5F" w14:textId="77777777"/>
          <w:p w:rsidR="00561E83" w:rsidP="008772E9" w:rsidRDefault="008772E9" w14:paraId="611C2DB0" w14:textId="77777777">
            <w:proofErr w:type="spellStart"/>
            <w:r>
              <w:t>Piri</w:t>
            </w:r>
            <w:proofErr w:type="spellEnd"/>
          </w:p>
          <w:p w:rsidR="00997775" w:rsidP="008772E9" w:rsidRDefault="008772E9" w14:paraId="7267D4AE" w14:textId="1111A6EF">
            <w:r>
              <w:t>Van der Burg</w:t>
            </w:r>
          </w:p>
        </w:tc>
      </w:tr>
    </w:tbl>
    <w:p w:rsidR="00997775" w:rsidRDefault="00997775" w14:paraId="6B2A3A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DFFD" w14:textId="77777777" w:rsidR="008772E9" w:rsidRDefault="008772E9">
      <w:pPr>
        <w:spacing w:line="20" w:lineRule="exact"/>
      </w:pPr>
    </w:p>
  </w:endnote>
  <w:endnote w:type="continuationSeparator" w:id="0">
    <w:p w14:paraId="2D12E92E" w14:textId="77777777" w:rsidR="008772E9" w:rsidRDefault="008772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B13FD4" w14:textId="77777777" w:rsidR="008772E9" w:rsidRDefault="008772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728E" w14:textId="77777777" w:rsidR="008772E9" w:rsidRDefault="008772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7BB9FC" w14:textId="77777777" w:rsidR="008772E9" w:rsidRDefault="0087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E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1E8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72E9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27F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EAE8E"/>
  <w15:docId w15:val="{00E3BB6C-29C6-4C97-9788-8D4A55F6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2025-10-01T08:19:00.0000000Z</dcterms:created>
  <dcterms:modified xsi:type="dcterms:W3CDTF">2025-10-01T08:31:00.0000000Z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