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8667E" w14:paraId="4302F0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A3AD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3D4E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8667E" w14:paraId="182650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CE1C7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8667E" w14:paraId="639483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FD6190" w14:textId="77777777"/>
        </w:tc>
      </w:tr>
      <w:tr w:rsidR="00997775" w:rsidTr="00D8667E" w14:paraId="5D82E9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862D41" w14:textId="77777777"/>
        </w:tc>
      </w:tr>
      <w:tr w:rsidR="00997775" w:rsidTr="00D8667E" w14:paraId="5BE0C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3E501A" w14:textId="77777777"/>
        </w:tc>
        <w:tc>
          <w:tcPr>
            <w:tcW w:w="7654" w:type="dxa"/>
            <w:gridSpan w:val="2"/>
          </w:tcPr>
          <w:p w:rsidR="00997775" w:rsidRDefault="00997775" w14:paraId="2B93B057" w14:textId="77777777"/>
        </w:tc>
      </w:tr>
      <w:tr w:rsidR="00D8667E" w:rsidTr="00D8667E" w14:paraId="1EFC7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67E" w:rsidP="00D8667E" w:rsidRDefault="00D8667E" w14:paraId="59C97459" w14:textId="0F90FC54">
            <w:pPr>
              <w:rPr>
                <w:b/>
              </w:rPr>
            </w:pPr>
            <w:r>
              <w:rPr>
                <w:b/>
              </w:rPr>
              <w:t>32 735</w:t>
            </w:r>
          </w:p>
        </w:tc>
        <w:tc>
          <w:tcPr>
            <w:tcW w:w="7654" w:type="dxa"/>
            <w:gridSpan w:val="2"/>
          </w:tcPr>
          <w:p w:rsidR="00D8667E" w:rsidP="00D8667E" w:rsidRDefault="00D8667E" w14:paraId="20816495" w14:textId="7A904926">
            <w:pPr>
              <w:rPr>
                <w:b/>
              </w:rPr>
            </w:pPr>
            <w:r w:rsidRPr="0099108A">
              <w:rPr>
                <w:b/>
                <w:bCs/>
              </w:rPr>
              <w:t>Mensenrechten in het buitenlands beleid</w:t>
            </w:r>
          </w:p>
        </w:tc>
      </w:tr>
      <w:tr w:rsidR="00D8667E" w:rsidTr="00D8667E" w14:paraId="19DFF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67E" w:rsidP="00D8667E" w:rsidRDefault="00D8667E" w14:paraId="5594B57A" w14:textId="77777777"/>
        </w:tc>
        <w:tc>
          <w:tcPr>
            <w:tcW w:w="7654" w:type="dxa"/>
            <w:gridSpan w:val="2"/>
          </w:tcPr>
          <w:p w:rsidR="00D8667E" w:rsidP="00D8667E" w:rsidRDefault="00D8667E" w14:paraId="4502DCDE" w14:textId="77777777"/>
        </w:tc>
      </w:tr>
      <w:tr w:rsidR="00D8667E" w:rsidTr="00D8667E" w14:paraId="45EE9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67E" w:rsidP="00D8667E" w:rsidRDefault="00D8667E" w14:paraId="404A6E40" w14:textId="77777777"/>
        </w:tc>
        <w:tc>
          <w:tcPr>
            <w:tcW w:w="7654" w:type="dxa"/>
            <w:gridSpan w:val="2"/>
          </w:tcPr>
          <w:p w:rsidR="00D8667E" w:rsidP="00D8667E" w:rsidRDefault="00D8667E" w14:paraId="0274625F" w14:textId="77777777"/>
        </w:tc>
      </w:tr>
      <w:tr w:rsidR="00D8667E" w:rsidTr="00D8667E" w14:paraId="6F1431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67E" w:rsidP="00D8667E" w:rsidRDefault="00D8667E" w14:paraId="6D2A69D2" w14:textId="12DEC13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64554">
              <w:rPr>
                <w:b/>
              </w:rPr>
              <w:t>416</w:t>
            </w:r>
          </w:p>
        </w:tc>
        <w:tc>
          <w:tcPr>
            <w:tcW w:w="7654" w:type="dxa"/>
            <w:gridSpan w:val="2"/>
          </w:tcPr>
          <w:p w:rsidR="00D8667E" w:rsidP="00D8667E" w:rsidRDefault="00D8667E" w14:paraId="0F2A9148" w14:textId="6A9DD92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64554">
              <w:rPr>
                <w:b/>
              </w:rPr>
              <w:t>HET LID CEDER</w:t>
            </w:r>
          </w:p>
        </w:tc>
      </w:tr>
      <w:tr w:rsidR="00D8667E" w:rsidTr="00D8667E" w14:paraId="2DD93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67E" w:rsidP="00D8667E" w:rsidRDefault="00D8667E" w14:paraId="74BCCE9F" w14:textId="77777777"/>
        </w:tc>
        <w:tc>
          <w:tcPr>
            <w:tcW w:w="7654" w:type="dxa"/>
            <w:gridSpan w:val="2"/>
          </w:tcPr>
          <w:p w:rsidR="00D8667E" w:rsidP="00D8667E" w:rsidRDefault="00D8667E" w14:paraId="0A4FAE2A" w14:textId="3C57884D">
            <w:r>
              <w:t>Voorgesteld tijdens het notaoverleg van 29 september 2025</w:t>
            </w:r>
          </w:p>
        </w:tc>
      </w:tr>
      <w:tr w:rsidR="00D8667E" w:rsidTr="00D8667E" w14:paraId="719BD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67E" w:rsidP="00D8667E" w:rsidRDefault="00D8667E" w14:paraId="008F648F" w14:textId="77777777"/>
        </w:tc>
        <w:tc>
          <w:tcPr>
            <w:tcW w:w="7654" w:type="dxa"/>
            <w:gridSpan w:val="2"/>
          </w:tcPr>
          <w:p w:rsidR="00D8667E" w:rsidP="00D8667E" w:rsidRDefault="00D8667E" w14:paraId="18117AAC" w14:textId="77777777"/>
        </w:tc>
      </w:tr>
      <w:tr w:rsidR="00D8667E" w:rsidTr="00D8667E" w14:paraId="582BB9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67E" w:rsidP="00D8667E" w:rsidRDefault="00D8667E" w14:paraId="03CF384F" w14:textId="77777777"/>
        </w:tc>
        <w:tc>
          <w:tcPr>
            <w:tcW w:w="7654" w:type="dxa"/>
            <w:gridSpan w:val="2"/>
          </w:tcPr>
          <w:p w:rsidR="00D8667E" w:rsidP="00D8667E" w:rsidRDefault="00D8667E" w14:paraId="3FAFD92F" w14:textId="0B5A0B0A">
            <w:r>
              <w:t>De Kamer,</w:t>
            </w:r>
          </w:p>
        </w:tc>
      </w:tr>
      <w:tr w:rsidR="00D8667E" w:rsidTr="00D8667E" w14:paraId="5BA71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67E" w:rsidP="00D8667E" w:rsidRDefault="00D8667E" w14:paraId="2079B854" w14:textId="77777777"/>
        </w:tc>
        <w:tc>
          <w:tcPr>
            <w:tcW w:w="7654" w:type="dxa"/>
            <w:gridSpan w:val="2"/>
          </w:tcPr>
          <w:p w:rsidR="00D8667E" w:rsidP="00D8667E" w:rsidRDefault="00D8667E" w14:paraId="78A13625" w14:textId="77777777"/>
        </w:tc>
      </w:tr>
      <w:tr w:rsidR="00D8667E" w:rsidTr="00D8667E" w14:paraId="6496F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67E" w:rsidP="00D8667E" w:rsidRDefault="00D8667E" w14:paraId="34F007F8" w14:textId="77777777"/>
        </w:tc>
        <w:tc>
          <w:tcPr>
            <w:tcW w:w="7654" w:type="dxa"/>
            <w:gridSpan w:val="2"/>
          </w:tcPr>
          <w:p w:rsidR="00D8667E" w:rsidP="00D8667E" w:rsidRDefault="00D8667E" w14:paraId="776E7BF9" w14:textId="21E561A2">
            <w:r>
              <w:t>gehoord de beraadslaging,</w:t>
            </w:r>
          </w:p>
        </w:tc>
      </w:tr>
      <w:tr w:rsidR="00997775" w:rsidTr="00D8667E" w14:paraId="3BCABA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E39344" w14:textId="77777777"/>
        </w:tc>
        <w:tc>
          <w:tcPr>
            <w:tcW w:w="7654" w:type="dxa"/>
            <w:gridSpan w:val="2"/>
          </w:tcPr>
          <w:p w:rsidR="00997775" w:rsidRDefault="00997775" w14:paraId="4B955AD7" w14:textId="77777777"/>
        </w:tc>
      </w:tr>
      <w:tr w:rsidR="00997775" w:rsidTr="00D8667E" w14:paraId="1C8605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5BFD23" w14:textId="77777777"/>
        </w:tc>
        <w:tc>
          <w:tcPr>
            <w:tcW w:w="7654" w:type="dxa"/>
            <w:gridSpan w:val="2"/>
          </w:tcPr>
          <w:p w:rsidR="00D8667E" w:rsidP="00D8667E" w:rsidRDefault="00D8667E" w14:paraId="66853E44" w14:textId="77777777">
            <w:r>
              <w:t>constaterende dat de VN-Mensenrechtenraad zich richt op de naleving van de mensenrechten, waaronder het recht op de vrijheid van godsdienst;</w:t>
            </w:r>
          </w:p>
          <w:p w:rsidR="00764554" w:rsidP="00D8667E" w:rsidRDefault="00764554" w14:paraId="0392A8D4" w14:textId="77777777"/>
          <w:p w:rsidR="00D8667E" w:rsidP="00D8667E" w:rsidRDefault="00D8667E" w14:paraId="20B2A3BA" w14:textId="77777777">
            <w:r>
              <w:t>constaterende dat er niet in alle landen die onderdeel zijn van de VN-Mensenrechtenraad volledige godsdienstvrijheid geldt en ook landen die de doodstraf op godslastering kennen, zoals Pakistan, Nigeria, Iran en Afghanistan, onderdeel kunnen zijn van de raad;</w:t>
            </w:r>
          </w:p>
          <w:p w:rsidR="00764554" w:rsidP="00D8667E" w:rsidRDefault="00764554" w14:paraId="7E1D4C46" w14:textId="77777777"/>
          <w:p w:rsidR="00D8667E" w:rsidP="00D8667E" w:rsidRDefault="00D8667E" w14:paraId="003FD511" w14:textId="77777777">
            <w:r>
              <w:t>overwegende dat het onbestaanbaar is als christenen en andere minderheden worden vervolgd en veroordeeld vanwege hun geloof, zeker in landen die vervolgens toezien op de naleving van mensenrechten elders;</w:t>
            </w:r>
          </w:p>
          <w:p w:rsidR="00764554" w:rsidP="00D8667E" w:rsidRDefault="00764554" w14:paraId="471F0734" w14:textId="77777777"/>
          <w:p w:rsidR="00D8667E" w:rsidP="00D8667E" w:rsidRDefault="00D8667E" w14:paraId="2BDD8D06" w14:textId="77777777">
            <w:r>
              <w:t>verzoekt de regering om zich ervoor in te zetten om landen waar de doodstraf op godslastering of afvalligheid geldt, te weren uit de VN-Mensenrechtenraad,</w:t>
            </w:r>
          </w:p>
          <w:p w:rsidR="00764554" w:rsidP="00D8667E" w:rsidRDefault="00764554" w14:paraId="7D0EAD81" w14:textId="77777777"/>
          <w:p w:rsidR="00D8667E" w:rsidP="00D8667E" w:rsidRDefault="00D8667E" w14:paraId="6D77DA39" w14:textId="77777777">
            <w:r>
              <w:t>en gaat over tot de orde van de dag.</w:t>
            </w:r>
          </w:p>
          <w:p w:rsidR="00764554" w:rsidP="00D8667E" w:rsidRDefault="00764554" w14:paraId="5A9FC006" w14:textId="77777777"/>
          <w:p w:rsidR="00997775" w:rsidP="00D8667E" w:rsidRDefault="00D8667E" w14:paraId="430B1DE0" w14:textId="1F6B772F">
            <w:r>
              <w:t>Ceder</w:t>
            </w:r>
          </w:p>
        </w:tc>
      </w:tr>
    </w:tbl>
    <w:p w:rsidR="00997775" w:rsidRDefault="00997775" w14:paraId="5C8BD5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2BA2" w14:textId="77777777" w:rsidR="00D8667E" w:rsidRDefault="00D8667E">
      <w:pPr>
        <w:spacing w:line="20" w:lineRule="exact"/>
      </w:pPr>
    </w:p>
  </w:endnote>
  <w:endnote w:type="continuationSeparator" w:id="0">
    <w:p w14:paraId="536A76B0" w14:textId="77777777" w:rsidR="00D8667E" w:rsidRDefault="00D866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21AD1E" w14:textId="77777777" w:rsidR="00D8667E" w:rsidRDefault="00D866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074F" w14:textId="77777777" w:rsidR="00D8667E" w:rsidRDefault="00D866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FF4C26" w14:textId="77777777" w:rsidR="00D8667E" w:rsidRDefault="00D8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7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64554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27F0"/>
    <w:rsid w:val="00CC23D1"/>
    <w:rsid w:val="00CC270F"/>
    <w:rsid w:val="00D43192"/>
    <w:rsid w:val="00D8667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8975E"/>
  <w15:docId w15:val="{65620EFD-548D-4DC9-A13F-BDC59E49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921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2025-10-01T08:19:00.0000000Z</dcterms:created>
  <dcterms:modified xsi:type="dcterms:W3CDTF">2025-10-01T08:40:00.0000000Z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