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5568" w14:paraId="5906BC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2A5D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800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5568" w14:paraId="01C4F5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7B5D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C5568" w14:paraId="5ABE17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04AF18" w14:textId="77777777"/>
        </w:tc>
      </w:tr>
      <w:tr w:rsidR="00997775" w:rsidTr="00EC5568" w14:paraId="0DEB09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8BA94F" w14:textId="77777777"/>
        </w:tc>
      </w:tr>
      <w:tr w:rsidR="00997775" w:rsidTr="00EC5568" w14:paraId="70F0A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D155F" w14:textId="77777777"/>
        </w:tc>
        <w:tc>
          <w:tcPr>
            <w:tcW w:w="7654" w:type="dxa"/>
            <w:gridSpan w:val="2"/>
          </w:tcPr>
          <w:p w:rsidR="00997775" w:rsidRDefault="00997775" w14:paraId="1889939D" w14:textId="77777777"/>
        </w:tc>
      </w:tr>
      <w:tr w:rsidR="00EC5568" w:rsidTr="00EC5568" w14:paraId="4016E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5B45A6B1" w14:textId="2418EB6E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EC5568" w:rsidP="00EC5568" w:rsidRDefault="00EC5568" w14:paraId="1A18AFA4" w14:textId="5DACBA3E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EC5568" w:rsidTr="00EC5568" w14:paraId="179BC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4A2220F4" w14:textId="77777777"/>
        </w:tc>
        <w:tc>
          <w:tcPr>
            <w:tcW w:w="7654" w:type="dxa"/>
            <w:gridSpan w:val="2"/>
          </w:tcPr>
          <w:p w:rsidR="00EC5568" w:rsidP="00EC5568" w:rsidRDefault="00EC5568" w14:paraId="1A57065C" w14:textId="77777777"/>
        </w:tc>
      </w:tr>
      <w:tr w:rsidR="00EC5568" w:rsidTr="00EC5568" w14:paraId="4EED1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4E8CD676" w14:textId="77777777"/>
        </w:tc>
        <w:tc>
          <w:tcPr>
            <w:tcW w:w="7654" w:type="dxa"/>
            <w:gridSpan w:val="2"/>
          </w:tcPr>
          <w:p w:rsidR="00EC5568" w:rsidP="00EC5568" w:rsidRDefault="00EC5568" w14:paraId="0C0C4CDB" w14:textId="77777777"/>
        </w:tc>
      </w:tr>
      <w:tr w:rsidR="00EC5568" w:rsidTr="00EC5568" w14:paraId="2F71D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78449D05" w14:textId="1FD328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F4F2A">
              <w:rPr>
                <w:b/>
              </w:rPr>
              <w:t>417</w:t>
            </w:r>
          </w:p>
        </w:tc>
        <w:tc>
          <w:tcPr>
            <w:tcW w:w="7654" w:type="dxa"/>
            <w:gridSpan w:val="2"/>
          </w:tcPr>
          <w:p w:rsidR="00EC5568" w:rsidP="00EC5568" w:rsidRDefault="00EC5568" w14:paraId="7B48B5C2" w14:textId="411138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F4F2A">
              <w:rPr>
                <w:b/>
              </w:rPr>
              <w:t>HET LID CEDER</w:t>
            </w:r>
          </w:p>
        </w:tc>
      </w:tr>
      <w:tr w:rsidR="00EC5568" w:rsidTr="00EC5568" w14:paraId="78284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3D7384B7" w14:textId="77777777"/>
        </w:tc>
        <w:tc>
          <w:tcPr>
            <w:tcW w:w="7654" w:type="dxa"/>
            <w:gridSpan w:val="2"/>
          </w:tcPr>
          <w:p w:rsidR="00EC5568" w:rsidP="00EC5568" w:rsidRDefault="00EC5568" w14:paraId="13B7403E" w14:textId="15D0F118">
            <w:r>
              <w:t>Voorgesteld tijdens het notaoverleg van 29 september 2025</w:t>
            </w:r>
          </w:p>
        </w:tc>
      </w:tr>
      <w:tr w:rsidR="00EC5568" w:rsidTr="00EC5568" w14:paraId="20445F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3BA88E9F" w14:textId="77777777"/>
        </w:tc>
        <w:tc>
          <w:tcPr>
            <w:tcW w:w="7654" w:type="dxa"/>
            <w:gridSpan w:val="2"/>
          </w:tcPr>
          <w:p w:rsidR="00EC5568" w:rsidP="00EC5568" w:rsidRDefault="00EC5568" w14:paraId="4C742F38" w14:textId="77777777"/>
        </w:tc>
      </w:tr>
      <w:tr w:rsidR="00EC5568" w:rsidTr="00EC5568" w14:paraId="77CDA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7A1BD086" w14:textId="77777777"/>
        </w:tc>
        <w:tc>
          <w:tcPr>
            <w:tcW w:w="7654" w:type="dxa"/>
            <w:gridSpan w:val="2"/>
          </w:tcPr>
          <w:p w:rsidR="00EC5568" w:rsidP="00EC5568" w:rsidRDefault="00EC5568" w14:paraId="181BA675" w14:textId="101C43FE">
            <w:r>
              <w:t>De Kamer,</w:t>
            </w:r>
          </w:p>
        </w:tc>
      </w:tr>
      <w:tr w:rsidR="00EC5568" w:rsidTr="00EC5568" w14:paraId="36B443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26A88C06" w14:textId="77777777"/>
        </w:tc>
        <w:tc>
          <w:tcPr>
            <w:tcW w:w="7654" w:type="dxa"/>
            <w:gridSpan w:val="2"/>
          </w:tcPr>
          <w:p w:rsidR="00EC5568" w:rsidP="00EC5568" w:rsidRDefault="00EC5568" w14:paraId="2B10986C" w14:textId="77777777"/>
        </w:tc>
      </w:tr>
      <w:tr w:rsidR="00EC5568" w:rsidTr="00EC5568" w14:paraId="34A15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568" w:rsidP="00EC5568" w:rsidRDefault="00EC5568" w14:paraId="3C95E30C" w14:textId="77777777"/>
        </w:tc>
        <w:tc>
          <w:tcPr>
            <w:tcW w:w="7654" w:type="dxa"/>
            <w:gridSpan w:val="2"/>
          </w:tcPr>
          <w:p w:rsidR="00EC5568" w:rsidP="00EC5568" w:rsidRDefault="00EC5568" w14:paraId="5D3425F7" w14:textId="047F1D15">
            <w:r>
              <w:t>gehoord de beraadslaging,</w:t>
            </w:r>
          </w:p>
        </w:tc>
      </w:tr>
      <w:tr w:rsidR="00997775" w:rsidTr="00EC5568" w14:paraId="3F021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98620" w14:textId="77777777"/>
        </w:tc>
        <w:tc>
          <w:tcPr>
            <w:tcW w:w="7654" w:type="dxa"/>
            <w:gridSpan w:val="2"/>
          </w:tcPr>
          <w:p w:rsidR="00997775" w:rsidRDefault="00997775" w14:paraId="55EB4D52" w14:textId="77777777"/>
        </w:tc>
      </w:tr>
      <w:tr w:rsidR="00997775" w:rsidTr="00EC5568" w14:paraId="26E35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30546" w14:textId="77777777"/>
        </w:tc>
        <w:tc>
          <w:tcPr>
            <w:tcW w:w="7654" w:type="dxa"/>
            <w:gridSpan w:val="2"/>
          </w:tcPr>
          <w:p w:rsidR="00EC5568" w:rsidP="00EC5568" w:rsidRDefault="00EC5568" w14:paraId="4B9EDCC1" w14:textId="77777777">
            <w:r>
              <w:t>constaterende dat de mensenrechten van de bevolking in West-Papoea al decennialang worden geschonden door de Indonesische autoriteiten;</w:t>
            </w:r>
          </w:p>
          <w:p w:rsidR="00EF4F2A" w:rsidP="00EC5568" w:rsidRDefault="00EF4F2A" w14:paraId="540F62C7" w14:textId="77777777"/>
          <w:p w:rsidR="00EC5568" w:rsidP="00EC5568" w:rsidRDefault="00EC5568" w14:paraId="2887C3DD" w14:textId="77777777">
            <w:r>
              <w:t>constaterende dat de EU juist de economische banden met Indonesië wil aanhalen middels CEPA;</w:t>
            </w:r>
          </w:p>
          <w:p w:rsidR="00EF4F2A" w:rsidP="00EC5568" w:rsidRDefault="00EF4F2A" w14:paraId="4BA1B454" w14:textId="77777777"/>
          <w:p w:rsidR="00EC5568" w:rsidP="00EC5568" w:rsidRDefault="00EC5568" w14:paraId="7B71B066" w14:textId="77777777">
            <w:r>
              <w:t>overwegende dat de EU zich moet inzetten voor het bevorderen van mensenrechten wereldwijd;</w:t>
            </w:r>
          </w:p>
          <w:p w:rsidR="00EF4F2A" w:rsidP="00EC5568" w:rsidRDefault="00EF4F2A" w14:paraId="4BCC61F8" w14:textId="77777777"/>
          <w:p w:rsidR="00EC5568" w:rsidP="00EC5568" w:rsidRDefault="00EC5568" w14:paraId="53894552" w14:textId="77777777">
            <w:r>
              <w:t xml:space="preserve">verzoekt de regering om, eventueel na een onafhankelijk onderzoek naar mensenrechtenschendingen in West-Papoea door de Indonesische regering, met gelijkgestemde landen mensenrechtenverbeteringen </w:t>
            </w:r>
            <w:proofErr w:type="spellStart"/>
            <w:r>
              <w:t>randvoorwaardelijk</w:t>
            </w:r>
            <w:proofErr w:type="spellEnd"/>
            <w:r>
              <w:t xml:space="preserve"> te maken voor akkoord gaan met CEPA en daarvoor het draagvlak binnen de EU te vergroten,</w:t>
            </w:r>
          </w:p>
          <w:p w:rsidR="00EF4F2A" w:rsidP="00EC5568" w:rsidRDefault="00EF4F2A" w14:paraId="2F5B9D11" w14:textId="77777777"/>
          <w:p w:rsidR="00EC5568" w:rsidP="00EC5568" w:rsidRDefault="00EC5568" w14:paraId="543535D3" w14:textId="77777777">
            <w:r>
              <w:t>en gaat over tot de orde van de dag.</w:t>
            </w:r>
          </w:p>
          <w:p w:rsidR="00EF4F2A" w:rsidP="00EC5568" w:rsidRDefault="00EF4F2A" w14:paraId="2A9E60C9" w14:textId="77777777"/>
          <w:p w:rsidR="00997775" w:rsidP="00EC5568" w:rsidRDefault="00EC5568" w14:paraId="2D9E244D" w14:textId="69B4A0C8">
            <w:r>
              <w:t>Ceder</w:t>
            </w:r>
          </w:p>
        </w:tc>
      </w:tr>
    </w:tbl>
    <w:p w:rsidR="00997775" w:rsidRDefault="00997775" w14:paraId="7AA42F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93E7" w14:textId="77777777" w:rsidR="00EC5568" w:rsidRDefault="00EC5568">
      <w:pPr>
        <w:spacing w:line="20" w:lineRule="exact"/>
      </w:pPr>
    </w:p>
  </w:endnote>
  <w:endnote w:type="continuationSeparator" w:id="0">
    <w:p w14:paraId="4C26A0F7" w14:textId="77777777" w:rsidR="00EC5568" w:rsidRDefault="00EC55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9563CA" w14:textId="77777777" w:rsidR="00EC5568" w:rsidRDefault="00EC55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5B8C" w14:textId="77777777" w:rsidR="00EC5568" w:rsidRDefault="00EC55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D0A8AF" w14:textId="77777777" w:rsidR="00EC5568" w:rsidRDefault="00EC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C5568"/>
    <w:rsid w:val="00ED0FE5"/>
    <w:rsid w:val="00EF4F2A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3503"/>
  <w15:docId w15:val="{99D046A9-C2A1-4B7C-81BC-C055F42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