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07781" w14:paraId="00048F8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7A5F93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557AFE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07781" w14:paraId="75152F7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A0320F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07781" w14:paraId="109BAF1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8CA368E" w14:textId="77777777"/>
        </w:tc>
      </w:tr>
      <w:tr w:rsidR="00997775" w:rsidTr="00407781" w14:paraId="67CE264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F98E676" w14:textId="77777777"/>
        </w:tc>
      </w:tr>
      <w:tr w:rsidR="00997775" w:rsidTr="00407781" w14:paraId="40213F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9FD486" w14:textId="77777777"/>
        </w:tc>
        <w:tc>
          <w:tcPr>
            <w:tcW w:w="7654" w:type="dxa"/>
            <w:gridSpan w:val="2"/>
          </w:tcPr>
          <w:p w:rsidR="00997775" w:rsidRDefault="00997775" w14:paraId="10A90B40" w14:textId="77777777"/>
        </w:tc>
      </w:tr>
      <w:tr w:rsidR="00407781" w:rsidTr="00407781" w14:paraId="4A4B70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7781" w:rsidP="00407781" w:rsidRDefault="00407781" w14:paraId="5686A838" w14:textId="39D71A27">
            <w:pPr>
              <w:rPr>
                <w:b/>
              </w:rPr>
            </w:pPr>
            <w:r>
              <w:rPr>
                <w:b/>
              </w:rPr>
              <w:t>32 735</w:t>
            </w:r>
          </w:p>
        </w:tc>
        <w:tc>
          <w:tcPr>
            <w:tcW w:w="7654" w:type="dxa"/>
            <w:gridSpan w:val="2"/>
          </w:tcPr>
          <w:p w:rsidR="00407781" w:rsidP="00407781" w:rsidRDefault="00407781" w14:paraId="06F0431D" w14:textId="56EE802A">
            <w:pPr>
              <w:rPr>
                <w:b/>
              </w:rPr>
            </w:pPr>
            <w:r w:rsidRPr="0099108A">
              <w:rPr>
                <w:b/>
                <w:bCs/>
              </w:rPr>
              <w:t>Mensenrechten in het buitenlands beleid</w:t>
            </w:r>
          </w:p>
        </w:tc>
      </w:tr>
      <w:tr w:rsidR="00407781" w:rsidTr="00407781" w14:paraId="2C5805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7781" w:rsidP="00407781" w:rsidRDefault="00407781" w14:paraId="4B166542" w14:textId="77777777"/>
        </w:tc>
        <w:tc>
          <w:tcPr>
            <w:tcW w:w="7654" w:type="dxa"/>
            <w:gridSpan w:val="2"/>
          </w:tcPr>
          <w:p w:rsidR="00407781" w:rsidP="00407781" w:rsidRDefault="00407781" w14:paraId="35377A35" w14:textId="77777777"/>
        </w:tc>
      </w:tr>
      <w:tr w:rsidR="00407781" w:rsidTr="00407781" w14:paraId="2A4BBE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7781" w:rsidP="00407781" w:rsidRDefault="00407781" w14:paraId="47E8BB5A" w14:textId="77777777"/>
        </w:tc>
        <w:tc>
          <w:tcPr>
            <w:tcW w:w="7654" w:type="dxa"/>
            <w:gridSpan w:val="2"/>
          </w:tcPr>
          <w:p w:rsidR="00407781" w:rsidP="00407781" w:rsidRDefault="00407781" w14:paraId="46684C81" w14:textId="77777777"/>
        </w:tc>
      </w:tr>
      <w:tr w:rsidR="00407781" w:rsidTr="00407781" w14:paraId="457D6F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7781" w:rsidP="00407781" w:rsidRDefault="00407781" w14:paraId="36D4C246" w14:textId="5546E76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542B8">
              <w:rPr>
                <w:b/>
              </w:rPr>
              <w:t>418</w:t>
            </w:r>
          </w:p>
        </w:tc>
        <w:tc>
          <w:tcPr>
            <w:tcW w:w="7654" w:type="dxa"/>
            <w:gridSpan w:val="2"/>
          </w:tcPr>
          <w:p w:rsidR="00407781" w:rsidP="00407781" w:rsidRDefault="00407781" w14:paraId="1B2DC223" w14:textId="340FC05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542B8">
              <w:rPr>
                <w:b/>
              </w:rPr>
              <w:t>HET LID CEDER</w:t>
            </w:r>
          </w:p>
        </w:tc>
      </w:tr>
      <w:tr w:rsidR="00407781" w:rsidTr="00407781" w14:paraId="4824FA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7781" w:rsidP="00407781" w:rsidRDefault="00407781" w14:paraId="78393F22" w14:textId="77777777"/>
        </w:tc>
        <w:tc>
          <w:tcPr>
            <w:tcW w:w="7654" w:type="dxa"/>
            <w:gridSpan w:val="2"/>
          </w:tcPr>
          <w:p w:rsidR="00407781" w:rsidP="00407781" w:rsidRDefault="00407781" w14:paraId="4737F0FD" w14:textId="6A40FDE0">
            <w:r>
              <w:t>Voorgesteld tijdens het notaoverleg van 29 september 2025</w:t>
            </w:r>
          </w:p>
        </w:tc>
      </w:tr>
      <w:tr w:rsidR="00407781" w:rsidTr="00407781" w14:paraId="3400D1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7781" w:rsidP="00407781" w:rsidRDefault="00407781" w14:paraId="4DB05286" w14:textId="77777777"/>
        </w:tc>
        <w:tc>
          <w:tcPr>
            <w:tcW w:w="7654" w:type="dxa"/>
            <w:gridSpan w:val="2"/>
          </w:tcPr>
          <w:p w:rsidR="00407781" w:rsidP="00407781" w:rsidRDefault="00407781" w14:paraId="005ABC92" w14:textId="77777777"/>
        </w:tc>
      </w:tr>
      <w:tr w:rsidR="00407781" w:rsidTr="00407781" w14:paraId="1DD7CB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7781" w:rsidP="00407781" w:rsidRDefault="00407781" w14:paraId="1E5EF466" w14:textId="77777777"/>
        </w:tc>
        <w:tc>
          <w:tcPr>
            <w:tcW w:w="7654" w:type="dxa"/>
            <w:gridSpan w:val="2"/>
          </w:tcPr>
          <w:p w:rsidR="00407781" w:rsidP="00407781" w:rsidRDefault="00407781" w14:paraId="3BD2B789" w14:textId="0D0D6C57">
            <w:r>
              <w:t>De Kamer,</w:t>
            </w:r>
          </w:p>
        </w:tc>
      </w:tr>
      <w:tr w:rsidR="00407781" w:rsidTr="00407781" w14:paraId="3DC25C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7781" w:rsidP="00407781" w:rsidRDefault="00407781" w14:paraId="7AA1FC16" w14:textId="77777777"/>
        </w:tc>
        <w:tc>
          <w:tcPr>
            <w:tcW w:w="7654" w:type="dxa"/>
            <w:gridSpan w:val="2"/>
          </w:tcPr>
          <w:p w:rsidR="00407781" w:rsidP="00407781" w:rsidRDefault="00407781" w14:paraId="3350CC82" w14:textId="77777777"/>
        </w:tc>
      </w:tr>
      <w:tr w:rsidR="00407781" w:rsidTr="00407781" w14:paraId="54DA00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7781" w:rsidP="00407781" w:rsidRDefault="00407781" w14:paraId="64538F0F" w14:textId="77777777"/>
        </w:tc>
        <w:tc>
          <w:tcPr>
            <w:tcW w:w="7654" w:type="dxa"/>
            <w:gridSpan w:val="2"/>
          </w:tcPr>
          <w:p w:rsidR="00407781" w:rsidP="00407781" w:rsidRDefault="00407781" w14:paraId="74A40ED5" w14:textId="03A61652">
            <w:r>
              <w:t>gehoord de beraadslaging,</w:t>
            </w:r>
          </w:p>
        </w:tc>
      </w:tr>
      <w:tr w:rsidR="00997775" w:rsidTr="00407781" w14:paraId="5AD0B7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44E542" w14:textId="77777777"/>
        </w:tc>
        <w:tc>
          <w:tcPr>
            <w:tcW w:w="7654" w:type="dxa"/>
            <w:gridSpan w:val="2"/>
          </w:tcPr>
          <w:p w:rsidR="00997775" w:rsidRDefault="00997775" w14:paraId="501BEFF0" w14:textId="77777777"/>
        </w:tc>
      </w:tr>
      <w:tr w:rsidR="00997775" w:rsidTr="00407781" w14:paraId="0244FC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229056" w14:textId="77777777"/>
        </w:tc>
        <w:tc>
          <w:tcPr>
            <w:tcW w:w="7654" w:type="dxa"/>
            <w:gridSpan w:val="2"/>
          </w:tcPr>
          <w:p w:rsidR="00407781" w:rsidP="00407781" w:rsidRDefault="00407781" w14:paraId="031CF9B8" w14:textId="77777777">
            <w:r>
              <w:t>overwegende dat het rapport-Drooglever ten aanzien van West-Papoea nooit officieel in ontvangst is genomen;</w:t>
            </w:r>
          </w:p>
          <w:p w:rsidR="006542B8" w:rsidP="00407781" w:rsidRDefault="006542B8" w14:paraId="70C15BB5" w14:textId="77777777"/>
          <w:p w:rsidR="00407781" w:rsidP="00407781" w:rsidRDefault="00407781" w14:paraId="09A4C5F7" w14:textId="77777777">
            <w:r>
              <w:t>verzoekt het kabinet het rapport alsnog officieel in ontvangst te nemen en een formele reactie te geven,</w:t>
            </w:r>
          </w:p>
          <w:p w:rsidR="006542B8" w:rsidP="00407781" w:rsidRDefault="006542B8" w14:paraId="19500AE9" w14:textId="77777777"/>
          <w:p w:rsidR="00407781" w:rsidP="00407781" w:rsidRDefault="00407781" w14:paraId="114B381A" w14:textId="77777777">
            <w:r>
              <w:t>en gaat over tot de orde van de dag.</w:t>
            </w:r>
          </w:p>
          <w:p w:rsidR="006542B8" w:rsidP="00407781" w:rsidRDefault="006542B8" w14:paraId="7B958536" w14:textId="77777777"/>
          <w:p w:rsidR="00997775" w:rsidP="00407781" w:rsidRDefault="00407781" w14:paraId="0D07E0BA" w14:textId="26D9B7AB">
            <w:r>
              <w:t>Ceder</w:t>
            </w:r>
          </w:p>
        </w:tc>
      </w:tr>
    </w:tbl>
    <w:p w:rsidR="00997775" w:rsidRDefault="00997775" w14:paraId="2BA5741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0949A" w14:textId="77777777" w:rsidR="00407781" w:rsidRDefault="00407781">
      <w:pPr>
        <w:spacing w:line="20" w:lineRule="exact"/>
      </w:pPr>
    </w:p>
  </w:endnote>
  <w:endnote w:type="continuationSeparator" w:id="0">
    <w:p w14:paraId="13F8333C" w14:textId="77777777" w:rsidR="00407781" w:rsidRDefault="0040778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56C0895" w14:textId="77777777" w:rsidR="00407781" w:rsidRDefault="0040778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87C66" w14:textId="77777777" w:rsidR="00407781" w:rsidRDefault="0040778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29B004B" w14:textId="77777777" w:rsidR="00407781" w:rsidRDefault="00407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78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07781"/>
    <w:rsid w:val="00450DBF"/>
    <w:rsid w:val="00476415"/>
    <w:rsid w:val="00546F8D"/>
    <w:rsid w:val="00560113"/>
    <w:rsid w:val="00621F64"/>
    <w:rsid w:val="00644DED"/>
    <w:rsid w:val="006542B8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727F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2723BA"/>
  <w15:docId w15:val="{652878E2-09E6-41AF-AE38-424541F3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450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2025-10-01T08:19:00.0000000Z</dcterms:created>
  <dcterms:modified xsi:type="dcterms:W3CDTF">2025-10-01T08:42:00.0000000Z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