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00753" w14:paraId="4D1A5AD5" w14:textId="77777777">
        <w:tc>
          <w:tcPr>
            <w:tcW w:w="6733" w:type="dxa"/>
            <w:gridSpan w:val="2"/>
            <w:tcBorders>
              <w:top w:val="nil"/>
              <w:left w:val="nil"/>
              <w:bottom w:val="nil"/>
              <w:right w:val="nil"/>
            </w:tcBorders>
            <w:vAlign w:val="center"/>
          </w:tcPr>
          <w:p w:rsidR="00997775" w:rsidP="00710A7A" w:rsidRDefault="00997775" w14:paraId="15040E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9D6AE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00753" w14:paraId="46C18E1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71B8B74" w14:textId="77777777">
            <w:r w:rsidRPr="008B0CC5">
              <w:t xml:space="preserve">Vergaderjaar </w:t>
            </w:r>
            <w:r w:rsidR="00AC6B87">
              <w:t>202</w:t>
            </w:r>
            <w:r w:rsidR="00684DFF">
              <w:t>5</w:t>
            </w:r>
            <w:r w:rsidR="00AC6B87">
              <w:t>-202</w:t>
            </w:r>
            <w:r w:rsidR="00684DFF">
              <w:t>6</w:t>
            </w:r>
          </w:p>
        </w:tc>
      </w:tr>
      <w:tr w:rsidR="00997775" w:rsidTr="00000753" w14:paraId="4C7EE671" w14:textId="77777777">
        <w:trPr>
          <w:cantSplit/>
        </w:trPr>
        <w:tc>
          <w:tcPr>
            <w:tcW w:w="10985" w:type="dxa"/>
            <w:gridSpan w:val="3"/>
            <w:tcBorders>
              <w:top w:val="nil"/>
              <w:left w:val="nil"/>
              <w:bottom w:val="nil"/>
              <w:right w:val="nil"/>
            </w:tcBorders>
          </w:tcPr>
          <w:p w:rsidR="00997775" w:rsidRDefault="00997775" w14:paraId="0A752E53" w14:textId="77777777"/>
        </w:tc>
      </w:tr>
      <w:tr w:rsidR="00997775" w:rsidTr="00000753" w14:paraId="39410497" w14:textId="77777777">
        <w:trPr>
          <w:cantSplit/>
        </w:trPr>
        <w:tc>
          <w:tcPr>
            <w:tcW w:w="10985" w:type="dxa"/>
            <w:gridSpan w:val="3"/>
            <w:tcBorders>
              <w:top w:val="nil"/>
              <w:left w:val="nil"/>
              <w:bottom w:val="single" w:color="auto" w:sz="4" w:space="0"/>
              <w:right w:val="nil"/>
            </w:tcBorders>
          </w:tcPr>
          <w:p w:rsidR="00997775" w:rsidRDefault="00997775" w14:paraId="3B5B510C" w14:textId="77777777"/>
        </w:tc>
      </w:tr>
      <w:tr w:rsidR="00997775" w:rsidTr="00000753" w14:paraId="7F5A5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59D66C" w14:textId="77777777"/>
        </w:tc>
        <w:tc>
          <w:tcPr>
            <w:tcW w:w="7654" w:type="dxa"/>
            <w:gridSpan w:val="2"/>
          </w:tcPr>
          <w:p w:rsidR="00997775" w:rsidRDefault="00997775" w14:paraId="27839E3D" w14:textId="77777777"/>
        </w:tc>
      </w:tr>
      <w:tr w:rsidR="00000753" w:rsidTr="00000753" w14:paraId="7F77F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488A7361" w14:textId="1291B1C1">
            <w:pPr>
              <w:rPr>
                <w:b/>
              </w:rPr>
            </w:pPr>
            <w:r>
              <w:rPr>
                <w:b/>
              </w:rPr>
              <w:t>36 766</w:t>
            </w:r>
          </w:p>
        </w:tc>
        <w:tc>
          <w:tcPr>
            <w:tcW w:w="7654" w:type="dxa"/>
            <w:gridSpan w:val="2"/>
          </w:tcPr>
          <w:p w:rsidR="00000753" w:rsidP="00000753" w:rsidRDefault="00000753" w14:paraId="02793878" w14:textId="5DEC807C">
            <w:pPr>
              <w:rPr>
                <w:b/>
              </w:rPr>
            </w:pPr>
            <w:r w:rsidRPr="008958F1">
              <w:rPr>
                <w:b/>
                <w:bCs/>
                <w:szCs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000753" w:rsidTr="00000753" w14:paraId="0DC1B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38C2C596" w14:textId="77777777"/>
        </w:tc>
        <w:tc>
          <w:tcPr>
            <w:tcW w:w="7654" w:type="dxa"/>
            <w:gridSpan w:val="2"/>
          </w:tcPr>
          <w:p w:rsidR="00000753" w:rsidP="00000753" w:rsidRDefault="00000753" w14:paraId="2322EBED" w14:textId="77777777"/>
        </w:tc>
      </w:tr>
      <w:tr w:rsidR="00000753" w:rsidTr="00000753" w14:paraId="6E80C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5B29C3FD" w14:textId="77777777"/>
        </w:tc>
        <w:tc>
          <w:tcPr>
            <w:tcW w:w="7654" w:type="dxa"/>
            <w:gridSpan w:val="2"/>
          </w:tcPr>
          <w:p w:rsidR="00000753" w:rsidP="00000753" w:rsidRDefault="00000753" w14:paraId="6C50B01A" w14:textId="77777777"/>
        </w:tc>
      </w:tr>
      <w:tr w:rsidR="00000753" w:rsidTr="00000753" w14:paraId="03BEF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5D01B089" w14:textId="47BBED86">
            <w:pPr>
              <w:rPr>
                <w:b/>
              </w:rPr>
            </w:pPr>
            <w:r>
              <w:rPr>
                <w:b/>
              </w:rPr>
              <w:t xml:space="preserve">Nr. </w:t>
            </w:r>
            <w:r w:rsidR="005A769C">
              <w:rPr>
                <w:b/>
              </w:rPr>
              <w:t>13</w:t>
            </w:r>
          </w:p>
        </w:tc>
        <w:tc>
          <w:tcPr>
            <w:tcW w:w="7654" w:type="dxa"/>
            <w:gridSpan w:val="2"/>
          </w:tcPr>
          <w:p w:rsidR="00000753" w:rsidP="00000753" w:rsidRDefault="00000753" w14:paraId="24DE6B16" w14:textId="0D5646FD">
            <w:pPr>
              <w:rPr>
                <w:b/>
              </w:rPr>
            </w:pPr>
            <w:r>
              <w:rPr>
                <w:b/>
              </w:rPr>
              <w:t xml:space="preserve">MOTIE VAN </w:t>
            </w:r>
            <w:r w:rsidR="005A769C">
              <w:rPr>
                <w:b/>
              </w:rPr>
              <w:t>DE LEDEN VAN GRONINGEN EN VELTMAN</w:t>
            </w:r>
          </w:p>
        </w:tc>
      </w:tr>
      <w:tr w:rsidR="00000753" w:rsidTr="00000753" w14:paraId="1BC8BC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4F8B6F2F" w14:textId="77777777"/>
        </w:tc>
        <w:tc>
          <w:tcPr>
            <w:tcW w:w="7654" w:type="dxa"/>
            <w:gridSpan w:val="2"/>
          </w:tcPr>
          <w:p w:rsidR="00000753" w:rsidP="00000753" w:rsidRDefault="00000753" w14:paraId="33353897" w14:textId="6BF1971E">
            <w:r>
              <w:t>Voorgesteld tijdens het wetgevingsoverleg van 29 september 2025</w:t>
            </w:r>
          </w:p>
        </w:tc>
      </w:tr>
      <w:tr w:rsidR="00000753" w:rsidTr="00000753" w14:paraId="762DA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7EF4EE9D" w14:textId="77777777"/>
        </w:tc>
        <w:tc>
          <w:tcPr>
            <w:tcW w:w="7654" w:type="dxa"/>
            <w:gridSpan w:val="2"/>
          </w:tcPr>
          <w:p w:rsidR="00000753" w:rsidP="00000753" w:rsidRDefault="00000753" w14:paraId="1572F500" w14:textId="77777777"/>
        </w:tc>
      </w:tr>
      <w:tr w:rsidR="00000753" w:rsidTr="00000753" w14:paraId="0F685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5157CAAA" w14:textId="77777777"/>
        </w:tc>
        <w:tc>
          <w:tcPr>
            <w:tcW w:w="7654" w:type="dxa"/>
            <w:gridSpan w:val="2"/>
          </w:tcPr>
          <w:p w:rsidR="00000753" w:rsidP="00000753" w:rsidRDefault="00000753" w14:paraId="3006C961" w14:textId="4F1D0D04">
            <w:r>
              <w:t>De Kamer,</w:t>
            </w:r>
          </w:p>
        </w:tc>
      </w:tr>
      <w:tr w:rsidR="00000753" w:rsidTr="00000753" w14:paraId="365D3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31EF4A24" w14:textId="77777777"/>
        </w:tc>
        <w:tc>
          <w:tcPr>
            <w:tcW w:w="7654" w:type="dxa"/>
            <w:gridSpan w:val="2"/>
          </w:tcPr>
          <w:p w:rsidR="00000753" w:rsidP="00000753" w:rsidRDefault="00000753" w14:paraId="43FC051E" w14:textId="77777777"/>
        </w:tc>
      </w:tr>
      <w:tr w:rsidR="00000753" w:rsidTr="00000753" w14:paraId="12319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0753" w:rsidP="00000753" w:rsidRDefault="00000753" w14:paraId="31616EF3" w14:textId="77777777"/>
        </w:tc>
        <w:tc>
          <w:tcPr>
            <w:tcW w:w="7654" w:type="dxa"/>
            <w:gridSpan w:val="2"/>
          </w:tcPr>
          <w:p w:rsidR="00000753" w:rsidP="00000753" w:rsidRDefault="00000753" w14:paraId="01EA3CF8" w14:textId="34240C03">
            <w:r>
              <w:t>gehoord de beraadslaging,</w:t>
            </w:r>
          </w:p>
        </w:tc>
      </w:tr>
      <w:tr w:rsidR="00997775" w:rsidTr="00000753" w14:paraId="100243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7A0C47" w14:textId="77777777"/>
        </w:tc>
        <w:tc>
          <w:tcPr>
            <w:tcW w:w="7654" w:type="dxa"/>
            <w:gridSpan w:val="2"/>
          </w:tcPr>
          <w:p w:rsidR="00997775" w:rsidRDefault="00997775" w14:paraId="2935CCE5" w14:textId="77777777"/>
        </w:tc>
      </w:tr>
      <w:tr w:rsidR="00997775" w:rsidTr="00000753" w14:paraId="3E4C2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E4B5A8" w14:textId="77777777"/>
        </w:tc>
        <w:tc>
          <w:tcPr>
            <w:tcW w:w="7654" w:type="dxa"/>
            <w:gridSpan w:val="2"/>
          </w:tcPr>
          <w:p w:rsidR="00000753" w:rsidP="00000753" w:rsidRDefault="00000753" w14:paraId="530A74E6" w14:textId="77777777">
            <w:r>
              <w:t>constaterende dat Nederland vanaf 2026 sectorspecifieke CO2-reductieverplichtingen invoert voor het wegvervoer, de zeevaart en de binnenvaart;</w:t>
            </w:r>
          </w:p>
          <w:p w:rsidR="005A769C" w:rsidP="00000753" w:rsidRDefault="005A769C" w14:paraId="64D2DFA7" w14:textId="77777777"/>
          <w:p w:rsidR="00000753" w:rsidP="00000753" w:rsidRDefault="00000753" w14:paraId="53338D38" w14:textId="77777777">
            <w:r>
              <w:t>constaterende dat de binnenvaartsector bijzondere zorgen uit over de beschikbaarheid en betaalbaarheid van duurzame alternatieven, terwijl ook in wegvervoer en zeevaart verschillen met buurlanden tot concurrentienadeel kunnen leiden;</w:t>
            </w:r>
          </w:p>
          <w:p w:rsidR="005A769C" w:rsidP="00000753" w:rsidRDefault="005A769C" w14:paraId="516AB77B" w14:textId="77777777"/>
          <w:p w:rsidR="00000753" w:rsidP="00000753" w:rsidRDefault="00000753" w14:paraId="7BBD8C3C" w14:textId="77777777">
            <w:r>
              <w:t>verzoekt de regering om jaarlijks te evalueren welke verschillen er zijn met buurlanden en wat de gevolgen daarvan zijn voor de concurrentiepositie van het Nederlandse wegvervoer, de zeevaart en in het bijzonder de binnenvaart en havens;</w:t>
            </w:r>
          </w:p>
          <w:p w:rsidR="005A769C" w:rsidP="00000753" w:rsidRDefault="005A769C" w14:paraId="5CF5509A" w14:textId="77777777"/>
          <w:p w:rsidR="00000753" w:rsidP="00000753" w:rsidRDefault="00000753" w14:paraId="31B9D368" w14:textId="77777777">
            <w:r>
              <w:t>verzoekt de regering dit te doen in overleg met de verschillende partners uit die sectoren, en de Kamer hierover te informeren,</w:t>
            </w:r>
          </w:p>
          <w:p w:rsidR="005A769C" w:rsidP="00000753" w:rsidRDefault="005A769C" w14:paraId="19C92361" w14:textId="77777777"/>
          <w:p w:rsidR="00000753" w:rsidP="00000753" w:rsidRDefault="00000753" w14:paraId="40F00F21" w14:textId="77777777">
            <w:r>
              <w:t>en gaat over tot de orde van de dag.</w:t>
            </w:r>
          </w:p>
          <w:p w:rsidR="005A769C" w:rsidP="00000753" w:rsidRDefault="005A769C" w14:paraId="58FACDB0" w14:textId="77777777"/>
          <w:p w:rsidR="005A769C" w:rsidP="00000753" w:rsidRDefault="00000753" w14:paraId="0357037E" w14:textId="77777777">
            <w:r>
              <w:t>Van Groningen</w:t>
            </w:r>
          </w:p>
          <w:p w:rsidR="00997775" w:rsidP="00000753" w:rsidRDefault="00000753" w14:paraId="7E19C94A" w14:textId="3C2DBADC">
            <w:r>
              <w:t>Veltman</w:t>
            </w:r>
          </w:p>
        </w:tc>
      </w:tr>
    </w:tbl>
    <w:p w:rsidR="00997775" w:rsidRDefault="00997775" w14:paraId="0A3CF9F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6DFC" w14:textId="77777777" w:rsidR="00000753" w:rsidRDefault="00000753">
      <w:pPr>
        <w:spacing w:line="20" w:lineRule="exact"/>
      </w:pPr>
    </w:p>
  </w:endnote>
  <w:endnote w:type="continuationSeparator" w:id="0">
    <w:p w14:paraId="24837338" w14:textId="77777777" w:rsidR="00000753" w:rsidRDefault="00000753">
      <w:pPr>
        <w:pStyle w:val="Amendement"/>
      </w:pPr>
      <w:r>
        <w:rPr>
          <w:b w:val="0"/>
        </w:rPr>
        <w:t xml:space="preserve"> </w:t>
      </w:r>
    </w:p>
  </w:endnote>
  <w:endnote w:type="continuationNotice" w:id="1">
    <w:p w14:paraId="18E5BE3F" w14:textId="77777777" w:rsidR="00000753" w:rsidRDefault="000007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9AA9" w14:textId="77777777" w:rsidR="00000753" w:rsidRDefault="00000753">
      <w:pPr>
        <w:pStyle w:val="Amendement"/>
      </w:pPr>
      <w:r>
        <w:rPr>
          <w:b w:val="0"/>
        </w:rPr>
        <w:separator/>
      </w:r>
    </w:p>
  </w:footnote>
  <w:footnote w:type="continuationSeparator" w:id="0">
    <w:p w14:paraId="22C2D754" w14:textId="77777777" w:rsidR="00000753" w:rsidRDefault="00000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53"/>
    <w:rsid w:val="00000753"/>
    <w:rsid w:val="00133FCE"/>
    <w:rsid w:val="001E482C"/>
    <w:rsid w:val="001E4877"/>
    <w:rsid w:val="0021105A"/>
    <w:rsid w:val="00280D6A"/>
    <w:rsid w:val="002B78E9"/>
    <w:rsid w:val="002C5406"/>
    <w:rsid w:val="00330D60"/>
    <w:rsid w:val="00345A5C"/>
    <w:rsid w:val="003F71A1"/>
    <w:rsid w:val="00476415"/>
    <w:rsid w:val="00546F8D"/>
    <w:rsid w:val="00560113"/>
    <w:rsid w:val="005A769C"/>
    <w:rsid w:val="00621F64"/>
    <w:rsid w:val="00644DED"/>
    <w:rsid w:val="006765BC"/>
    <w:rsid w:val="00684DFF"/>
    <w:rsid w:val="00710A7A"/>
    <w:rsid w:val="00744C6E"/>
    <w:rsid w:val="007B096B"/>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D439A"/>
  <w15:docId w15:val="{5BCDA0F5-9E4F-4AB0-893E-5A8C11DE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1244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2025-09-30T07:59:00.0000000Z</dcterms:created>
  <dcterms:modified xsi:type="dcterms:W3CDTF">2025-09-30T08:11:00.0000000Z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