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30AB7" w14:paraId="31A8E19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E20003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B472E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30AB7" w14:paraId="5F4E144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6E3E17C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C30AB7" w14:paraId="5D544D8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6CFDE0" w14:textId="77777777"/>
        </w:tc>
      </w:tr>
      <w:tr w:rsidR="00997775" w:rsidTr="00C30AB7" w14:paraId="70C576C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62FBF2B" w14:textId="77777777"/>
        </w:tc>
      </w:tr>
      <w:tr w:rsidR="00997775" w:rsidTr="00C30AB7" w14:paraId="3B1DED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6AF6A0" w14:textId="77777777"/>
        </w:tc>
        <w:tc>
          <w:tcPr>
            <w:tcW w:w="7654" w:type="dxa"/>
            <w:gridSpan w:val="2"/>
          </w:tcPr>
          <w:p w:rsidR="00997775" w:rsidRDefault="00997775" w14:paraId="3C8450D6" w14:textId="77777777"/>
        </w:tc>
      </w:tr>
      <w:tr w:rsidR="00C30AB7" w:rsidTr="00C30AB7" w14:paraId="459616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0AB7" w:rsidP="00C30AB7" w:rsidRDefault="00C30AB7" w14:paraId="061E8DC4" w14:textId="57D3C604">
            <w:pPr>
              <w:rPr>
                <w:b/>
              </w:rPr>
            </w:pPr>
            <w:r>
              <w:rPr>
                <w:b/>
              </w:rPr>
              <w:t>36 766</w:t>
            </w:r>
          </w:p>
        </w:tc>
        <w:tc>
          <w:tcPr>
            <w:tcW w:w="7654" w:type="dxa"/>
            <w:gridSpan w:val="2"/>
          </w:tcPr>
          <w:p w:rsidR="00C30AB7" w:rsidP="00C30AB7" w:rsidRDefault="00C30AB7" w14:paraId="5D3140F6" w14:textId="7980C962">
            <w:pPr>
              <w:rPr>
                <w:b/>
              </w:rPr>
            </w:pPr>
            <w:r w:rsidRPr="008958F1">
              <w:rPr>
                <w:b/>
                <w:bCs/>
                <w:szCs w:val="24"/>
              </w:rPr>
              <w:t>Wijziging van de Wet milieubeheer en de Wet op de accijns in verband met de implementatie van Richtlijn (EU) 2023/2413 van het Europees Parlement en de Raad van 18 oktober 2023 tot wijziging van Richtlijn (EU) 2018/2001, verordening (EU) 2018/1999 en Richtlijn 98/70/EG wat de bevordering van energie uit hernieuwbare bronnen betreft, en tot intrekking van Richtlijn (EU) 2015/652 van de Raad</w:t>
            </w:r>
          </w:p>
        </w:tc>
      </w:tr>
      <w:tr w:rsidR="00C30AB7" w:rsidTr="00C30AB7" w14:paraId="73EDCB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0AB7" w:rsidP="00C30AB7" w:rsidRDefault="00C30AB7" w14:paraId="29E54821" w14:textId="77777777"/>
        </w:tc>
        <w:tc>
          <w:tcPr>
            <w:tcW w:w="7654" w:type="dxa"/>
            <w:gridSpan w:val="2"/>
          </w:tcPr>
          <w:p w:rsidR="00C30AB7" w:rsidP="00C30AB7" w:rsidRDefault="00C30AB7" w14:paraId="5C0CD900" w14:textId="77777777"/>
        </w:tc>
      </w:tr>
      <w:tr w:rsidR="00C30AB7" w:rsidTr="00C30AB7" w14:paraId="7C975C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0AB7" w:rsidP="00C30AB7" w:rsidRDefault="00C30AB7" w14:paraId="04B76D79" w14:textId="77777777"/>
        </w:tc>
        <w:tc>
          <w:tcPr>
            <w:tcW w:w="7654" w:type="dxa"/>
            <w:gridSpan w:val="2"/>
          </w:tcPr>
          <w:p w:rsidR="00C30AB7" w:rsidP="00C30AB7" w:rsidRDefault="00C30AB7" w14:paraId="0BEF763B" w14:textId="77777777"/>
        </w:tc>
      </w:tr>
      <w:tr w:rsidR="00C30AB7" w:rsidTr="00C30AB7" w14:paraId="52F67E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0AB7" w:rsidP="00C30AB7" w:rsidRDefault="00C30AB7" w14:paraId="55C639A7" w14:textId="6A5FBDD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81E18">
              <w:rPr>
                <w:b/>
              </w:rPr>
              <w:t>14</w:t>
            </w:r>
          </w:p>
        </w:tc>
        <w:tc>
          <w:tcPr>
            <w:tcW w:w="7654" w:type="dxa"/>
            <w:gridSpan w:val="2"/>
          </w:tcPr>
          <w:p w:rsidR="00C30AB7" w:rsidP="00C30AB7" w:rsidRDefault="00C30AB7" w14:paraId="309EB0EF" w14:textId="567E907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81E18">
              <w:rPr>
                <w:b/>
              </w:rPr>
              <w:t>DE LEDEN VAN GRONINGEN EN VELTMAN</w:t>
            </w:r>
          </w:p>
        </w:tc>
      </w:tr>
      <w:tr w:rsidR="00C30AB7" w:rsidTr="00C30AB7" w14:paraId="3B2794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0AB7" w:rsidP="00C30AB7" w:rsidRDefault="00C30AB7" w14:paraId="55624DED" w14:textId="77777777"/>
        </w:tc>
        <w:tc>
          <w:tcPr>
            <w:tcW w:w="7654" w:type="dxa"/>
            <w:gridSpan w:val="2"/>
          </w:tcPr>
          <w:p w:rsidR="00C30AB7" w:rsidP="00C30AB7" w:rsidRDefault="00C30AB7" w14:paraId="3754615A" w14:textId="3AC1A22C">
            <w:r>
              <w:t>Voorgesteld tijdens het wetgevingsoverleg van 29 september 2025</w:t>
            </w:r>
          </w:p>
        </w:tc>
      </w:tr>
      <w:tr w:rsidR="00C30AB7" w:rsidTr="00C30AB7" w14:paraId="2A7EC9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0AB7" w:rsidP="00C30AB7" w:rsidRDefault="00C30AB7" w14:paraId="78877E1C" w14:textId="77777777"/>
        </w:tc>
        <w:tc>
          <w:tcPr>
            <w:tcW w:w="7654" w:type="dxa"/>
            <w:gridSpan w:val="2"/>
          </w:tcPr>
          <w:p w:rsidR="00C30AB7" w:rsidP="00C30AB7" w:rsidRDefault="00C30AB7" w14:paraId="00FDFA7A" w14:textId="77777777"/>
        </w:tc>
      </w:tr>
      <w:tr w:rsidR="00C30AB7" w:rsidTr="00C30AB7" w14:paraId="1937CF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0AB7" w:rsidP="00C30AB7" w:rsidRDefault="00C30AB7" w14:paraId="5CF1E50F" w14:textId="77777777"/>
        </w:tc>
        <w:tc>
          <w:tcPr>
            <w:tcW w:w="7654" w:type="dxa"/>
            <w:gridSpan w:val="2"/>
          </w:tcPr>
          <w:p w:rsidR="00C30AB7" w:rsidP="00C30AB7" w:rsidRDefault="00C30AB7" w14:paraId="46ED508B" w14:textId="4A1A5E83">
            <w:r>
              <w:t>De Kamer,</w:t>
            </w:r>
          </w:p>
        </w:tc>
      </w:tr>
      <w:tr w:rsidR="00C30AB7" w:rsidTr="00C30AB7" w14:paraId="4A4E22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0AB7" w:rsidP="00C30AB7" w:rsidRDefault="00C30AB7" w14:paraId="0D2B7CC9" w14:textId="77777777"/>
        </w:tc>
        <w:tc>
          <w:tcPr>
            <w:tcW w:w="7654" w:type="dxa"/>
            <w:gridSpan w:val="2"/>
          </w:tcPr>
          <w:p w:rsidR="00C30AB7" w:rsidP="00C30AB7" w:rsidRDefault="00C30AB7" w14:paraId="585EDCEC" w14:textId="77777777"/>
        </w:tc>
      </w:tr>
      <w:tr w:rsidR="00C30AB7" w:rsidTr="00C30AB7" w14:paraId="5D7B62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0AB7" w:rsidP="00C30AB7" w:rsidRDefault="00C30AB7" w14:paraId="328F51E3" w14:textId="77777777"/>
        </w:tc>
        <w:tc>
          <w:tcPr>
            <w:tcW w:w="7654" w:type="dxa"/>
            <w:gridSpan w:val="2"/>
          </w:tcPr>
          <w:p w:rsidR="00C30AB7" w:rsidP="00C30AB7" w:rsidRDefault="00C30AB7" w14:paraId="3F4537D3" w14:textId="10684916">
            <w:r>
              <w:t>gehoord de beraadslaging,</w:t>
            </w:r>
          </w:p>
        </w:tc>
      </w:tr>
      <w:tr w:rsidR="00997775" w:rsidTr="00C30AB7" w14:paraId="4E986F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83B78B" w14:textId="77777777"/>
        </w:tc>
        <w:tc>
          <w:tcPr>
            <w:tcW w:w="7654" w:type="dxa"/>
            <w:gridSpan w:val="2"/>
          </w:tcPr>
          <w:p w:rsidR="00997775" w:rsidRDefault="00997775" w14:paraId="15252F68" w14:textId="77777777"/>
        </w:tc>
      </w:tr>
      <w:tr w:rsidR="00997775" w:rsidTr="00C30AB7" w14:paraId="55F0CC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F8008A" w14:textId="77777777"/>
        </w:tc>
        <w:tc>
          <w:tcPr>
            <w:tcW w:w="7654" w:type="dxa"/>
            <w:gridSpan w:val="2"/>
          </w:tcPr>
          <w:p w:rsidR="00C30AB7" w:rsidP="00C30AB7" w:rsidRDefault="00C30AB7" w14:paraId="49F1CB3D" w14:textId="77777777">
            <w:r>
              <w:t>constaterende dat RED III, Richtlijn (EU) 2023/2413 artikel 30 (1) expliciet ruimte biedt voor de massabalanssystematiek voor gasvormige en vloeibare brandstoffen, mits de methode betrouwbaar en transparant is;</w:t>
            </w:r>
          </w:p>
          <w:p w:rsidR="00C30AB7" w:rsidP="00C30AB7" w:rsidRDefault="00C30AB7" w14:paraId="25693ED9" w14:textId="77777777"/>
          <w:p w:rsidR="00C30AB7" w:rsidP="00C30AB7" w:rsidRDefault="00C30AB7" w14:paraId="5C0EC936" w14:textId="77777777">
            <w:r>
              <w:t>overwegende dat dit reeds wordt toegepast voor biogas, echter niet voor bio-</w:t>
            </w:r>
            <w:proofErr w:type="spellStart"/>
            <w:r>
              <w:t>lng</w:t>
            </w:r>
            <w:proofErr w:type="spellEnd"/>
            <w:r>
              <w:t>, terwijl Duitsland, Frankrijk, Spanje en Italië dit wel toepassen;</w:t>
            </w:r>
          </w:p>
          <w:p w:rsidR="00C30AB7" w:rsidP="00C30AB7" w:rsidRDefault="00C30AB7" w14:paraId="5A260927" w14:textId="77777777"/>
          <w:p w:rsidR="00C30AB7" w:rsidP="00C30AB7" w:rsidRDefault="00C30AB7" w14:paraId="3E4A0598" w14:textId="77777777">
            <w:r>
              <w:t>overwegende dat er momenteel gesprekken worden gevoerd met de Europese Commissie over de massabalanssystematiek;</w:t>
            </w:r>
          </w:p>
          <w:p w:rsidR="00C30AB7" w:rsidP="00C30AB7" w:rsidRDefault="00C30AB7" w14:paraId="06E71B3C" w14:textId="77777777"/>
          <w:p w:rsidR="00C30AB7" w:rsidP="00C30AB7" w:rsidRDefault="00C30AB7" w14:paraId="38C55E0D" w14:textId="77777777">
            <w:r>
              <w:t>verzoekt de regering om indien blijkt dat de massabalanssystematiek Europees is toegestaan zo snel mogelijk toe te staan dat bio-</w:t>
            </w:r>
            <w:proofErr w:type="spellStart"/>
            <w:r>
              <w:t>lng</w:t>
            </w:r>
            <w:proofErr w:type="spellEnd"/>
            <w:r>
              <w:t xml:space="preserve"> via de massabalanssystematiek toegepast kan worden, en de sector en de Kamer hierover te informeren,</w:t>
            </w:r>
          </w:p>
          <w:p w:rsidR="00C30AB7" w:rsidP="00C30AB7" w:rsidRDefault="00C30AB7" w14:paraId="4B0AD64B" w14:textId="77777777"/>
          <w:p w:rsidR="00C30AB7" w:rsidP="00C30AB7" w:rsidRDefault="00C30AB7" w14:paraId="06B5FDA8" w14:textId="77777777">
            <w:r>
              <w:t>en gaat over tot de orde van de dag.</w:t>
            </w:r>
          </w:p>
          <w:p w:rsidR="00A81E18" w:rsidP="00C30AB7" w:rsidRDefault="00A81E18" w14:paraId="4F44A49A" w14:textId="77777777"/>
          <w:p w:rsidR="00A81E18" w:rsidP="00C30AB7" w:rsidRDefault="00C30AB7" w14:paraId="4F7D94F7" w14:textId="77777777">
            <w:r>
              <w:t>Van Groningen</w:t>
            </w:r>
          </w:p>
          <w:p w:rsidR="00997775" w:rsidP="00C30AB7" w:rsidRDefault="00C30AB7" w14:paraId="6D399AB4" w14:textId="1FC8B8F3">
            <w:r>
              <w:t>Veltman</w:t>
            </w:r>
          </w:p>
        </w:tc>
      </w:tr>
    </w:tbl>
    <w:p w:rsidR="00997775" w:rsidRDefault="00997775" w14:paraId="11ED8D0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CC97A" w14:textId="77777777" w:rsidR="00C30AB7" w:rsidRDefault="00C30AB7">
      <w:pPr>
        <w:spacing w:line="20" w:lineRule="exact"/>
      </w:pPr>
    </w:p>
  </w:endnote>
  <w:endnote w:type="continuationSeparator" w:id="0">
    <w:p w14:paraId="484A5680" w14:textId="77777777" w:rsidR="00C30AB7" w:rsidRDefault="00C30AB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0A3ACC" w14:textId="77777777" w:rsidR="00C30AB7" w:rsidRDefault="00C30AB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3D23B" w14:textId="77777777" w:rsidR="00C30AB7" w:rsidRDefault="00C30AB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78C462D" w14:textId="77777777" w:rsidR="00C30AB7" w:rsidRDefault="00C30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B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096B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81E18"/>
    <w:rsid w:val="00A95259"/>
    <w:rsid w:val="00AA558D"/>
    <w:rsid w:val="00AB75BE"/>
    <w:rsid w:val="00AC6B87"/>
    <w:rsid w:val="00B511EE"/>
    <w:rsid w:val="00B74E9D"/>
    <w:rsid w:val="00BF5690"/>
    <w:rsid w:val="00C30AB7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53D26"/>
  <w15:docId w15:val="{14EDB1BF-EE19-44AB-8A4E-D463C6E6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204</ap:Words>
  <ap:Characters>1209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1411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2025-09-30T07:59:00.0000000Z</dcterms:created>
  <dcterms:modified xsi:type="dcterms:W3CDTF">2025-09-30T08:13:00.0000000Z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