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0CAC" w:rsidR="003633ED" w:rsidRDefault="00EC1BE7" w14:paraId="4AA050D6" w14:textId="77777777">
      <w:bookmarkStart w:name="_Hlk208501963" w:id="0"/>
      <w:bookmarkStart w:name="_GoBack" w:id="1"/>
      <w:bookmarkEnd w:id="1"/>
      <w:r w:rsidRPr="00570CAC">
        <w:t>Geachte voorzitter,</w:t>
      </w:r>
    </w:p>
    <w:p w:rsidRPr="00570CAC" w:rsidR="003633ED" w:rsidRDefault="003633ED" w14:paraId="034A0194" w14:textId="77777777"/>
    <w:p w:rsidRPr="00570CAC" w:rsidR="003633ED" w:rsidRDefault="003633ED" w14:paraId="492B4A74" w14:textId="77777777"/>
    <w:p w:rsidRPr="00570CAC" w:rsidR="003633ED" w:rsidRDefault="00EC1BE7" w14:paraId="1CD42D1F" w14:textId="6B2BE03E">
      <w:r w:rsidRPr="00570CAC">
        <w:t xml:space="preserve">Hierbij zend ik u, mede namens de minister van Buitenlandse Zaken, de antwoorden op de vragen </w:t>
      </w:r>
      <w:r w:rsidRPr="00570CAC" w:rsidR="008B6F12">
        <w:t>van de leden Paternotte (D66) en Boswijk (CDA) over het bericht ‘Nederland laat Russische schaduwvloot ongemoeid, terwijl zeven landen wel controleren’</w:t>
      </w:r>
      <w:r w:rsidRPr="00570CAC">
        <w:t xml:space="preserve"> (kenmerk </w:t>
      </w:r>
      <w:r w:rsidRPr="00570CAC" w:rsidR="008B6F12">
        <w:t>2025Z15914</w:t>
      </w:r>
      <w:r w:rsidRPr="00570CAC">
        <w:t>).</w:t>
      </w:r>
    </w:p>
    <w:p w:rsidRPr="00570CAC" w:rsidR="003633ED" w:rsidRDefault="003633ED" w14:paraId="12D3B4BD" w14:textId="77777777">
      <w:pPr>
        <w:pStyle w:val="WitregelW1bodytekst"/>
      </w:pPr>
    </w:p>
    <w:p w:rsidRPr="00570CAC" w:rsidR="003633ED" w:rsidRDefault="00EC1BE7" w14:paraId="5EC96C28" w14:textId="77777777">
      <w:r w:rsidRPr="00570CAC">
        <w:t>Hoogachtend,</w:t>
      </w:r>
    </w:p>
    <w:p w:rsidRPr="00570CAC" w:rsidR="003633ED" w:rsidRDefault="00EC1BE7" w14:paraId="70472EE4" w14:textId="43B99396">
      <w:r w:rsidRPr="00570CAC">
        <w:t>DE MINISTER VAN INFRASTRUCTUUR EN WATERSTAAT,</w:t>
      </w:r>
      <w:r w:rsidRPr="00570CAC">
        <w:br/>
      </w:r>
      <w:r w:rsidRPr="00570CAC">
        <w:br/>
      </w:r>
    </w:p>
    <w:p w:rsidRPr="00570CAC" w:rsidR="003633ED" w:rsidRDefault="003633ED" w14:paraId="75DEE466" w14:textId="77777777"/>
    <w:p w:rsidRPr="00570CAC" w:rsidR="003633ED" w:rsidRDefault="003633ED" w14:paraId="02ED1BC3" w14:textId="77777777"/>
    <w:p w:rsidRPr="00570CAC" w:rsidR="003633ED" w:rsidRDefault="003633ED" w14:paraId="5D4EC14F" w14:textId="77777777"/>
    <w:p w:rsidRPr="00570CAC" w:rsidR="003633ED" w:rsidRDefault="001E1334" w14:paraId="315AD9C1" w14:textId="66495BA7">
      <w:r>
        <w:t>i</w:t>
      </w:r>
      <w:r w:rsidR="004C4AC3">
        <w:t>ng. R. (</w:t>
      </w:r>
      <w:r w:rsidRPr="00570CAC" w:rsidR="00EC1BE7">
        <w:t>Robert</w:t>
      </w:r>
      <w:r w:rsidR="004C4AC3">
        <w:t>)</w:t>
      </w:r>
      <w:r w:rsidRPr="00570CAC" w:rsidR="00EC1BE7">
        <w:t xml:space="preserve"> Tieman</w:t>
      </w:r>
    </w:p>
    <w:p w:rsidRPr="00570CAC" w:rsidR="008B6F12" w:rsidP="008B6F12" w:rsidRDefault="008B6F12" w14:paraId="0D78E277" w14:textId="7171834D">
      <w:pPr>
        <w:spacing w:line="240" w:lineRule="auto"/>
      </w:pPr>
      <w:r w:rsidRPr="00570CAC">
        <w:br w:type="page"/>
      </w:r>
    </w:p>
    <w:bookmarkEnd w:id="0"/>
    <w:p w:rsidRPr="00570CAC" w:rsidR="00037C15" w:rsidP="00037C15" w:rsidRDefault="00037C15" w14:paraId="0934DFCA" w14:textId="77777777">
      <w:pPr>
        <w:rPr>
          <w:b/>
          <w:bCs/>
        </w:rPr>
      </w:pPr>
      <w:r w:rsidRPr="00570CAC">
        <w:rPr>
          <w:b/>
          <w:bCs/>
        </w:rPr>
        <w:lastRenderedPageBreak/>
        <w:t>2025Z15914</w:t>
      </w:r>
      <w:r w:rsidRPr="00570CAC">
        <w:rPr>
          <w:b/>
          <w:bCs/>
        </w:rPr>
        <w:br/>
        <w:t>Vragen van de leden Paternotte (D66) en Boswijk (CDA) aan de ministers van Infrastructuur en Waterstaat en van Buitenlandse Zaken over het bericht dat Nederland de Russische schaduwvloot ongemoeid laat, terwijl zeven landen wel controleren.</w:t>
      </w:r>
      <w:r w:rsidRPr="00570CAC">
        <w:rPr>
          <w:b/>
          <w:bCs/>
        </w:rPr>
        <w:br/>
      </w:r>
    </w:p>
    <w:p w:rsidRPr="00570CAC" w:rsidR="00037C15" w:rsidP="00037C15" w:rsidRDefault="00037C15" w14:paraId="4C79F377" w14:textId="77777777">
      <w:r w:rsidRPr="00570CAC">
        <w:rPr>
          <w:b/>
          <w:bCs/>
        </w:rPr>
        <w:t>Vraag 1</w:t>
      </w:r>
      <w:r w:rsidRPr="00570CAC">
        <w:br/>
        <w:t>Bent u bekend met het bericht ‘Nederland laat Russische schaduwvloot ongemoeid, terwijl zeven landen wel controleren’?</w:t>
      </w:r>
    </w:p>
    <w:p w:rsidRPr="00570CAC" w:rsidR="00037C15" w:rsidP="00037C15" w:rsidRDefault="00037C15" w14:paraId="7D7E0713" w14:textId="77777777"/>
    <w:p w:rsidRPr="00570CAC" w:rsidR="00037C15" w:rsidP="00037C15" w:rsidRDefault="00037C15" w14:paraId="66E264DA" w14:textId="77777777">
      <w:pPr>
        <w:rPr>
          <w:b/>
          <w:bCs/>
        </w:rPr>
      </w:pPr>
      <w:r w:rsidRPr="00570CAC">
        <w:rPr>
          <w:b/>
          <w:bCs/>
        </w:rPr>
        <w:t>Antwoord</w:t>
      </w:r>
    </w:p>
    <w:p w:rsidRPr="00570CAC" w:rsidR="00037C15" w:rsidP="00037C15" w:rsidRDefault="00037C15" w14:paraId="1643F044" w14:textId="34E4F6A2">
      <w:r w:rsidRPr="00570CAC">
        <w:t xml:space="preserve">Ja. </w:t>
      </w:r>
    </w:p>
    <w:p w:rsidRPr="00570CAC" w:rsidR="00037C15" w:rsidP="00037C15" w:rsidRDefault="00037C15" w14:paraId="476517DA" w14:textId="77777777">
      <w:pPr>
        <w:rPr>
          <w:b/>
          <w:bCs/>
        </w:rPr>
      </w:pPr>
    </w:p>
    <w:p w:rsidRPr="00570CAC" w:rsidR="00037C15" w:rsidP="00037C15" w:rsidRDefault="00037C15" w14:paraId="0C50D40D" w14:textId="77777777">
      <w:pPr>
        <w:rPr>
          <w:b/>
          <w:bCs/>
        </w:rPr>
      </w:pPr>
      <w:r w:rsidRPr="00570CAC">
        <w:rPr>
          <w:b/>
          <w:bCs/>
        </w:rPr>
        <w:t>Vraag 2</w:t>
      </w:r>
    </w:p>
    <w:p w:rsidRPr="00570CAC" w:rsidR="00037C15" w:rsidP="00037C15" w:rsidRDefault="00037C15" w14:paraId="13E39FA3" w14:textId="77777777">
      <w:r w:rsidRPr="00570CAC">
        <w:t>Bent u het eens met de vragenstellers dat Nederland, samen met bondgenoten, alles wat binnen onze macht ligt moet doen om Russische druk en dreiging, ook op internationale wateren, actief tegen te gaan?</w:t>
      </w:r>
    </w:p>
    <w:p w:rsidRPr="00570CAC" w:rsidR="00037C15" w:rsidP="00037C15" w:rsidRDefault="00037C15" w14:paraId="1E6FEA70" w14:textId="77777777">
      <w:pPr>
        <w:ind w:firstLine="708"/>
      </w:pPr>
      <w:r w:rsidRPr="00570CAC">
        <w:t> </w:t>
      </w:r>
    </w:p>
    <w:p w:rsidRPr="00570CAC" w:rsidR="00037C15" w:rsidP="00037C15" w:rsidRDefault="00037C15" w14:paraId="46818355" w14:textId="77777777">
      <w:pPr>
        <w:rPr>
          <w:b/>
          <w:bCs/>
        </w:rPr>
      </w:pPr>
      <w:r w:rsidRPr="00570CAC">
        <w:rPr>
          <w:b/>
          <w:bCs/>
        </w:rPr>
        <w:t>Antwoord</w:t>
      </w:r>
    </w:p>
    <w:p w:rsidRPr="004E3A73" w:rsidR="00037C15" w:rsidP="00037C15" w:rsidRDefault="00037C15" w14:paraId="71983A01" w14:textId="77777777">
      <w:pPr>
        <w:rPr>
          <w:rFonts w:cs="Arial"/>
        </w:rPr>
      </w:pPr>
      <w:r w:rsidRPr="004E3A73">
        <w:rPr>
          <w:rFonts w:cs="Arial"/>
        </w:rPr>
        <w:t>Het kabinet neemt de Russische druk en dreiging zeer serieus en benadrukt de noodzaak van een krachtige, gecoördineerde aanpak binnen de internationale gemeenschap. Nederland zet zich, samen met haar bondgenoten, actief in om binnen de bestaande juridische en operationele kaders maatregelen te nemen om de Russische dreiging, ook op internationale wateren, effectief tegen te gaan.</w:t>
      </w:r>
    </w:p>
    <w:p w:rsidRPr="00570CAC" w:rsidR="00037C15" w:rsidP="00037C15" w:rsidRDefault="00037C15" w14:paraId="77F6284E" w14:textId="77777777">
      <w:pPr>
        <w:rPr>
          <w:b/>
          <w:bCs/>
        </w:rPr>
      </w:pPr>
    </w:p>
    <w:p w:rsidRPr="00570CAC" w:rsidR="00037C15" w:rsidP="00037C15" w:rsidRDefault="00037C15" w14:paraId="39752090" w14:textId="77777777">
      <w:pPr>
        <w:rPr>
          <w:b/>
          <w:bCs/>
        </w:rPr>
      </w:pPr>
      <w:r w:rsidRPr="00570CAC">
        <w:rPr>
          <w:b/>
          <w:bCs/>
        </w:rPr>
        <w:t>Vraag 3</w:t>
      </w:r>
    </w:p>
    <w:p w:rsidRPr="00570CAC" w:rsidR="00037C15" w:rsidP="00037C15" w:rsidRDefault="00037C15" w14:paraId="5D6F0143" w14:textId="77777777">
      <w:r w:rsidRPr="00570CAC">
        <w:t>Deelt u de mening van de vragenstellers dat Nederland minstens een gelijke bijdrage zou moeten leveren als de andere Oostzee- en Noordzeelanden aan het controleren van schepen uit de Russische schaduwvloot? Zo ja, bent u van mening dat Nederland dat momenteel ook doet?</w:t>
      </w:r>
    </w:p>
    <w:p w:rsidRPr="00570CAC" w:rsidR="00037C15" w:rsidP="00037C15" w:rsidRDefault="00037C15" w14:paraId="06905616" w14:textId="77777777">
      <w:pPr>
        <w:ind w:firstLine="708"/>
      </w:pPr>
      <w:r w:rsidRPr="00570CAC">
        <w:t> </w:t>
      </w:r>
    </w:p>
    <w:p w:rsidRPr="00570CAC" w:rsidR="00037C15" w:rsidP="00037C15" w:rsidRDefault="00037C15" w14:paraId="6A434F4C" w14:textId="77777777">
      <w:pPr>
        <w:rPr>
          <w:b/>
          <w:bCs/>
        </w:rPr>
      </w:pPr>
      <w:r w:rsidRPr="00570CAC">
        <w:rPr>
          <w:b/>
          <w:bCs/>
        </w:rPr>
        <w:t>Antwoord</w:t>
      </w:r>
    </w:p>
    <w:p w:rsidRPr="004E3A73" w:rsidR="00037C15" w:rsidP="00037C15" w:rsidRDefault="00EA3C7E" w14:paraId="3346177D" w14:textId="0985068F">
      <w:pPr>
        <w:rPr>
          <w:rFonts w:cs="Arial"/>
        </w:rPr>
      </w:pPr>
      <w:r>
        <w:rPr>
          <w:rFonts w:cs="Arial"/>
        </w:rPr>
        <w:t>Zoals aangegeven in de antwoorden op eerdere vragen van uw Kamer (Kamerstuk</w:t>
      </w:r>
      <w:r w:rsidR="002F18DC">
        <w:rPr>
          <w:rFonts w:cs="Arial"/>
        </w:rPr>
        <w:t xml:space="preserve"> </w:t>
      </w:r>
      <w:r w:rsidRPr="002F18DC" w:rsidR="002F18DC">
        <w:rPr>
          <w:rFonts w:cs="Arial"/>
        </w:rPr>
        <w:t>21501-02-3021</w:t>
      </w:r>
      <w:r>
        <w:rPr>
          <w:rFonts w:cs="Arial"/>
        </w:rPr>
        <w:t xml:space="preserve">) varen er zeer veel schepen door de Nederlandse EEZ. Het is onmogelijk alle schepen uit de Russische schaduwvloot te controleren, temeer daar Nederland geen rechtsmacht heeft bij schepen die varen op open zee. Deze schepen hebben het recht van onschuldige doorvaart op grond van het VN-zeerechtverdrag (UNCLOS artikel </w:t>
      </w:r>
      <w:r w:rsidR="002F18DC">
        <w:rPr>
          <w:rFonts w:cs="Arial"/>
        </w:rPr>
        <w:t>17</w:t>
      </w:r>
      <w:r>
        <w:rPr>
          <w:rFonts w:cs="Arial"/>
        </w:rPr>
        <w:t xml:space="preserve">). Andere Oostzee- en Noordzeelanden maken gebruik van in de Internationale Maritieme Organisatie (IMO) aangewezen MRS-gebieden. MRS staat voor ‘Mandatory Reporting of Ships’. Deze MRS-gebieden zijn nauwe zeestraten (de zogeheten choke points) waarbij er voor het bewaken van nautische veiligheid meer rechtsmacht is om schepen op zee te kunnen controleren op veiligheid. Nederland heeft geen MRS-gebieden want de Noordzee is een open zee en geen nauwe zeestraat. Nederland maakt voor controle van schepen uit de Russische schaduwvloot zoveel als mogelijk gebruik van de informaties uit de andere Oostzee- en Noordzeelanden die op grond van hun MRS-gebieden meer mogelijkheden hebben om in geval van onschuldige doorvaart toch te kunnen controleren. Daarnaast </w:t>
      </w:r>
      <w:r w:rsidRPr="004E3A73" w:rsidR="00037C15">
        <w:rPr>
          <w:rFonts w:cs="Arial"/>
        </w:rPr>
        <w:t xml:space="preserve">wordt actief gezocht naar aanvullende oplossingen om gezamenlijk in internationaal </w:t>
      </w:r>
      <w:r w:rsidR="00037C15">
        <w:rPr>
          <w:rFonts w:cs="Arial"/>
        </w:rPr>
        <w:t>verband</w:t>
      </w:r>
      <w:r w:rsidRPr="004E3A73" w:rsidR="00037C15">
        <w:rPr>
          <w:rFonts w:cs="Arial"/>
        </w:rPr>
        <w:t xml:space="preserve"> zo effectief mogelijk actie te kunnen ondernemen tegen dergelijke schepen. Zo heeft de Kustwacht rec</w:t>
      </w:r>
      <w:r w:rsidRPr="002A3FBA" w:rsidR="00037C15">
        <w:rPr>
          <w:rFonts w:cs="Arial"/>
        </w:rPr>
        <w:t>ent</w:t>
      </w:r>
      <w:r w:rsidRPr="002A3FBA" w:rsidR="002A3FBA">
        <w:rPr>
          <w:rFonts w:cs="Arial"/>
        </w:rPr>
        <w:t>, op 19</w:t>
      </w:r>
      <w:r w:rsidR="0073135B">
        <w:rPr>
          <w:rFonts w:cs="Arial"/>
        </w:rPr>
        <w:t>/</w:t>
      </w:r>
      <w:r w:rsidRPr="002A3FBA" w:rsidR="002A3FBA">
        <w:rPr>
          <w:rFonts w:cs="Arial"/>
        </w:rPr>
        <w:t>20 augustus</w:t>
      </w:r>
      <w:r w:rsidR="0073135B">
        <w:rPr>
          <w:rFonts w:cs="Arial"/>
        </w:rPr>
        <w:t xml:space="preserve"> en op 27/28 augustus</w:t>
      </w:r>
      <w:r w:rsidRPr="002A3FBA" w:rsidR="002A3FBA">
        <w:rPr>
          <w:rFonts w:cs="Arial"/>
        </w:rPr>
        <w:t xml:space="preserve"> jl.,</w:t>
      </w:r>
      <w:r w:rsidRPr="002A3FBA" w:rsidR="00037C15">
        <w:rPr>
          <w:rFonts w:cs="Arial"/>
        </w:rPr>
        <w:t xml:space="preserve"> twee door de EU gesanctioneerde schaduwvlootsch</w:t>
      </w:r>
      <w:r w:rsidRPr="004E3A73" w:rsidR="00037C15">
        <w:rPr>
          <w:rFonts w:cs="Arial"/>
        </w:rPr>
        <w:t>epen met een valse Arubaanse vlag begeleid en contact gelegd met de kapiteins. Hiervan zijn o</w:t>
      </w:r>
      <w:r w:rsidRPr="00570CAC" w:rsidR="00037C15">
        <w:rPr>
          <w:rFonts w:cs="Arial"/>
        </w:rPr>
        <w:t xml:space="preserve">nder </w:t>
      </w:r>
      <w:r w:rsidRPr="004E3A73" w:rsidR="00037C15">
        <w:rPr>
          <w:rFonts w:cs="Arial"/>
        </w:rPr>
        <w:t>a</w:t>
      </w:r>
      <w:r w:rsidRPr="00570CAC" w:rsidR="00037C15">
        <w:rPr>
          <w:rFonts w:cs="Arial"/>
        </w:rPr>
        <w:t>ndere</w:t>
      </w:r>
      <w:r w:rsidRPr="004E3A73" w:rsidR="00037C15">
        <w:rPr>
          <w:rFonts w:cs="Arial"/>
        </w:rPr>
        <w:t xml:space="preserve"> de scheepsdocumenten opgevraagd en gecontroleerd.</w:t>
      </w:r>
    </w:p>
    <w:p w:rsidRPr="00570CAC" w:rsidR="00037C15" w:rsidP="00037C15" w:rsidRDefault="00037C15" w14:paraId="22FFDA13" w14:textId="77777777">
      <w:pPr>
        <w:rPr>
          <w:b/>
          <w:bCs/>
        </w:rPr>
      </w:pPr>
    </w:p>
    <w:p w:rsidRPr="00570CAC" w:rsidR="00037C15" w:rsidP="00037C15" w:rsidRDefault="00037C15" w14:paraId="4C5DBF34" w14:textId="77777777">
      <w:pPr>
        <w:rPr>
          <w:b/>
          <w:bCs/>
        </w:rPr>
      </w:pPr>
      <w:r w:rsidRPr="00570CAC">
        <w:rPr>
          <w:b/>
          <w:bCs/>
        </w:rPr>
        <w:t>Vraag 4</w:t>
      </w:r>
    </w:p>
    <w:p w:rsidRPr="00570CAC" w:rsidR="00037C15" w:rsidP="00037C15" w:rsidRDefault="00037C15" w14:paraId="437CFF7D" w14:textId="77777777">
      <w:r w:rsidRPr="00570CAC">
        <w:t xml:space="preserve">Bent u van mening dat alle ruimte die </w:t>
      </w:r>
      <w:r w:rsidRPr="00570CAC">
        <w:rPr>
          <w:i/>
          <w:iCs/>
        </w:rPr>
        <w:t>United Nations Convention on the Law of the Sea</w:t>
      </w:r>
      <w:r w:rsidRPr="00570CAC">
        <w:t xml:space="preserve"> (UNCLOS) in artikel 56, 192 en 211 biedt om het mariene milieu te beschermen, wordt benut?</w:t>
      </w:r>
    </w:p>
    <w:p w:rsidRPr="00037C15" w:rsidR="00037C15" w:rsidP="00037C15" w:rsidRDefault="00037C15" w14:paraId="0DFF03F4" w14:textId="1A0D90BF"/>
    <w:p w:rsidRPr="00570CAC" w:rsidR="00037C15" w:rsidP="00037C15" w:rsidRDefault="00037C15" w14:paraId="0B4750C8" w14:textId="77777777">
      <w:pPr>
        <w:rPr>
          <w:b/>
          <w:bCs/>
        </w:rPr>
      </w:pPr>
      <w:r w:rsidRPr="00570CAC">
        <w:rPr>
          <w:b/>
          <w:bCs/>
        </w:rPr>
        <w:t>Antwoord</w:t>
      </w:r>
    </w:p>
    <w:p w:rsidR="007642A6" w:rsidP="00C73DE0" w:rsidRDefault="00037C15" w14:paraId="13C8C481" w14:textId="4F24C9D8">
      <w:pPr>
        <w:rPr>
          <w:b/>
          <w:bCs/>
        </w:rPr>
      </w:pPr>
      <w:r w:rsidRPr="00440830">
        <w:rPr>
          <w:rFonts w:cs="Arial"/>
        </w:rPr>
        <w:t xml:space="preserve">Als verdragspartij </w:t>
      </w:r>
      <w:r>
        <w:rPr>
          <w:rFonts w:cs="Arial"/>
        </w:rPr>
        <w:t>moet</w:t>
      </w:r>
      <w:r w:rsidRPr="00440830">
        <w:rPr>
          <w:rFonts w:cs="Arial"/>
        </w:rPr>
        <w:t xml:space="preserve"> Nederland uitvoering geven aan verplichtingen </w:t>
      </w:r>
      <w:r>
        <w:rPr>
          <w:rFonts w:cs="Arial"/>
        </w:rPr>
        <w:t xml:space="preserve">ter bescherming van het mariene milieu </w:t>
      </w:r>
      <w:r w:rsidRPr="00440830">
        <w:rPr>
          <w:rFonts w:cs="Arial"/>
        </w:rPr>
        <w:t>die voortvloeien uit</w:t>
      </w:r>
      <w:r>
        <w:rPr>
          <w:rFonts w:cs="Arial"/>
        </w:rPr>
        <w:t xml:space="preserve"> </w:t>
      </w:r>
      <w:r w:rsidRPr="000B57A7">
        <w:rPr>
          <w:rFonts w:cs="Arial"/>
        </w:rPr>
        <w:t>het VN-Zeerechtverdrag en verplichtingen uit hoofde van andere relevante verdragen, zoals IMO-verdragen en het OSPAR-verdrag.</w:t>
      </w:r>
      <w:r>
        <w:rPr>
          <w:rFonts w:cs="Arial"/>
        </w:rPr>
        <w:t xml:space="preserve"> </w:t>
      </w:r>
      <w:r w:rsidRPr="00440830">
        <w:rPr>
          <w:rFonts w:cs="Arial"/>
        </w:rPr>
        <w:t xml:space="preserve">Daarbij kan gedacht worden aan het MARPOL-verdrag waarin regels over verontreiniging van schepen staan of aan het OSPAR-verdrag ter bescherming van het mariene milieu in het noordoostelijk deel van de Atlantische Oceaan. </w:t>
      </w:r>
      <w:r>
        <w:rPr>
          <w:rFonts w:cs="Arial"/>
        </w:rPr>
        <w:t>Ook</w:t>
      </w:r>
      <w:r w:rsidRPr="00440830">
        <w:rPr>
          <w:rFonts w:cs="Arial"/>
        </w:rPr>
        <w:t xml:space="preserve"> draagt EU-regelgeving bij aan de bescherming van het mariene milieu zoals de vogel- en habitatrichtlijn, de Kaderrichtlijn mariene strategie en recent de Natuurherstelverordening. Al deze verdragen en EU-regelgeving zijn of worden geïmplementeerd in de Nederlandse wetgeving ter bescherming en verbetering van het mariene milieu. </w:t>
      </w:r>
      <w:r w:rsidR="00EA3C7E">
        <w:rPr>
          <w:rFonts w:cs="Arial"/>
        </w:rPr>
        <w:t>Zo gelden o</w:t>
      </w:r>
      <w:r w:rsidRPr="00440830" w:rsidR="00EA3C7E">
        <w:rPr>
          <w:rFonts w:cs="Arial"/>
        </w:rPr>
        <w:t xml:space="preserve">nder de </w:t>
      </w:r>
      <w:r w:rsidR="00EA3C7E">
        <w:rPr>
          <w:rFonts w:cs="Arial"/>
        </w:rPr>
        <w:t xml:space="preserve">nationale </w:t>
      </w:r>
      <w:r w:rsidRPr="00440830" w:rsidR="00EA3C7E">
        <w:rPr>
          <w:rFonts w:cs="Arial"/>
        </w:rPr>
        <w:t>Omgevingswet vergunningsplichten</w:t>
      </w:r>
      <w:r w:rsidRPr="00440830" w:rsidDel="008C2E8D" w:rsidR="00EA3C7E">
        <w:rPr>
          <w:rFonts w:cs="Arial"/>
        </w:rPr>
        <w:t xml:space="preserve"> </w:t>
      </w:r>
      <w:r w:rsidRPr="00440830" w:rsidR="00EA3C7E">
        <w:rPr>
          <w:rFonts w:cs="Arial"/>
        </w:rPr>
        <w:t xml:space="preserve">voor activiteiten op zee waarbij getoetst wordt op natuur- en milieueffecten. </w:t>
      </w:r>
    </w:p>
    <w:p w:rsidRPr="00570CAC" w:rsidR="007642A6" w:rsidP="00037C15" w:rsidRDefault="007642A6" w14:paraId="73E37F7B" w14:textId="77777777">
      <w:pPr>
        <w:rPr>
          <w:b/>
          <w:bCs/>
        </w:rPr>
      </w:pPr>
    </w:p>
    <w:p w:rsidRPr="00570CAC" w:rsidR="00037C15" w:rsidP="00037C15" w:rsidRDefault="00037C15" w14:paraId="3B4AAB6B" w14:textId="77777777">
      <w:pPr>
        <w:rPr>
          <w:b/>
          <w:bCs/>
        </w:rPr>
      </w:pPr>
      <w:r w:rsidRPr="00570CAC">
        <w:rPr>
          <w:b/>
          <w:bCs/>
        </w:rPr>
        <w:t>Vraag 5</w:t>
      </w:r>
    </w:p>
    <w:p w:rsidRPr="00570CAC" w:rsidR="00037C15" w:rsidP="00037C15" w:rsidRDefault="00037C15" w14:paraId="3A9F066E" w14:textId="77777777">
      <w:bookmarkStart w:name="_Hlk208499814" w:id="2"/>
      <w:r w:rsidRPr="00570CAC">
        <w:t>Klopt het dat u eerst juridische belemmeringen noemde tegenover De Volkskrant, maar later vooral sprak van praktische belemmeringen die reden zouden zijn om niet te controleren? Kunt u dit toelichten?</w:t>
      </w:r>
    </w:p>
    <w:p w:rsidRPr="00570CAC" w:rsidR="00037C15" w:rsidP="00037C15" w:rsidRDefault="00037C15" w14:paraId="01C68CA5" w14:textId="77777777">
      <w:pPr>
        <w:ind w:firstLine="708"/>
      </w:pPr>
      <w:r w:rsidRPr="00570CAC">
        <w:t> </w:t>
      </w:r>
    </w:p>
    <w:p w:rsidRPr="00570CAC" w:rsidR="00037C15" w:rsidP="00037C15" w:rsidRDefault="00037C15" w14:paraId="390E51E3" w14:textId="77777777">
      <w:pPr>
        <w:rPr>
          <w:b/>
          <w:bCs/>
        </w:rPr>
      </w:pPr>
      <w:r w:rsidRPr="00570CAC">
        <w:rPr>
          <w:b/>
          <w:bCs/>
        </w:rPr>
        <w:t>Antwoord</w:t>
      </w:r>
    </w:p>
    <w:p w:rsidR="00037C15" w:rsidP="00037C15" w:rsidRDefault="00037C15" w14:paraId="756830EE" w14:textId="6D94CDD0">
      <w:pPr>
        <w:rPr>
          <w:rFonts w:cs="Arial"/>
        </w:rPr>
      </w:pPr>
      <w:bookmarkStart w:name="_Hlk208503705" w:id="3"/>
      <w:r w:rsidRPr="00174988">
        <w:rPr>
          <w:rFonts w:cs="Arial"/>
        </w:rPr>
        <w:t xml:space="preserve">Zoals eerder aangegeven, </w:t>
      </w:r>
      <w:r>
        <w:rPr>
          <w:rFonts w:cs="Arial"/>
        </w:rPr>
        <w:t>hangen</w:t>
      </w:r>
      <w:r w:rsidRPr="00174988">
        <w:rPr>
          <w:rFonts w:cs="Arial"/>
        </w:rPr>
        <w:t xml:space="preserve"> de juridische mogelijkheden </w:t>
      </w:r>
      <w:r>
        <w:rPr>
          <w:rFonts w:cs="Arial"/>
        </w:rPr>
        <w:t>af</w:t>
      </w:r>
      <w:r w:rsidRPr="00174988">
        <w:rPr>
          <w:rFonts w:cs="Arial"/>
        </w:rPr>
        <w:t xml:space="preserve"> van de omstandigheden</w:t>
      </w:r>
      <w:r>
        <w:rPr>
          <w:rFonts w:cs="Arial"/>
        </w:rPr>
        <w:t xml:space="preserve">. </w:t>
      </w:r>
      <w:r w:rsidR="00EA3C7E">
        <w:rPr>
          <w:rFonts w:cs="Arial"/>
        </w:rPr>
        <w:t>I</w:t>
      </w:r>
      <w:r>
        <w:rPr>
          <w:rFonts w:cs="Arial"/>
        </w:rPr>
        <w:t>n geval</w:t>
      </w:r>
      <w:r w:rsidR="00EA3C7E">
        <w:rPr>
          <w:rFonts w:cs="Arial"/>
        </w:rPr>
        <w:t xml:space="preserve"> van onschuldige doorvaart van schaduwvlootschepen</w:t>
      </w:r>
      <w:r>
        <w:rPr>
          <w:rFonts w:cs="Arial"/>
        </w:rPr>
        <w:t xml:space="preserve"> </w:t>
      </w:r>
      <w:r w:rsidR="00EA3C7E">
        <w:rPr>
          <w:rFonts w:cs="Arial"/>
        </w:rPr>
        <w:t xml:space="preserve">heeft </w:t>
      </w:r>
      <w:r>
        <w:rPr>
          <w:rFonts w:cs="Arial"/>
        </w:rPr>
        <w:t xml:space="preserve">Nederland </w:t>
      </w:r>
      <w:r w:rsidR="00EA3C7E">
        <w:rPr>
          <w:rFonts w:cs="Arial"/>
        </w:rPr>
        <w:t>geen jurisdictie om schepen op open zee te controleren</w:t>
      </w:r>
      <w:r w:rsidRPr="00174988">
        <w:rPr>
          <w:rFonts w:cs="Arial"/>
        </w:rPr>
        <w:t xml:space="preserve">. </w:t>
      </w:r>
      <w:r w:rsidR="00EA3C7E">
        <w:rPr>
          <w:rFonts w:cs="Arial"/>
        </w:rPr>
        <w:t>In geval van schepen met een valse vlag zijn er meer mogelijkheden</w:t>
      </w:r>
      <w:r w:rsidRPr="00174988" w:rsidR="00EA3C7E">
        <w:rPr>
          <w:rFonts w:cs="Arial"/>
        </w:rPr>
        <w:t xml:space="preserve">. </w:t>
      </w:r>
      <w:r w:rsidRPr="00174988">
        <w:rPr>
          <w:rFonts w:cs="Arial"/>
        </w:rPr>
        <w:t xml:space="preserve">Daarbij moet onder andere rekening worden gehouden met het zeegebied waarin </w:t>
      </w:r>
      <w:r w:rsidR="00EA3C7E">
        <w:rPr>
          <w:rFonts w:cs="Arial"/>
        </w:rPr>
        <w:t>wordt gevaren, buiten de territoriale wateren is de rechtsmacht beperkt</w:t>
      </w:r>
      <w:r w:rsidRPr="00174988">
        <w:rPr>
          <w:rFonts w:cs="Arial"/>
        </w:rPr>
        <w:t xml:space="preserve">. </w:t>
      </w:r>
      <w:r w:rsidR="00EA3C7E">
        <w:rPr>
          <w:rFonts w:cs="Arial"/>
        </w:rPr>
        <w:t xml:space="preserve">Voor controle op schepen op volle zee (onschuldige doorvaart) </w:t>
      </w:r>
      <w:r w:rsidRPr="00174988">
        <w:rPr>
          <w:rFonts w:cs="Arial"/>
        </w:rPr>
        <w:t>spelen ook praktische belemmeringen een rol.</w:t>
      </w:r>
    </w:p>
    <w:p w:rsidR="00EA3C7E" w:rsidP="00EA3C7E" w:rsidRDefault="00EA3C7E" w14:paraId="528789B6" w14:textId="77777777">
      <w:pPr>
        <w:rPr>
          <w:rFonts w:cs="Arial"/>
        </w:rPr>
      </w:pPr>
      <w:r>
        <w:rPr>
          <w:rFonts w:cs="Arial"/>
        </w:rPr>
        <w:t xml:space="preserve">Deze schepen zijn niet verplicht te reageren op een oproep van de Kustwacht om de scheepsdocumenten te overleggen. Andere EU landen gebruiken daar de in IMO aangewezen MRS-gebieden voor, waarbij in smalle zeestraten voor het bewaken van de nautische veiligheid wel jurisdictie is om overhandiging van scheepsdocumenten te vereisen. </w:t>
      </w:r>
    </w:p>
    <w:p w:rsidR="00037C15" w:rsidP="00037C15" w:rsidRDefault="00EA3C7E" w14:paraId="392A0589" w14:textId="69D48971">
      <w:pPr>
        <w:rPr>
          <w:rFonts w:cs="Arial"/>
        </w:rPr>
      </w:pPr>
      <w:r>
        <w:rPr>
          <w:rFonts w:cs="Arial"/>
        </w:rPr>
        <w:t xml:space="preserve">Verder </w:t>
      </w:r>
      <w:r w:rsidR="00037C15">
        <w:rPr>
          <w:rFonts w:cs="Arial"/>
        </w:rPr>
        <w:t>spelen operationele factoren een rol, zoals de beschikbaarheid van geschikte middelen en de veiligheid</w:t>
      </w:r>
      <w:r>
        <w:rPr>
          <w:rFonts w:cs="Arial"/>
        </w:rPr>
        <w:t>somstandigheden</w:t>
      </w:r>
      <w:r w:rsidR="00037C15">
        <w:rPr>
          <w:rFonts w:cs="Arial"/>
        </w:rPr>
        <w:t xml:space="preserve"> bij ingrijpen op zee. </w:t>
      </w:r>
    </w:p>
    <w:bookmarkEnd w:id="3"/>
    <w:p w:rsidRPr="00570CAC" w:rsidR="00037C15" w:rsidP="00037C15" w:rsidRDefault="00037C15" w14:paraId="1C2321FA" w14:textId="77777777">
      <w:pPr>
        <w:rPr>
          <w:rFonts w:cs="Arial"/>
          <w:b/>
          <w:bCs/>
        </w:rPr>
      </w:pPr>
    </w:p>
    <w:p w:rsidR="00037C15" w:rsidP="00D0588C" w:rsidRDefault="00037C15" w14:paraId="1728A1A2" w14:textId="1DE96747">
      <w:r w:rsidRPr="00570CAC">
        <w:rPr>
          <w:b/>
          <w:bCs/>
        </w:rPr>
        <w:t>Vraag 6</w:t>
      </w:r>
      <w:r w:rsidRPr="00570CAC">
        <w:rPr>
          <w:b/>
          <w:bCs/>
        </w:rPr>
        <w:br/>
      </w:r>
      <w:r w:rsidRPr="00570CAC">
        <w:t>Welke stappen heeft u reeds gezet om de in het artikel genoemde juridische en technische belemmeringen weg te nemen?</w:t>
      </w:r>
    </w:p>
    <w:p w:rsidR="00D0588C" w:rsidP="00D0588C" w:rsidRDefault="00D0588C" w14:paraId="0F6F86C0" w14:textId="77777777"/>
    <w:p w:rsidRPr="00570CAC" w:rsidR="00037C15" w:rsidP="00037C15" w:rsidRDefault="00037C15" w14:paraId="0CCD8BA3" w14:textId="77777777">
      <w:pPr>
        <w:rPr>
          <w:b/>
          <w:bCs/>
        </w:rPr>
      </w:pPr>
      <w:r w:rsidRPr="00570CAC">
        <w:rPr>
          <w:b/>
          <w:bCs/>
        </w:rPr>
        <w:t>Antwoord</w:t>
      </w:r>
    </w:p>
    <w:p w:rsidRPr="001055A4" w:rsidR="00037C15" w:rsidP="00EA3C7E" w:rsidRDefault="00037C15" w14:paraId="7C765A31" w14:textId="7B269AC7">
      <w:pPr>
        <w:rPr>
          <w:rFonts w:cs="Arial"/>
        </w:rPr>
      </w:pPr>
      <w:bookmarkStart w:name="_Hlk208503773" w:id="4"/>
      <w:r w:rsidRPr="001055A4">
        <w:rPr>
          <w:rFonts w:cs="Arial"/>
        </w:rPr>
        <w:t xml:space="preserve">Het kabinet heeft verschillende stappen gezet om de juridische en technische belemmeringen te verkleinen. </w:t>
      </w:r>
      <w:r w:rsidRPr="00D95685">
        <w:rPr>
          <w:rFonts w:cs="Arial"/>
        </w:rPr>
        <w:t>Eerder bent u geïnformeerd over het internationaalrechtelijk kader voor overheidsoptreden op de Noordzee. Zoals hierboven genoemd wordt er gewerkt om het nationaalrechtelijke kader verder uit te werken.</w:t>
      </w:r>
      <w:r w:rsidRPr="001055A4">
        <w:rPr>
          <w:rFonts w:cs="Arial"/>
        </w:rPr>
        <w:t xml:space="preserve"> </w:t>
      </w:r>
      <w:r w:rsidRPr="009D28DE">
        <w:rPr>
          <w:rFonts w:cs="Arial"/>
        </w:rPr>
        <w:t xml:space="preserve">Daarnaast </w:t>
      </w:r>
      <w:r w:rsidR="007642A6">
        <w:rPr>
          <w:rFonts w:cs="Arial"/>
        </w:rPr>
        <w:t>worden</w:t>
      </w:r>
      <w:r w:rsidRPr="009D28DE" w:rsidR="007642A6">
        <w:rPr>
          <w:rFonts w:cs="Arial"/>
        </w:rPr>
        <w:t xml:space="preserve"> </w:t>
      </w:r>
      <w:r w:rsidRPr="009D28DE">
        <w:rPr>
          <w:rFonts w:cs="Arial"/>
        </w:rPr>
        <w:t xml:space="preserve">protocollen ontwikkeld om sneller informatie over verdachte schepen </w:t>
      </w:r>
      <w:r w:rsidR="007642A6">
        <w:rPr>
          <w:rFonts w:cs="Arial"/>
        </w:rPr>
        <w:t>te delen met</w:t>
      </w:r>
      <w:r w:rsidRPr="009D28DE">
        <w:rPr>
          <w:rFonts w:cs="Arial"/>
        </w:rPr>
        <w:t xml:space="preserve"> bondgenoten. Ook worden scenario-oefeningen </w:t>
      </w:r>
      <w:r w:rsidR="007642A6">
        <w:rPr>
          <w:rFonts w:cs="Arial"/>
        </w:rPr>
        <w:t>voorbereid</w:t>
      </w:r>
      <w:r w:rsidRPr="009D28DE" w:rsidR="007642A6">
        <w:rPr>
          <w:rFonts w:cs="Arial"/>
        </w:rPr>
        <w:t xml:space="preserve"> </w:t>
      </w:r>
      <w:r w:rsidRPr="009D28DE">
        <w:rPr>
          <w:rFonts w:cs="Arial"/>
        </w:rPr>
        <w:t xml:space="preserve">om de inzet van inspecteurs en schepen op zee </w:t>
      </w:r>
      <w:r w:rsidRPr="009D28DE" w:rsidR="00EA3C7E">
        <w:rPr>
          <w:rFonts w:cs="Arial"/>
        </w:rPr>
        <w:t xml:space="preserve">en op ankervakken </w:t>
      </w:r>
      <w:r w:rsidRPr="009D28DE">
        <w:rPr>
          <w:rFonts w:cs="Arial"/>
        </w:rPr>
        <w:t>goed te coördineren en om risico’s bij inspecties te minimaliseren</w:t>
      </w:r>
      <w:r w:rsidRPr="001055A4">
        <w:rPr>
          <w:rFonts w:cs="Arial"/>
        </w:rPr>
        <w:t xml:space="preserve">. </w:t>
      </w:r>
      <w:r>
        <w:rPr>
          <w:rFonts w:cs="Arial"/>
        </w:rPr>
        <w:t>Nederland onderzoekt samen met EU-partners hoe gezamenlijke monitoring en het delen van informatie het toezicht kunnen versterken</w:t>
      </w:r>
      <w:r w:rsidRPr="001055A4">
        <w:rPr>
          <w:rFonts w:cs="Arial"/>
        </w:rPr>
        <w:t>.</w:t>
      </w:r>
    </w:p>
    <w:bookmarkEnd w:id="4"/>
    <w:p w:rsidRPr="00570CAC" w:rsidR="00037C15" w:rsidP="00037C15" w:rsidRDefault="00037C15" w14:paraId="636F1730" w14:textId="77777777">
      <w:pPr>
        <w:rPr>
          <w:b/>
          <w:bCs/>
        </w:rPr>
      </w:pPr>
    </w:p>
    <w:p w:rsidRPr="00570CAC" w:rsidR="00037C15" w:rsidP="00037C15" w:rsidRDefault="00037C15" w14:paraId="37D98359" w14:textId="77777777">
      <w:pPr>
        <w:rPr>
          <w:b/>
          <w:bCs/>
        </w:rPr>
      </w:pPr>
      <w:r w:rsidRPr="00570CAC">
        <w:rPr>
          <w:b/>
          <w:bCs/>
        </w:rPr>
        <w:t>Vraag 7</w:t>
      </w:r>
    </w:p>
    <w:p w:rsidRPr="00570CAC" w:rsidR="00037C15" w:rsidP="00037C15" w:rsidRDefault="00037C15" w14:paraId="2E90D14A" w14:textId="77777777">
      <w:r w:rsidRPr="00570CAC">
        <w:t>Welke capaciteit is nodig om inspecties zo snel mogelijk te laten starten met het controleren van de Russische schaduwvloot?</w:t>
      </w:r>
    </w:p>
    <w:p w:rsidRPr="00570CAC" w:rsidR="00037C15" w:rsidP="00037C15" w:rsidRDefault="00037C15" w14:paraId="04B9C333" w14:textId="77777777">
      <w:pPr>
        <w:ind w:firstLine="708"/>
      </w:pPr>
      <w:r w:rsidRPr="00570CAC">
        <w:t> </w:t>
      </w:r>
    </w:p>
    <w:p w:rsidRPr="00570CAC" w:rsidR="00037C15" w:rsidP="00037C15" w:rsidRDefault="00037C15" w14:paraId="658241A9" w14:textId="77777777">
      <w:pPr>
        <w:rPr>
          <w:b/>
          <w:bCs/>
        </w:rPr>
      </w:pPr>
      <w:r w:rsidRPr="00570CAC">
        <w:rPr>
          <w:b/>
          <w:bCs/>
        </w:rPr>
        <w:t>Antwoord</w:t>
      </w:r>
    </w:p>
    <w:p w:rsidRPr="00570CAC" w:rsidR="00037C15" w:rsidP="00037C15" w:rsidRDefault="00037C15" w14:paraId="511DCAD5" w14:textId="130CC4F3">
      <w:pPr>
        <w:rPr>
          <w:rFonts w:cs="Arial"/>
        </w:rPr>
      </w:pPr>
      <w:bookmarkStart w:name="_Hlk208503827" w:id="5"/>
      <w:r w:rsidRPr="00570CAC">
        <w:rPr>
          <w:rFonts w:cs="Arial"/>
        </w:rPr>
        <w:t xml:space="preserve">Het controleren en inspecteren van de Russische schaduwvloot bestaat uit verschillende aspecten. In de regel komen deze schepen niet in Nederlandse havens en gaat het om het </w:t>
      </w:r>
      <w:r w:rsidR="00EA3C7E">
        <w:rPr>
          <w:rFonts w:cs="Arial"/>
        </w:rPr>
        <w:t>opvragen</w:t>
      </w:r>
      <w:r w:rsidRPr="00570CAC" w:rsidR="00EA3C7E">
        <w:rPr>
          <w:rFonts w:cs="Arial"/>
        </w:rPr>
        <w:t xml:space="preserve"> </w:t>
      </w:r>
      <w:r w:rsidRPr="00570CAC">
        <w:rPr>
          <w:rFonts w:cs="Arial"/>
        </w:rPr>
        <w:t>van documenten van voorbijvarende schepen</w:t>
      </w:r>
      <w:r w:rsidR="00EA3C7E">
        <w:rPr>
          <w:rFonts w:cs="Arial"/>
        </w:rPr>
        <w:t xml:space="preserve"> (onschuldige doorvaart) waarbij deze schepen niet verplicht zijn hun scheepsdocumenten te overleggen maar dit wel op vrijwillige basis kunnen doen</w:t>
      </w:r>
      <w:r w:rsidRPr="00570CAC">
        <w:rPr>
          <w:rFonts w:cs="Arial"/>
        </w:rPr>
        <w:t xml:space="preserve">. De Kustwacht en Inspectie Leefomgeving en Transport (ILT) werken samen om </w:t>
      </w:r>
      <w:r w:rsidRPr="009D28DE">
        <w:rPr>
          <w:rFonts w:cs="Arial"/>
        </w:rPr>
        <w:t xml:space="preserve">verdachte schepen te </w:t>
      </w:r>
      <w:r w:rsidR="00C73DE0">
        <w:rPr>
          <w:rFonts w:cs="Arial"/>
        </w:rPr>
        <w:t>monitoren</w:t>
      </w:r>
      <w:r w:rsidRPr="00570CAC">
        <w:rPr>
          <w:rFonts w:cs="Arial"/>
        </w:rPr>
        <w:t xml:space="preserve">. De Kustwacht vraagt de documenten en certificaten op die de ILT vervolgens controleert. Hiermee zijn beide diensten al begonnen en de eerste verdachte schepen zijn ook al op deze manier </w:t>
      </w:r>
      <w:r w:rsidR="00EA3C7E">
        <w:rPr>
          <w:rFonts w:cs="Arial"/>
        </w:rPr>
        <w:t>benaderd</w:t>
      </w:r>
      <w:r w:rsidRPr="00570CAC">
        <w:rPr>
          <w:rFonts w:cs="Arial"/>
        </w:rPr>
        <w:t xml:space="preserve">. </w:t>
      </w:r>
    </w:p>
    <w:p w:rsidRPr="00570CAC" w:rsidR="00037C15" w:rsidP="00037C15" w:rsidRDefault="00EA3C7E" w14:paraId="7EFB306E" w14:textId="19AD9531">
      <w:pPr>
        <w:rPr>
          <w:b/>
          <w:bCs/>
        </w:rPr>
      </w:pPr>
      <w:r w:rsidRPr="009D28DE">
        <w:rPr>
          <w:rFonts w:cs="Arial"/>
        </w:rPr>
        <w:t xml:space="preserve">Daarnaast </w:t>
      </w:r>
      <w:r w:rsidRPr="009D28DE" w:rsidR="00037C15">
        <w:rPr>
          <w:rFonts w:cs="Arial"/>
        </w:rPr>
        <w:t xml:space="preserve">worden </w:t>
      </w:r>
      <w:r w:rsidRPr="009D28DE" w:rsidR="00FF69FA">
        <w:rPr>
          <w:rFonts w:cs="Arial"/>
        </w:rPr>
        <w:t xml:space="preserve">momenteel </w:t>
      </w:r>
      <w:r w:rsidRPr="009D28DE" w:rsidR="00037C15">
        <w:rPr>
          <w:rFonts w:cs="Arial"/>
        </w:rPr>
        <w:t xml:space="preserve">in samenwerking met de Kustwacht inspecteurs van de ILT opgeleid om </w:t>
      </w:r>
      <w:r w:rsidRPr="009D28DE" w:rsidR="00FF69FA">
        <w:rPr>
          <w:rFonts w:cs="Arial"/>
        </w:rPr>
        <w:t xml:space="preserve">controles uit te voeren op </w:t>
      </w:r>
      <w:r w:rsidRPr="009D28DE" w:rsidR="00037C15">
        <w:rPr>
          <w:rFonts w:cs="Arial"/>
        </w:rPr>
        <w:t>verdachte schepen.</w:t>
      </w:r>
      <w:r w:rsidRPr="00570CAC" w:rsidR="00037C15">
        <w:rPr>
          <w:rFonts w:cs="Arial"/>
        </w:rPr>
        <w:t xml:space="preserve"> Zoals aangegeven voeren de ketenpartners nu al inspectieactiviteiten uit, uitbreiding van het type inspectie zal significant meer geld en capaciteit kosten bij de betrokken partijen. Over de dekking van deze kosten wordt nu gesproken. De voorbereiding gaat gewoon door.</w:t>
      </w:r>
    </w:p>
    <w:bookmarkEnd w:id="5"/>
    <w:p w:rsidRPr="00570CAC" w:rsidR="00037C15" w:rsidP="00037C15" w:rsidRDefault="00037C15" w14:paraId="057DF11D" w14:textId="77777777">
      <w:pPr>
        <w:rPr>
          <w:b/>
          <w:bCs/>
        </w:rPr>
      </w:pPr>
    </w:p>
    <w:p w:rsidRPr="00570CAC" w:rsidR="00037C15" w:rsidP="00037C15" w:rsidRDefault="00037C15" w14:paraId="4B979078" w14:textId="77777777">
      <w:pPr>
        <w:rPr>
          <w:b/>
          <w:bCs/>
        </w:rPr>
      </w:pPr>
      <w:r w:rsidRPr="00570CAC">
        <w:rPr>
          <w:b/>
          <w:bCs/>
        </w:rPr>
        <w:t>Vraag 8</w:t>
      </w:r>
    </w:p>
    <w:p w:rsidRPr="00570CAC" w:rsidR="00037C15" w:rsidP="00037C15" w:rsidRDefault="00037C15" w14:paraId="108E2882" w14:textId="77777777">
      <w:r w:rsidRPr="00570CAC">
        <w:t>Bent u bereid om prioriteit te geven aan het versterken van de maritieme handhavingscapaciteit in de Noordzee, zodat Nederland zo spoedig mogelijk wél controles gaat uitvoeren op de Russische schaduwvloot?</w:t>
      </w:r>
    </w:p>
    <w:bookmarkEnd w:id="2"/>
    <w:p w:rsidRPr="00570CAC" w:rsidR="00037C15" w:rsidP="00037C15" w:rsidRDefault="00037C15" w14:paraId="38B4BFB2" w14:textId="77777777">
      <w:pPr>
        <w:ind w:firstLine="708"/>
      </w:pPr>
      <w:r w:rsidRPr="00570CAC">
        <w:t> </w:t>
      </w:r>
    </w:p>
    <w:p w:rsidRPr="00570CAC" w:rsidR="00037C15" w:rsidP="00037C15" w:rsidRDefault="00037C15" w14:paraId="092AD98C" w14:textId="77777777">
      <w:r w:rsidRPr="00570CAC">
        <w:rPr>
          <w:b/>
          <w:bCs/>
        </w:rPr>
        <w:t>Antwoord</w:t>
      </w:r>
    </w:p>
    <w:p w:rsidRPr="001055A4" w:rsidR="00037C15" w:rsidP="00037C15" w:rsidRDefault="00037C15" w14:paraId="4BE88715" w14:textId="7553779D">
      <w:pPr>
        <w:rPr>
          <w:rFonts w:cs="Arial"/>
        </w:rPr>
      </w:pPr>
      <w:r w:rsidRPr="001055A4">
        <w:rPr>
          <w:rFonts w:cs="Arial"/>
        </w:rPr>
        <w:t>Ja, het kabinet geeft prioriteit aan het versterken van de maritieme handhavingscapaciteit. Er wordt gewerkt aan het uitbreiden van de middelen en het trainen van personeel om controles</w:t>
      </w:r>
      <w:r w:rsidR="00C73DE0">
        <w:rPr>
          <w:rFonts w:cs="Arial"/>
        </w:rPr>
        <w:t xml:space="preserve"> </w:t>
      </w:r>
      <w:r w:rsidRPr="009D28DE">
        <w:rPr>
          <w:rFonts w:cs="Arial"/>
        </w:rPr>
        <w:t>mogelijk te maken</w:t>
      </w:r>
      <w:r w:rsidRPr="001055A4">
        <w:rPr>
          <w:rFonts w:cs="Arial"/>
        </w:rPr>
        <w:t>. Dit gebeurt in nauwe samenwerking met de Kustwacht, ILT en andere betrokken ketenpartners, met aandacht voor veiligheid, efficiëntie en juridische kaders.</w:t>
      </w:r>
    </w:p>
    <w:p w:rsidR="00D0588C" w:rsidP="00037C15" w:rsidRDefault="00037C15" w14:paraId="78EB2BFB" w14:textId="77777777">
      <w:pPr>
        <w:rPr>
          <w:rFonts w:cs="Arial"/>
        </w:rPr>
      </w:pPr>
      <w:r w:rsidRPr="001055A4">
        <w:rPr>
          <w:rFonts w:cs="Arial"/>
        </w:rPr>
        <w:t>Daarnaast onderzoekt het kabinet mogelijkheden om operationele en technische capaciteit op korte en middellange termijn uit te breiden, zodat Nederland actiever kan optreden tegen schepen van de Russische schaduwvloot</w:t>
      </w:r>
      <w:r w:rsidR="007642A6">
        <w:rPr>
          <w:rFonts w:cs="Arial"/>
        </w:rPr>
        <w:t>, met name als ze vals gevlagd zijn</w:t>
      </w:r>
      <w:r w:rsidR="00FF69FA">
        <w:rPr>
          <w:rFonts w:cs="Arial"/>
        </w:rPr>
        <w:t>, binnen de kaders van het internationale recht</w:t>
      </w:r>
      <w:r w:rsidRPr="001055A4">
        <w:rPr>
          <w:rFonts w:cs="Arial"/>
        </w:rPr>
        <w:t>. Ook samenwerking</w:t>
      </w:r>
      <w:r w:rsidR="00FF69FA">
        <w:rPr>
          <w:rFonts w:cs="Arial"/>
        </w:rPr>
        <w:t xml:space="preserve"> met andere landen </w:t>
      </w:r>
      <w:r w:rsidRPr="001055A4">
        <w:rPr>
          <w:rFonts w:cs="Arial"/>
        </w:rPr>
        <w:t>blijft een belangrijk instrument om de effectiviteit van controles te vergroten en de Noordzee veiliger te maken.</w:t>
      </w:r>
    </w:p>
    <w:p w:rsidR="00D0588C" w:rsidP="00037C15" w:rsidRDefault="00D0588C" w14:paraId="237E3BBB" w14:textId="77777777">
      <w:pPr>
        <w:rPr>
          <w:rFonts w:cs="Arial"/>
        </w:rPr>
      </w:pPr>
    </w:p>
    <w:p w:rsidRPr="00D0588C" w:rsidR="00037C15" w:rsidP="00037C15" w:rsidRDefault="00037C15" w14:paraId="6E9A439D" w14:textId="3CC64854">
      <w:pPr>
        <w:rPr>
          <w:rFonts w:cs="Arial"/>
        </w:rPr>
      </w:pPr>
      <w:r w:rsidRPr="00570CAC">
        <w:rPr>
          <w:b/>
          <w:bCs/>
        </w:rPr>
        <w:t>Vraag 9</w:t>
      </w:r>
    </w:p>
    <w:p w:rsidRPr="00570CAC" w:rsidR="00037C15" w:rsidP="00037C15" w:rsidRDefault="00037C15" w14:paraId="2F20CF67" w14:textId="77777777">
      <w:r w:rsidRPr="00570CAC">
        <w:t xml:space="preserve">Gezien het feit dat u tot nog toe niet handhaaft in de </w:t>
      </w:r>
      <w:r>
        <w:t>EEZ</w:t>
      </w:r>
      <w:r w:rsidRPr="00570CAC">
        <w:t>, welke maatregelen neemt u of gaat u nemen om sabotage van onderzee-infrastructuur door Russische schepen tegen te gaan en te ontmoedigen?</w:t>
      </w:r>
    </w:p>
    <w:p w:rsidRPr="00570CAC" w:rsidR="00037C15" w:rsidP="00037C15" w:rsidRDefault="00037C15" w14:paraId="18C17584" w14:textId="77777777">
      <w:pPr>
        <w:ind w:firstLine="708"/>
      </w:pPr>
      <w:r w:rsidRPr="00570CAC">
        <w:t> </w:t>
      </w:r>
    </w:p>
    <w:p w:rsidRPr="00570CAC" w:rsidR="00037C15" w:rsidP="00037C15" w:rsidRDefault="00037C15" w14:paraId="50C60D49" w14:textId="77777777">
      <w:pPr>
        <w:rPr>
          <w:b/>
          <w:bCs/>
        </w:rPr>
      </w:pPr>
      <w:r w:rsidRPr="00570CAC">
        <w:rPr>
          <w:b/>
          <w:bCs/>
        </w:rPr>
        <w:t>Antwoord</w:t>
      </w:r>
    </w:p>
    <w:p w:rsidRPr="00570CAC" w:rsidR="00037C15" w:rsidP="00037C15" w:rsidRDefault="00037C15" w14:paraId="58F89C89" w14:textId="516039C9">
      <w:r w:rsidRPr="00A72E09">
        <w:t xml:space="preserve">In de Kamerbrief van 13 mei 2025 van de minister van Defensie bent u geïnformeerd over mogelijkheden om in te grijpen op maritieme sabotageactiviteiten en de juridische basis daarvoor. Daarin is uiteengezet welke maatregelen het kabinet reeds uitvoert en dat mogelijke aanvullende maatregelen in specifieke situaties kunnen worden genomen. </w:t>
      </w:r>
      <w:r w:rsidRPr="00570CAC">
        <w:t xml:space="preserve">Dit betekent dat kwaadwillende actoren op de Noordzee </w:t>
      </w:r>
      <w:r>
        <w:t xml:space="preserve">niet </w:t>
      </w:r>
      <w:r w:rsidRPr="00570CAC">
        <w:t>mogen doen wat ze willen.</w:t>
      </w:r>
      <w:r>
        <w:t xml:space="preserve"> Als dat nodig is</w:t>
      </w:r>
      <w:r w:rsidRPr="00570CAC">
        <w:t xml:space="preserve">, begeleidt </w:t>
      </w:r>
      <w:r>
        <w:t>d</w:t>
      </w:r>
      <w:r w:rsidRPr="00570CAC">
        <w:t xml:space="preserve">e Koninklijke Marine Russische schepen door de Nederlandse </w:t>
      </w:r>
      <w:r>
        <w:t>EEZ</w:t>
      </w:r>
      <w:r w:rsidRPr="00570CAC">
        <w:t>. Daarnaast voert de Kustwacht in het kader van handhavingstaken patrouilles uit op en boven zee.</w:t>
      </w:r>
    </w:p>
    <w:p w:rsidRPr="00570CAC" w:rsidR="00037C15" w:rsidP="00037C15" w:rsidRDefault="00037C15" w14:paraId="549A06A4" w14:textId="77777777">
      <w:r w:rsidRPr="00570CAC">
        <w:t xml:space="preserve">Het kabinet neemt verschillende maatregelen om de infrastructuur op de Noordzee weerbaar te maken. In het Actieplan Strategie ter bescherming Noordzee infrastructuur wordt samengewerkt met 6 departementen en verschillende uitvoeringsorganisaties om de bescherming van onderzeese infrastructuur te verbeteren. Zo is er onder andere geïnvesteerd in het verbeteren van zicht op en in de Noordzee, in het verhogen van de digitale en fysieke weerbaarheid, het verbeteren van de crisisbeheersing en is er geïnvesteerd in zowel nationale als internationale samenwerking. </w:t>
      </w:r>
    </w:p>
    <w:p w:rsidRPr="00570CAC" w:rsidR="00037C15" w:rsidP="00037C15" w:rsidRDefault="00037C15" w14:paraId="33FD975F" w14:textId="77777777">
      <w:pPr>
        <w:rPr>
          <w:b/>
          <w:bCs/>
        </w:rPr>
      </w:pPr>
    </w:p>
    <w:p w:rsidRPr="00570CAC" w:rsidR="00037C15" w:rsidP="00037C15" w:rsidRDefault="00037C15" w14:paraId="22A4F087" w14:textId="77777777">
      <w:pPr>
        <w:rPr>
          <w:b/>
          <w:bCs/>
        </w:rPr>
      </w:pPr>
      <w:r w:rsidRPr="00570CAC">
        <w:rPr>
          <w:b/>
          <w:bCs/>
        </w:rPr>
        <w:t>Vraag 10</w:t>
      </w:r>
    </w:p>
    <w:p w:rsidRPr="00570CAC" w:rsidR="00037C15" w:rsidP="00037C15" w:rsidRDefault="00037C15" w14:paraId="2CAC3CCB" w14:textId="77777777">
      <w:r w:rsidRPr="00570CAC">
        <w:t>Klopt het dat het Verenigd Koninkrijk meer schepen uit de schaduwvloot sanctioneert dan de Europese Unie (EU)? Zo ja, wat wilt u hieraan gaan doen?</w:t>
      </w:r>
    </w:p>
    <w:p w:rsidRPr="00570CAC" w:rsidR="00037C15" w:rsidP="00037C15" w:rsidRDefault="00037C15" w14:paraId="66A4F1BD" w14:textId="77777777"/>
    <w:p w:rsidRPr="00570CAC" w:rsidR="00037C15" w:rsidP="00037C15" w:rsidRDefault="00037C15" w14:paraId="60DAD020" w14:textId="77777777">
      <w:pPr>
        <w:rPr>
          <w:b/>
          <w:bCs/>
        </w:rPr>
      </w:pPr>
      <w:r w:rsidRPr="00570CAC">
        <w:rPr>
          <w:b/>
          <w:bCs/>
        </w:rPr>
        <w:t>Antwoord</w:t>
      </w:r>
    </w:p>
    <w:p w:rsidRPr="00570CAC" w:rsidR="00037C15" w:rsidP="00037C15" w:rsidRDefault="00037C15" w14:paraId="456F4E1E" w14:textId="77777777">
      <w:pPr>
        <w:rPr>
          <w:rFonts w:cs="Arial"/>
        </w:rPr>
      </w:pPr>
      <w:bookmarkStart w:name="_Hlk208503990" w:id="6"/>
      <w:r w:rsidRPr="004E3A73">
        <w:rPr>
          <w:rFonts w:cs="Arial"/>
        </w:rPr>
        <w:t xml:space="preserve">Nederland blijft zich onverminderd inzetten om samen met onze partners, zowel binnen de EU als daarbuiten, de druk op Rusland op te voeren en de mogelijkheden om de schaduwvloot effectief aan te pakken te vergroten. Daarvoor is het sanctioneren van schepen die niet aan het olieprijsplafond voldoen van groot belang. Op </w:t>
      </w:r>
      <w:r>
        <w:rPr>
          <w:rFonts w:cs="Arial"/>
        </w:rPr>
        <w:t>dit</w:t>
      </w:r>
      <w:r w:rsidRPr="004E3A73">
        <w:rPr>
          <w:rFonts w:cs="Arial"/>
        </w:rPr>
        <w:t xml:space="preserve"> moment heeft de Europese Unie, met toevoeging van 105 schepen in het 18</w:t>
      </w:r>
      <w:r w:rsidRPr="004E3A73">
        <w:rPr>
          <w:rFonts w:cs="Arial"/>
          <w:vertAlign w:val="superscript"/>
        </w:rPr>
        <w:t>e</w:t>
      </w:r>
      <w:r w:rsidRPr="004E3A73">
        <w:rPr>
          <w:rFonts w:cs="Arial"/>
        </w:rPr>
        <w:t xml:space="preserve"> sanctiepakket tegen Rusland in juli </w:t>
      </w:r>
      <w:r>
        <w:rPr>
          <w:rFonts w:cs="Arial"/>
        </w:rPr>
        <w:t>2025</w:t>
      </w:r>
      <w:r w:rsidRPr="004E3A73">
        <w:rPr>
          <w:rFonts w:cs="Arial"/>
        </w:rPr>
        <w:t>, 444 schepen van de Russische schaduwvloot gesanctioneerd. Het Verenigd Koninkrijk heeft op dit moment 424 schepen onder hun Rusland regime gesanctioneerd</w:t>
      </w:r>
      <w:r w:rsidRPr="004E3A73">
        <w:rPr>
          <w:rFonts w:cs="Arial"/>
          <w:vertAlign w:val="superscript"/>
        </w:rPr>
        <w:footnoteReference w:id="1"/>
      </w:r>
      <w:r w:rsidRPr="004E3A73">
        <w:rPr>
          <w:rFonts w:cs="Arial"/>
        </w:rPr>
        <w:t>. Daarmee heeft de Europese Unie een iets groter aantal schepen uit de schaduwvloot gesanctioneerd dan het Verenigd Koninkrijk. In nauwe samenwerking met onze partners, waaronder het Verenigd Koninkrijk, zullen wij onze gezamenlijke inspanningen voortzetten om de schaduwvloot krachtig en effectief aan te pakken.</w:t>
      </w:r>
      <w:bookmarkEnd w:id="6"/>
    </w:p>
    <w:p w:rsidRPr="00570CAC" w:rsidR="008B6F12" w:rsidP="00037C15" w:rsidRDefault="008B6F12" w14:paraId="6DF0AE66" w14:textId="2B4FD26A">
      <w:pPr>
        <w:rPr>
          <w:rFonts w:cs="Arial"/>
        </w:rPr>
      </w:pPr>
    </w:p>
    <w:sectPr w:rsidRPr="00570CAC" w:rsidR="008B6F12" w:rsidSect="008B6F12">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4C7FE" w14:textId="77777777" w:rsidR="00740AE5" w:rsidRDefault="00740AE5">
      <w:pPr>
        <w:spacing w:line="240" w:lineRule="auto"/>
      </w:pPr>
      <w:r>
        <w:separator/>
      </w:r>
    </w:p>
  </w:endnote>
  <w:endnote w:type="continuationSeparator" w:id="0">
    <w:p w14:paraId="49BC61F4" w14:textId="77777777" w:rsidR="00740AE5" w:rsidRDefault="00740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FC42" w14:textId="77777777" w:rsidR="008125D2" w:rsidRDefault="00812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1DAB" w14:textId="77777777" w:rsidR="003633ED" w:rsidRDefault="003633E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39AC" w14:textId="77777777" w:rsidR="008125D2" w:rsidRDefault="0081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3648" w14:textId="77777777" w:rsidR="00740AE5" w:rsidRDefault="00740AE5">
      <w:pPr>
        <w:spacing w:line="240" w:lineRule="auto"/>
      </w:pPr>
      <w:r>
        <w:separator/>
      </w:r>
    </w:p>
  </w:footnote>
  <w:footnote w:type="continuationSeparator" w:id="0">
    <w:p w14:paraId="22DB861A" w14:textId="77777777" w:rsidR="00740AE5" w:rsidRDefault="00740AE5">
      <w:pPr>
        <w:spacing w:line="240" w:lineRule="auto"/>
      </w:pPr>
      <w:r>
        <w:continuationSeparator/>
      </w:r>
    </w:p>
  </w:footnote>
  <w:footnote w:id="1">
    <w:p w14:paraId="5A149D5A" w14:textId="77777777" w:rsidR="00037C15" w:rsidRDefault="00037C15" w:rsidP="00037C15">
      <w:pPr>
        <w:pStyle w:val="FootnoteText"/>
      </w:pPr>
      <w:r>
        <w:rPr>
          <w:rStyle w:val="FootnoteReference"/>
        </w:rPr>
        <w:footnoteRef/>
      </w:r>
      <w:r>
        <w:t xml:space="preserve"> </w:t>
      </w:r>
      <w:hyperlink r:id="rId1" w:history="1">
        <w:r>
          <w:rPr>
            <w:rStyle w:val="Hyperlink"/>
          </w:rPr>
          <w:t>FCDO - UK Sanctions List Search - 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B2F1" w14:textId="77777777" w:rsidR="008125D2" w:rsidRDefault="0081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2A0D" w14:textId="77777777" w:rsidR="003633ED" w:rsidRDefault="00EC1BE7">
    <w:r>
      <w:rPr>
        <w:noProof/>
        <w:lang w:val="en-GB" w:eastAsia="en-GB"/>
      </w:rPr>
      <mc:AlternateContent>
        <mc:Choice Requires="wps">
          <w:drawing>
            <wp:anchor distT="0" distB="0" distL="0" distR="0" simplePos="0" relativeHeight="251652096" behindDoc="0" locked="1" layoutInCell="1" allowOverlap="1" wp14:anchorId="07E74CA4" wp14:editId="4F73DC0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CA4CDC1" w14:textId="77777777" w:rsidR="00861306" w:rsidRDefault="00861306"/>
                      </w:txbxContent>
                    </wps:txbx>
                    <wps:bodyPr vert="horz" wrap="square" lIns="0" tIns="0" rIns="0" bIns="0" anchor="t" anchorCtr="0"/>
                  </wps:wsp>
                </a:graphicData>
              </a:graphic>
            </wp:anchor>
          </w:drawing>
        </mc:Choice>
        <mc:Fallback>
          <w:pict>
            <v:shapetype w14:anchorId="07E74CA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CA4CDC1" w14:textId="77777777" w:rsidR="00861306" w:rsidRDefault="0086130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ACC2DEB" wp14:editId="760A472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A248B0" w14:textId="77777777" w:rsidR="008B6F12" w:rsidRPr="008B6F12" w:rsidRDefault="008B6F12" w:rsidP="008B6F12">
                          <w:pPr>
                            <w:pStyle w:val="Referentiegegevens"/>
                            <w:rPr>
                              <w:b/>
                            </w:rPr>
                          </w:pPr>
                          <w:r w:rsidRPr="008B6F12">
                            <w:rPr>
                              <w:b/>
                            </w:rPr>
                            <w:t>Ministerie van</w:t>
                          </w:r>
                        </w:p>
                        <w:p w14:paraId="4ACB7449" w14:textId="77777777" w:rsidR="008B6F12" w:rsidRPr="008B6F12" w:rsidRDefault="008B6F12" w:rsidP="008B6F12">
                          <w:pPr>
                            <w:pStyle w:val="Referentiegegevens"/>
                            <w:rPr>
                              <w:b/>
                            </w:rPr>
                          </w:pPr>
                          <w:r w:rsidRPr="008B6F12">
                            <w:rPr>
                              <w:b/>
                            </w:rPr>
                            <w:t>Infrastructuur en</w:t>
                          </w:r>
                        </w:p>
                        <w:p w14:paraId="58D099AB" w14:textId="6A389C32" w:rsidR="008B6F12" w:rsidRPr="005D4625" w:rsidRDefault="008B6F12" w:rsidP="008B6F12">
                          <w:pPr>
                            <w:pStyle w:val="Referentiegegevens"/>
                          </w:pPr>
                          <w:r w:rsidRPr="008B6F12">
                            <w:rPr>
                              <w:b/>
                            </w:rPr>
                            <w:t>Waterstaat</w:t>
                          </w:r>
                          <w:r>
                            <w:rPr>
                              <w:b/>
                            </w:rPr>
                            <w:br/>
                          </w:r>
                        </w:p>
                        <w:p w14:paraId="55A41328" w14:textId="77777777" w:rsidR="008B6F12" w:rsidRDefault="008B6F12" w:rsidP="008B6F12">
                          <w:pPr>
                            <w:pStyle w:val="Referentiegegevensbold"/>
                          </w:pPr>
                          <w:r>
                            <w:t>Ons kenmerk</w:t>
                          </w:r>
                        </w:p>
                        <w:p w14:paraId="76A9C859" w14:textId="04DF9F01" w:rsidR="003633ED" w:rsidRDefault="004C4AC3" w:rsidP="005D4625">
                          <w:pPr>
                            <w:pStyle w:val="Referentiegegevens"/>
                          </w:pPr>
                          <w:r w:rsidRPr="004C4AC3">
                            <w:t>IENW/BSK-2025/</w:t>
                          </w:r>
                          <w:r w:rsidR="001E1334">
                            <w:t>254413</w:t>
                          </w:r>
                        </w:p>
                      </w:txbxContent>
                    </wps:txbx>
                    <wps:bodyPr vert="horz" wrap="square" lIns="0" tIns="0" rIns="0" bIns="0" anchor="t" anchorCtr="0"/>
                  </wps:wsp>
                </a:graphicData>
              </a:graphic>
            </wp:anchor>
          </w:drawing>
        </mc:Choice>
        <mc:Fallback>
          <w:pict>
            <v:shape w14:anchorId="2ACC2DE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6A248B0" w14:textId="77777777" w:rsidR="008B6F12" w:rsidRPr="008B6F12" w:rsidRDefault="008B6F12" w:rsidP="008B6F12">
                    <w:pPr>
                      <w:pStyle w:val="Referentiegegevens"/>
                      <w:rPr>
                        <w:b/>
                      </w:rPr>
                    </w:pPr>
                    <w:r w:rsidRPr="008B6F12">
                      <w:rPr>
                        <w:b/>
                      </w:rPr>
                      <w:t>Ministerie van</w:t>
                    </w:r>
                  </w:p>
                  <w:p w14:paraId="4ACB7449" w14:textId="77777777" w:rsidR="008B6F12" w:rsidRPr="008B6F12" w:rsidRDefault="008B6F12" w:rsidP="008B6F12">
                    <w:pPr>
                      <w:pStyle w:val="Referentiegegevens"/>
                      <w:rPr>
                        <w:b/>
                      </w:rPr>
                    </w:pPr>
                    <w:r w:rsidRPr="008B6F12">
                      <w:rPr>
                        <w:b/>
                      </w:rPr>
                      <w:t>Infrastructuur en</w:t>
                    </w:r>
                  </w:p>
                  <w:p w14:paraId="58D099AB" w14:textId="6A389C32" w:rsidR="008B6F12" w:rsidRPr="005D4625" w:rsidRDefault="008B6F12" w:rsidP="008B6F12">
                    <w:pPr>
                      <w:pStyle w:val="Referentiegegevens"/>
                    </w:pPr>
                    <w:r w:rsidRPr="008B6F12">
                      <w:rPr>
                        <w:b/>
                      </w:rPr>
                      <w:t>Waterstaat</w:t>
                    </w:r>
                    <w:r>
                      <w:rPr>
                        <w:b/>
                      </w:rPr>
                      <w:br/>
                    </w:r>
                  </w:p>
                  <w:p w14:paraId="55A41328" w14:textId="77777777" w:rsidR="008B6F12" w:rsidRDefault="008B6F12" w:rsidP="008B6F12">
                    <w:pPr>
                      <w:pStyle w:val="Referentiegegevensbold"/>
                    </w:pPr>
                    <w:r>
                      <w:t>Ons kenmerk</w:t>
                    </w:r>
                  </w:p>
                  <w:p w14:paraId="76A9C859" w14:textId="04DF9F01" w:rsidR="003633ED" w:rsidRDefault="004C4AC3" w:rsidP="005D4625">
                    <w:pPr>
                      <w:pStyle w:val="Referentiegegevens"/>
                    </w:pPr>
                    <w:r w:rsidRPr="004C4AC3">
                      <w:t>IENW/BSK-2025/</w:t>
                    </w:r>
                    <w:r w:rsidR="001E1334">
                      <w:t>254413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35827D1" wp14:editId="67FC3A9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E5B11C" w14:textId="77777777" w:rsidR="00861306" w:rsidRDefault="00861306"/>
                      </w:txbxContent>
                    </wps:txbx>
                    <wps:bodyPr vert="horz" wrap="square" lIns="0" tIns="0" rIns="0" bIns="0" anchor="t" anchorCtr="0"/>
                  </wps:wsp>
                </a:graphicData>
              </a:graphic>
            </wp:anchor>
          </w:drawing>
        </mc:Choice>
        <mc:Fallback>
          <w:pict>
            <v:shape w14:anchorId="035827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6E5B11C" w14:textId="77777777" w:rsidR="00861306" w:rsidRDefault="0086130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52609F80" wp14:editId="5FD3D9E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070A98" w14:textId="1E20B594" w:rsidR="003633ED" w:rsidRDefault="00EC1BE7">
                          <w:pPr>
                            <w:pStyle w:val="Referentiegegevens"/>
                          </w:pPr>
                          <w:r>
                            <w:t xml:space="preserve">Pagina </w:t>
                          </w:r>
                          <w:r>
                            <w:fldChar w:fldCharType="begin"/>
                          </w:r>
                          <w:r>
                            <w:instrText>PAGE</w:instrText>
                          </w:r>
                          <w:r>
                            <w:fldChar w:fldCharType="separate"/>
                          </w:r>
                          <w:r w:rsidR="00CE6CA4">
                            <w:rPr>
                              <w:noProof/>
                            </w:rPr>
                            <w:t>5</w:t>
                          </w:r>
                          <w:r>
                            <w:fldChar w:fldCharType="end"/>
                          </w:r>
                          <w:r>
                            <w:t xml:space="preserve"> van </w:t>
                          </w:r>
                          <w:r>
                            <w:fldChar w:fldCharType="begin"/>
                          </w:r>
                          <w:r>
                            <w:instrText>NUMPAGES</w:instrText>
                          </w:r>
                          <w:r>
                            <w:fldChar w:fldCharType="separate"/>
                          </w:r>
                          <w:r w:rsidR="00CE6CA4">
                            <w:rPr>
                              <w:noProof/>
                            </w:rPr>
                            <w:t>5</w:t>
                          </w:r>
                          <w:r>
                            <w:fldChar w:fldCharType="end"/>
                          </w:r>
                        </w:p>
                      </w:txbxContent>
                    </wps:txbx>
                    <wps:bodyPr vert="horz" wrap="square" lIns="0" tIns="0" rIns="0" bIns="0" anchor="t" anchorCtr="0"/>
                  </wps:wsp>
                </a:graphicData>
              </a:graphic>
            </wp:anchor>
          </w:drawing>
        </mc:Choice>
        <mc:Fallback>
          <w:pict>
            <v:shape w14:anchorId="52609F8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E070A98" w14:textId="1E20B594" w:rsidR="003633ED" w:rsidRDefault="00EC1BE7">
                    <w:pPr>
                      <w:pStyle w:val="Referentiegegevens"/>
                    </w:pPr>
                    <w:r>
                      <w:t xml:space="preserve">Pagina </w:t>
                    </w:r>
                    <w:r>
                      <w:fldChar w:fldCharType="begin"/>
                    </w:r>
                    <w:r>
                      <w:instrText>PAGE</w:instrText>
                    </w:r>
                    <w:r>
                      <w:fldChar w:fldCharType="separate"/>
                    </w:r>
                    <w:r w:rsidR="00CE6CA4">
                      <w:rPr>
                        <w:noProof/>
                      </w:rPr>
                      <w:t>5</w:t>
                    </w:r>
                    <w:r>
                      <w:fldChar w:fldCharType="end"/>
                    </w:r>
                    <w:r>
                      <w:t xml:space="preserve"> van </w:t>
                    </w:r>
                    <w:r>
                      <w:fldChar w:fldCharType="begin"/>
                    </w:r>
                    <w:r>
                      <w:instrText>NUMPAGES</w:instrText>
                    </w:r>
                    <w:r>
                      <w:fldChar w:fldCharType="separate"/>
                    </w:r>
                    <w:r w:rsidR="00CE6CA4">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F1C7" w14:textId="77777777" w:rsidR="003633ED" w:rsidRDefault="00EC1BE7">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5D5A4130" wp14:editId="6A83ADF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CA81ED" w14:textId="77777777" w:rsidR="003633ED" w:rsidRDefault="00EC1BE7">
                          <w:pPr>
                            <w:spacing w:line="240" w:lineRule="auto"/>
                          </w:pPr>
                          <w:r>
                            <w:rPr>
                              <w:noProof/>
                              <w:lang w:val="en-GB" w:eastAsia="en-GB"/>
                            </w:rPr>
                            <w:drawing>
                              <wp:inline distT="0" distB="0" distL="0" distR="0" wp14:anchorId="4B4B2E65" wp14:editId="1E3FC484">
                                <wp:extent cx="467995" cy="1583865"/>
                                <wp:effectExtent l="0" t="0" r="0" b="0"/>
                                <wp:docPr id="72589985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5A413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7CA81ED" w14:textId="77777777" w:rsidR="003633ED" w:rsidRDefault="00EC1BE7">
                    <w:pPr>
                      <w:spacing w:line="240" w:lineRule="auto"/>
                    </w:pPr>
                    <w:r>
                      <w:rPr>
                        <w:noProof/>
                        <w:lang w:val="en-GB" w:eastAsia="en-GB"/>
                      </w:rPr>
                      <w:drawing>
                        <wp:inline distT="0" distB="0" distL="0" distR="0" wp14:anchorId="4B4B2E65" wp14:editId="1E3FC484">
                          <wp:extent cx="467995" cy="1583865"/>
                          <wp:effectExtent l="0" t="0" r="0" b="0"/>
                          <wp:docPr id="72589985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8B5F3A3" wp14:editId="5750874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953841" w14:textId="77777777" w:rsidR="003633ED" w:rsidRDefault="00EC1BE7">
                          <w:pPr>
                            <w:spacing w:line="240" w:lineRule="auto"/>
                          </w:pPr>
                          <w:r>
                            <w:rPr>
                              <w:noProof/>
                              <w:lang w:val="en-GB" w:eastAsia="en-GB"/>
                            </w:rPr>
                            <w:drawing>
                              <wp:inline distT="0" distB="0" distL="0" distR="0" wp14:anchorId="0F62BE0B" wp14:editId="5A21676A">
                                <wp:extent cx="2339975" cy="1582834"/>
                                <wp:effectExtent l="0" t="0" r="0" b="0"/>
                                <wp:docPr id="1635985305"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B5F3A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D953841" w14:textId="77777777" w:rsidR="003633ED" w:rsidRDefault="00EC1BE7">
                    <w:pPr>
                      <w:spacing w:line="240" w:lineRule="auto"/>
                    </w:pPr>
                    <w:r>
                      <w:rPr>
                        <w:noProof/>
                        <w:lang w:val="en-GB" w:eastAsia="en-GB"/>
                      </w:rPr>
                      <w:drawing>
                        <wp:inline distT="0" distB="0" distL="0" distR="0" wp14:anchorId="0F62BE0B" wp14:editId="5A21676A">
                          <wp:extent cx="2339975" cy="1582834"/>
                          <wp:effectExtent l="0" t="0" r="0" b="0"/>
                          <wp:docPr id="1635985305"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763CC66" wp14:editId="5AA531B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123AB6" w14:textId="29CCD803" w:rsidR="003633ED" w:rsidRDefault="00EC1BE7">
                          <w:pPr>
                            <w:pStyle w:val="Referentiegegevens"/>
                          </w:pPr>
                          <w:r>
                            <w:t xml:space="preserve">&gt; Retouradres Postbus 20901 2500 EX </w:t>
                          </w:r>
                          <w:r w:rsidR="00440830">
                            <w:t xml:space="preserve"> </w:t>
                          </w:r>
                          <w:r>
                            <w:t>Den Haag</w:t>
                          </w:r>
                        </w:p>
                      </w:txbxContent>
                    </wps:txbx>
                    <wps:bodyPr vert="horz" wrap="square" lIns="0" tIns="0" rIns="0" bIns="0" anchor="t" anchorCtr="0"/>
                  </wps:wsp>
                </a:graphicData>
              </a:graphic>
            </wp:anchor>
          </w:drawing>
        </mc:Choice>
        <mc:Fallback>
          <w:pict>
            <v:shape w14:anchorId="4763CC6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D123AB6" w14:textId="29CCD803" w:rsidR="003633ED" w:rsidRDefault="00EC1BE7">
                    <w:pPr>
                      <w:pStyle w:val="Referentiegegevens"/>
                    </w:pPr>
                    <w:r>
                      <w:t xml:space="preserve">&gt; Retouradres Postbus 20901 2500 EX </w:t>
                    </w:r>
                    <w:r w:rsidR="00440830">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E70BFA1" wp14:editId="167432E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8E5E03" w14:textId="77777777" w:rsidR="003633ED" w:rsidRDefault="00EC1BE7">
                          <w:r>
                            <w:t>De voorzitter van de Tweede Kamer</w:t>
                          </w:r>
                        </w:p>
                        <w:p w14:paraId="49B9593A" w14:textId="77777777" w:rsidR="003633ED" w:rsidRDefault="00EC1BE7">
                          <w:r>
                            <w:t>der Staten-Generaal</w:t>
                          </w:r>
                        </w:p>
                        <w:p w14:paraId="66A0F27D" w14:textId="77777777" w:rsidR="003633ED" w:rsidRDefault="00EC1BE7">
                          <w:r>
                            <w:t xml:space="preserve">Postbus 20018 </w:t>
                          </w:r>
                        </w:p>
                        <w:p w14:paraId="47839F3E" w14:textId="77777777" w:rsidR="003633ED" w:rsidRDefault="00EC1BE7">
                          <w:r>
                            <w:t>2500 EA  DEN HAAG</w:t>
                          </w:r>
                        </w:p>
                      </w:txbxContent>
                    </wps:txbx>
                    <wps:bodyPr vert="horz" wrap="square" lIns="0" tIns="0" rIns="0" bIns="0" anchor="t" anchorCtr="0"/>
                  </wps:wsp>
                </a:graphicData>
              </a:graphic>
            </wp:anchor>
          </w:drawing>
        </mc:Choice>
        <mc:Fallback>
          <w:pict>
            <v:shape w14:anchorId="0E70BFA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D8E5E03" w14:textId="77777777" w:rsidR="003633ED" w:rsidRDefault="00EC1BE7">
                    <w:r>
                      <w:t>De voorzitter van de Tweede Kamer</w:t>
                    </w:r>
                  </w:p>
                  <w:p w14:paraId="49B9593A" w14:textId="77777777" w:rsidR="003633ED" w:rsidRDefault="00EC1BE7">
                    <w:r>
                      <w:t>der Staten-Generaal</w:t>
                    </w:r>
                  </w:p>
                  <w:p w14:paraId="66A0F27D" w14:textId="77777777" w:rsidR="003633ED" w:rsidRDefault="00EC1BE7">
                    <w:r>
                      <w:t xml:space="preserve">Postbus 20018 </w:t>
                    </w:r>
                  </w:p>
                  <w:p w14:paraId="47839F3E" w14:textId="77777777" w:rsidR="003633ED" w:rsidRDefault="00EC1BE7">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2D23A64" wp14:editId="08154724">
              <wp:simplePos x="0" y="0"/>
              <wp:positionH relativeFrom="margin">
                <wp:posOffset>-635</wp:posOffset>
              </wp:positionH>
              <wp:positionV relativeFrom="page">
                <wp:posOffset>3352800</wp:posOffset>
              </wp:positionV>
              <wp:extent cx="4334510" cy="6477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334510" cy="647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633ED" w14:paraId="01292C83" w14:textId="77777777">
                            <w:trPr>
                              <w:trHeight w:val="240"/>
                            </w:trPr>
                            <w:tc>
                              <w:tcPr>
                                <w:tcW w:w="1140" w:type="dxa"/>
                              </w:tcPr>
                              <w:p w14:paraId="31385570" w14:textId="77777777" w:rsidR="003633ED" w:rsidRDefault="00EC1BE7">
                                <w:r>
                                  <w:t>Datum</w:t>
                                </w:r>
                              </w:p>
                            </w:tc>
                            <w:tc>
                              <w:tcPr>
                                <w:tcW w:w="5918" w:type="dxa"/>
                              </w:tcPr>
                              <w:p w14:paraId="59327E6E" w14:textId="696CC2C9" w:rsidR="003633ED" w:rsidRDefault="002C088E">
                                <w:sdt>
                                  <w:sdtPr>
                                    <w:id w:val="398337818"/>
                                    <w:date w:fullDate="2025-09-30T00:00:00Z">
                                      <w:dateFormat w:val="d MMMM yyyy"/>
                                      <w:lid w:val="nl"/>
                                      <w:storeMappedDataAs w:val="dateTime"/>
                                      <w:calendar w:val="gregorian"/>
                                    </w:date>
                                  </w:sdtPr>
                                  <w:sdtEndPr/>
                                  <w:sdtContent>
                                    <w:r w:rsidR="001E1334">
                                      <w:t>30 september 2025</w:t>
                                    </w:r>
                                  </w:sdtContent>
                                </w:sdt>
                              </w:p>
                            </w:tc>
                          </w:tr>
                          <w:tr w:rsidR="003633ED" w14:paraId="5F23D752" w14:textId="77777777">
                            <w:trPr>
                              <w:trHeight w:val="240"/>
                            </w:trPr>
                            <w:tc>
                              <w:tcPr>
                                <w:tcW w:w="1140" w:type="dxa"/>
                              </w:tcPr>
                              <w:p w14:paraId="239D5C4F" w14:textId="77777777" w:rsidR="003633ED" w:rsidRDefault="00EC1BE7">
                                <w:r>
                                  <w:t>Betreft</w:t>
                                </w:r>
                              </w:p>
                            </w:tc>
                            <w:tc>
                              <w:tcPr>
                                <w:tcW w:w="5918" w:type="dxa"/>
                              </w:tcPr>
                              <w:p w14:paraId="66EAF773" w14:textId="3BDAE051" w:rsidR="003633ED" w:rsidRDefault="00F964FB">
                                <w:r>
                                  <w:t>Beantwoording Kamerv</w:t>
                                </w:r>
                                <w:r w:rsidR="00EC1BE7">
                                  <w:t>ragen over het bericht ‘Nederland laat Russische schaduwvloot ongemoeid, terwijl zeven landen wel controleren’</w:t>
                                </w:r>
                              </w:p>
                            </w:tc>
                          </w:tr>
                        </w:tbl>
                        <w:p w14:paraId="7D085388" w14:textId="77777777" w:rsidR="00861306" w:rsidRDefault="0086130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23A64" id="1670fa0c-13cb-45ec-92be-ef1f34d237c5" o:spid="_x0000_s1034" type="#_x0000_t202" style="position:absolute;margin-left:-.05pt;margin-top:264pt;width:341.3pt;height:51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633ED" w14:paraId="01292C83" w14:textId="77777777">
                      <w:trPr>
                        <w:trHeight w:val="240"/>
                      </w:trPr>
                      <w:tc>
                        <w:tcPr>
                          <w:tcW w:w="1140" w:type="dxa"/>
                        </w:tcPr>
                        <w:p w14:paraId="31385570" w14:textId="77777777" w:rsidR="003633ED" w:rsidRDefault="00EC1BE7">
                          <w:r>
                            <w:t>Datum</w:t>
                          </w:r>
                        </w:p>
                      </w:tc>
                      <w:tc>
                        <w:tcPr>
                          <w:tcW w:w="5918" w:type="dxa"/>
                        </w:tcPr>
                        <w:p w14:paraId="59327E6E" w14:textId="696CC2C9" w:rsidR="003633ED" w:rsidRDefault="002C088E">
                          <w:sdt>
                            <w:sdtPr>
                              <w:id w:val="398337818"/>
                              <w:date w:fullDate="2025-09-30T00:00:00Z">
                                <w:dateFormat w:val="d MMMM yyyy"/>
                                <w:lid w:val="nl"/>
                                <w:storeMappedDataAs w:val="dateTime"/>
                                <w:calendar w:val="gregorian"/>
                              </w:date>
                            </w:sdtPr>
                            <w:sdtEndPr/>
                            <w:sdtContent>
                              <w:r w:rsidR="001E1334">
                                <w:t>30 september 2025</w:t>
                              </w:r>
                            </w:sdtContent>
                          </w:sdt>
                        </w:p>
                      </w:tc>
                    </w:tr>
                    <w:tr w:rsidR="003633ED" w14:paraId="5F23D752" w14:textId="77777777">
                      <w:trPr>
                        <w:trHeight w:val="240"/>
                      </w:trPr>
                      <w:tc>
                        <w:tcPr>
                          <w:tcW w:w="1140" w:type="dxa"/>
                        </w:tcPr>
                        <w:p w14:paraId="239D5C4F" w14:textId="77777777" w:rsidR="003633ED" w:rsidRDefault="00EC1BE7">
                          <w:r>
                            <w:t>Betreft</w:t>
                          </w:r>
                        </w:p>
                      </w:tc>
                      <w:tc>
                        <w:tcPr>
                          <w:tcW w:w="5918" w:type="dxa"/>
                        </w:tcPr>
                        <w:p w14:paraId="66EAF773" w14:textId="3BDAE051" w:rsidR="003633ED" w:rsidRDefault="00F964FB">
                          <w:r>
                            <w:t>Beantwoording Kamerv</w:t>
                          </w:r>
                          <w:r w:rsidR="00EC1BE7">
                            <w:t>ragen over het bericht ‘Nederland laat Russische schaduwvloot ongemoeid, terwijl zeven landen wel controleren’</w:t>
                          </w:r>
                        </w:p>
                      </w:tc>
                    </w:tr>
                  </w:tbl>
                  <w:p w14:paraId="7D085388" w14:textId="77777777" w:rsidR="00861306" w:rsidRDefault="0086130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0DF5B7A" wp14:editId="53C5386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F5DFDD" w14:textId="77777777" w:rsidR="008B6F12" w:rsidRPr="008B6F12" w:rsidRDefault="008B6F12" w:rsidP="008B6F12">
                          <w:pPr>
                            <w:pStyle w:val="Referentiegegevens"/>
                            <w:rPr>
                              <w:b/>
                            </w:rPr>
                          </w:pPr>
                          <w:r w:rsidRPr="008B6F12">
                            <w:rPr>
                              <w:b/>
                            </w:rPr>
                            <w:t>Ministerie van</w:t>
                          </w:r>
                        </w:p>
                        <w:p w14:paraId="3799D656" w14:textId="77777777" w:rsidR="008B6F12" w:rsidRPr="008B6F12" w:rsidRDefault="008B6F12" w:rsidP="008B6F12">
                          <w:pPr>
                            <w:pStyle w:val="Referentiegegevens"/>
                            <w:rPr>
                              <w:b/>
                            </w:rPr>
                          </w:pPr>
                          <w:r w:rsidRPr="008B6F12">
                            <w:rPr>
                              <w:b/>
                            </w:rPr>
                            <w:t>Infrastructuur en</w:t>
                          </w:r>
                        </w:p>
                        <w:p w14:paraId="7B25852F" w14:textId="2A8C8AA3" w:rsidR="003633ED" w:rsidRDefault="008B6F12" w:rsidP="008B6F12">
                          <w:pPr>
                            <w:pStyle w:val="Referentiegegevens"/>
                          </w:pPr>
                          <w:r w:rsidRPr="008B6F12">
                            <w:rPr>
                              <w:b/>
                            </w:rPr>
                            <w:t>Waterstaat</w:t>
                          </w:r>
                        </w:p>
                        <w:p w14:paraId="697358FA" w14:textId="77777777" w:rsidR="003633ED" w:rsidRDefault="003633ED">
                          <w:pPr>
                            <w:pStyle w:val="WitregelW1"/>
                          </w:pPr>
                        </w:p>
                        <w:p w14:paraId="0929673C" w14:textId="77777777" w:rsidR="003633ED" w:rsidRDefault="00EC1BE7">
                          <w:pPr>
                            <w:pStyle w:val="Referentiegegevens"/>
                          </w:pPr>
                          <w:r>
                            <w:t>Rijnstraat 8</w:t>
                          </w:r>
                        </w:p>
                        <w:p w14:paraId="146A184E" w14:textId="77777777" w:rsidR="003633ED" w:rsidRPr="005D4625" w:rsidRDefault="00EC1BE7">
                          <w:pPr>
                            <w:pStyle w:val="Referentiegegevens"/>
                            <w:rPr>
                              <w:lang w:val="de-DE"/>
                            </w:rPr>
                          </w:pPr>
                          <w:r w:rsidRPr="005D4625">
                            <w:rPr>
                              <w:lang w:val="de-DE"/>
                            </w:rPr>
                            <w:t>Den Haag</w:t>
                          </w:r>
                        </w:p>
                        <w:p w14:paraId="453321F5" w14:textId="77777777" w:rsidR="003633ED" w:rsidRPr="005D4625" w:rsidRDefault="00EC1BE7">
                          <w:pPr>
                            <w:pStyle w:val="Referentiegegevens"/>
                            <w:rPr>
                              <w:lang w:val="de-DE"/>
                            </w:rPr>
                          </w:pPr>
                          <w:r w:rsidRPr="005D4625">
                            <w:rPr>
                              <w:lang w:val="de-DE"/>
                            </w:rPr>
                            <w:t>Postbus 20901</w:t>
                          </w:r>
                        </w:p>
                        <w:p w14:paraId="55AA81A1" w14:textId="1F672CA9" w:rsidR="003633ED" w:rsidRPr="005D4625" w:rsidRDefault="00EC1BE7">
                          <w:pPr>
                            <w:pStyle w:val="Referentiegegevens"/>
                            <w:rPr>
                              <w:lang w:val="de-DE"/>
                            </w:rPr>
                          </w:pPr>
                          <w:r w:rsidRPr="005D4625">
                            <w:rPr>
                              <w:lang w:val="de-DE"/>
                            </w:rPr>
                            <w:t xml:space="preserve">2500 </w:t>
                          </w:r>
                          <w:r w:rsidR="004C4AC3" w:rsidRPr="005D4625">
                            <w:rPr>
                              <w:lang w:val="de-DE"/>
                            </w:rPr>
                            <w:t>EX Den</w:t>
                          </w:r>
                          <w:r w:rsidRPr="005D4625">
                            <w:rPr>
                              <w:lang w:val="de-DE"/>
                            </w:rPr>
                            <w:t xml:space="preserve"> Haag</w:t>
                          </w:r>
                        </w:p>
                        <w:p w14:paraId="093BDE39" w14:textId="77777777" w:rsidR="003633ED" w:rsidRPr="005D4625" w:rsidRDefault="003633ED">
                          <w:pPr>
                            <w:pStyle w:val="WitregelW1"/>
                            <w:rPr>
                              <w:lang w:val="de-DE"/>
                            </w:rPr>
                          </w:pPr>
                        </w:p>
                        <w:p w14:paraId="141F4C3A" w14:textId="77777777" w:rsidR="003633ED" w:rsidRPr="005D4625" w:rsidRDefault="003633ED">
                          <w:pPr>
                            <w:pStyle w:val="WitregelW1"/>
                            <w:rPr>
                              <w:lang w:val="de-DE"/>
                            </w:rPr>
                          </w:pPr>
                        </w:p>
                        <w:p w14:paraId="03F2A5A8" w14:textId="1DE4D149" w:rsidR="003633ED" w:rsidRPr="008125D2" w:rsidRDefault="00EC1BE7" w:rsidP="008125D2">
                          <w:pPr>
                            <w:pStyle w:val="Referentiegegevensbold"/>
                            <w:spacing w:line="276" w:lineRule="auto"/>
                          </w:pPr>
                          <w:r>
                            <w:t>On</w:t>
                          </w:r>
                          <w:r w:rsidR="008B6F12">
                            <w:t xml:space="preserve">s </w:t>
                          </w:r>
                          <w:r w:rsidR="008B6F12" w:rsidRPr="008125D2">
                            <w:t>kenmerk</w:t>
                          </w:r>
                        </w:p>
                        <w:p w14:paraId="12921B0D" w14:textId="11E5F7AD" w:rsidR="003633ED" w:rsidRPr="008125D2" w:rsidRDefault="004C4AC3" w:rsidP="008125D2">
                          <w:pPr>
                            <w:pStyle w:val="Referentiegegevens"/>
                            <w:spacing w:line="276" w:lineRule="auto"/>
                          </w:pPr>
                          <w:r w:rsidRPr="008125D2">
                            <w:t>IENW/BSK-2025/2</w:t>
                          </w:r>
                          <w:r w:rsidR="001E1334" w:rsidRPr="008125D2">
                            <w:t>54413</w:t>
                          </w:r>
                        </w:p>
                        <w:p w14:paraId="1539F945" w14:textId="77777777" w:rsidR="008125D2" w:rsidRPr="008125D2" w:rsidRDefault="008125D2" w:rsidP="008125D2">
                          <w:pPr>
                            <w:spacing w:line="276" w:lineRule="auto"/>
                            <w:rPr>
                              <w:sz w:val="13"/>
                              <w:szCs w:val="13"/>
                            </w:rPr>
                          </w:pPr>
                        </w:p>
                        <w:p w14:paraId="1EE80B8E" w14:textId="47929D7D" w:rsidR="008125D2" w:rsidRPr="008125D2" w:rsidRDefault="008125D2" w:rsidP="008125D2">
                          <w:pPr>
                            <w:spacing w:line="276" w:lineRule="auto"/>
                            <w:rPr>
                              <w:b/>
                              <w:bCs/>
                              <w:sz w:val="13"/>
                              <w:szCs w:val="13"/>
                            </w:rPr>
                          </w:pPr>
                          <w:r w:rsidRPr="008125D2">
                            <w:rPr>
                              <w:b/>
                              <w:bCs/>
                              <w:sz w:val="13"/>
                              <w:szCs w:val="13"/>
                            </w:rPr>
                            <w:t>Uw kenmerk</w:t>
                          </w:r>
                        </w:p>
                        <w:p w14:paraId="3982C59C" w14:textId="67AD5171" w:rsidR="008125D2" w:rsidRPr="008125D2" w:rsidRDefault="008125D2" w:rsidP="008125D2">
                          <w:pPr>
                            <w:spacing w:line="276" w:lineRule="auto"/>
                            <w:rPr>
                              <w:sz w:val="13"/>
                              <w:szCs w:val="13"/>
                            </w:rPr>
                          </w:pPr>
                          <w:r w:rsidRPr="008125D2">
                            <w:rPr>
                              <w:sz w:val="13"/>
                              <w:szCs w:val="13"/>
                            </w:rPr>
                            <w:t>2025Z15914</w:t>
                          </w:r>
                        </w:p>
                        <w:p w14:paraId="1194A624" w14:textId="77777777" w:rsidR="004C4AC3" w:rsidRPr="008125D2" w:rsidRDefault="004C4AC3" w:rsidP="008125D2">
                          <w:pPr>
                            <w:spacing w:line="276" w:lineRule="auto"/>
                            <w:rPr>
                              <w:sz w:val="13"/>
                              <w:szCs w:val="13"/>
                            </w:rPr>
                          </w:pPr>
                        </w:p>
                        <w:p w14:paraId="48941F4D" w14:textId="380FD56C" w:rsidR="004C4AC3" w:rsidRPr="008125D2" w:rsidRDefault="004C4AC3" w:rsidP="008125D2">
                          <w:pPr>
                            <w:spacing w:line="276" w:lineRule="auto"/>
                            <w:rPr>
                              <w:b/>
                              <w:bCs/>
                              <w:sz w:val="13"/>
                              <w:szCs w:val="13"/>
                            </w:rPr>
                          </w:pPr>
                          <w:r w:rsidRPr="008125D2">
                            <w:rPr>
                              <w:b/>
                              <w:bCs/>
                              <w:sz w:val="13"/>
                              <w:szCs w:val="13"/>
                            </w:rPr>
                            <w:t>Bijlage(n)</w:t>
                          </w:r>
                        </w:p>
                        <w:p w14:paraId="33246A4E" w14:textId="44B0B40A" w:rsidR="004C4AC3" w:rsidRPr="008125D2" w:rsidRDefault="004C4AC3" w:rsidP="008125D2">
                          <w:pPr>
                            <w:spacing w:line="276" w:lineRule="auto"/>
                            <w:rPr>
                              <w:sz w:val="13"/>
                              <w:szCs w:val="13"/>
                            </w:rPr>
                          </w:pPr>
                          <w:r w:rsidRPr="008125D2">
                            <w:rPr>
                              <w:sz w:val="13"/>
                              <w:szCs w:val="13"/>
                            </w:rPr>
                            <w:t>1</w:t>
                          </w:r>
                        </w:p>
                      </w:txbxContent>
                    </wps:txbx>
                    <wps:bodyPr vert="horz" wrap="square" lIns="0" tIns="0" rIns="0" bIns="0" anchor="t" anchorCtr="0"/>
                  </wps:wsp>
                </a:graphicData>
              </a:graphic>
            </wp:anchor>
          </w:drawing>
        </mc:Choice>
        <mc:Fallback>
          <w:pict>
            <v:shape w14:anchorId="40DF5B7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4F5DFDD" w14:textId="77777777" w:rsidR="008B6F12" w:rsidRPr="008B6F12" w:rsidRDefault="008B6F12" w:rsidP="008B6F12">
                    <w:pPr>
                      <w:pStyle w:val="Referentiegegevens"/>
                      <w:rPr>
                        <w:b/>
                      </w:rPr>
                    </w:pPr>
                    <w:r w:rsidRPr="008B6F12">
                      <w:rPr>
                        <w:b/>
                      </w:rPr>
                      <w:t>Ministerie van</w:t>
                    </w:r>
                  </w:p>
                  <w:p w14:paraId="3799D656" w14:textId="77777777" w:rsidR="008B6F12" w:rsidRPr="008B6F12" w:rsidRDefault="008B6F12" w:rsidP="008B6F12">
                    <w:pPr>
                      <w:pStyle w:val="Referentiegegevens"/>
                      <w:rPr>
                        <w:b/>
                      </w:rPr>
                    </w:pPr>
                    <w:r w:rsidRPr="008B6F12">
                      <w:rPr>
                        <w:b/>
                      </w:rPr>
                      <w:t>Infrastructuur en</w:t>
                    </w:r>
                  </w:p>
                  <w:p w14:paraId="7B25852F" w14:textId="2A8C8AA3" w:rsidR="003633ED" w:rsidRDefault="008B6F12" w:rsidP="008B6F12">
                    <w:pPr>
                      <w:pStyle w:val="Referentiegegevens"/>
                    </w:pPr>
                    <w:r w:rsidRPr="008B6F12">
                      <w:rPr>
                        <w:b/>
                      </w:rPr>
                      <w:t>Waterstaat</w:t>
                    </w:r>
                  </w:p>
                  <w:p w14:paraId="697358FA" w14:textId="77777777" w:rsidR="003633ED" w:rsidRDefault="003633ED">
                    <w:pPr>
                      <w:pStyle w:val="WitregelW1"/>
                    </w:pPr>
                  </w:p>
                  <w:p w14:paraId="0929673C" w14:textId="77777777" w:rsidR="003633ED" w:rsidRDefault="00EC1BE7">
                    <w:pPr>
                      <w:pStyle w:val="Referentiegegevens"/>
                    </w:pPr>
                    <w:r>
                      <w:t>Rijnstraat 8</w:t>
                    </w:r>
                  </w:p>
                  <w:p w14:paraId="146A184E" w14:textId="77777777" w:rsidR="003633ED" w:rsidRPr="005D4625" w:rsidRDefault="00EC1BE7">
                    <w:pPr>
                      <w:pStyle w:val="Referentiegegevens"/>
                      <w:rPr>
                        <w:lang w:val="de-DE"/>
                      </w:rPr>
                    </w:pPr>
                    <w:r w:rsidRPr="005D4625">
                      <w:rPr>
                        <w:lang w:val="de-DE"/>
                      </w:rPr>
                      <w:t>Den Haag</w:t>
                    </w:r>
                  </w:p>
                  <w:p w14:paraId="453321F5" w14:textId="77777777" w:rsidR="003633ED" w:rsidRPr="005D4625" w:rsidRDefault="00EC1BE7">
                    <w:pPr>
                      <w:pStyle w:val="Referentiegegevens"/>
                      <w:rPr>
                        <w:lang w:val="de-DE"/>
                      </w:rPr>
                    </w:pPr>
                    <w:r w:rsidRPr="005D4625">
                      <w:rPr>
                        <w:lang w:val="de-DE"/>
                      </w:rPr>
                      <w:t>Postbus 20901</w:t>
                    </w:r>
                  </w:p>
                  <w:p w14:paraId="55AA81A1" w14:textId="1F672CA9" w:rsidR="003633ED" w:rsidRPr="005D4625" w:rsidRDefault="00EC1BE7">
                    <w:pPr>
                      <w:pStyle w:val="Referentiegegevens"/>
                      <w:rPr>
                        <w:lang w:val="de-DE"/>
                      </w:rPr>
                    </w:pPr>
                    <w:r w:rsidRPr="005D4625">
                      <w:rPr>
                        <w:lang w:val="de-DE"/>
                      </w:rPr>
                      <w:t xml:space="preserve">2500 </w:t>
                    </w:r>
                    <w:r w:rsidR="004C4AC3" w:rsidRPr="005D4625">
                      <w:rPr>
                        <w:lang w:val="de-DE"/>
                      </w:rPr>
                      <w:t>EX Den</w:t>
                    </w:r>
                    <w:r w:rsidRPr="005D4625">
                      <w:rPr>
                        <w:lang w:val="de-DE"/>
                      </w:rPr>
                      <w:t xml:space="preserve"> Haag</w:t>
                    </w:r>
                  </w:p>
                  <w:p w14:paraId="093BDE39" w14:textId="77777777" w:rsidR="003633ED" w:rsidRPr="005D4625" w:rsidRDefault="003633ED">
                    <w:pPr>
                      <w:pStyle w:val="WitregelW1"/>
                      <w:rPr>
                        <w:lang w:val="de-DE"/>
                      </w:rPr>
                    </w:pPr>
                  </w:p>
                  <w:p w14:paraId="141F4C3A" w14:textId="77777777" w:rsidR="003633ED" w:rsidRPr="005D4625" w:rsidRDefault="003633ED">
                    <w:pPr>
                      <w:pStyle w:val="WitregelW1"/>
                      <w:rPr>
                        <w:lang w:val="de-DE"/>
                      </w:rPr>
                    </w:pPr>
                  </w:p>
                  <w:p w14:paraId="03F2A5A8" w14:textId="1DE4D149" w:rsidR="003633ED" w:rsidRPr="008125D2" w:rsidRDefault="00EC1BE7" w:rsidP="008125D2">
                    <w:pPr>
                      <w:pStyle w:val="Referentiegegevensbold"/>
                      <w:spacing w:line="276" w:lineRule="auto"/>
                    </w:pPr>
                    <w:r>
                      <w:t>On</w:t>
                    </w:r>
                    <w:r w:rsidR="008B6F12">
                      <w:t xml:space="preserve">s </w:t>
                    </w:r>
                    <w:r w:rsidR="008B6F12" w:rsidRPr="008125D2">
                      <w:t>kenmerk</w:t>
                    </w:r>
                  </w:p>
                  <w:p w14:paraId="12921B0D" w14:textId="11E5F7AD" w:rsidR="003633ED" w:rsidRPr="008125D2" w:rsidRDefault="004C4AC3" w:rsidP="008125D2">
                    <w:pPr>
                      <w:pStyle w:val="Referentiegegevens"/>
                      <w:spacing w:line="276" w:lineRule="auto"/>
                    </w:pPr>
                    <w:r w:rsidRPr="008125D2">
                      <w:t>IENW/BSK-2025/2</w:t>
                    </w:r>
                    <w:r w:rsidR="001E1334" w:rsidRPr="008125D2">
                      <w:t>54413</w:t>
                    </w:r>
                  </w:p>
                  <w:p w14:paraId="1539F945" w14:textId="77777777" w:rsidR="008125D2" w:rsidRPr="008125D2" w:rsidRDefault="008125D2" w:rsidP="008125D2">
                    <w:pPr>
                      <w:spacing w:line="276" w:lineRule="auto"/>
                      <w:rPr>
                        <w:sz w:val="13"/>
                        <w:szCs w:val="13"/>
                      </w:rPr>
                    </w:pPr>
                  </w:p>
                  <w:p w14:paraId="1EE80B8E" w14:textId="47929D7D" w:rsidR="008125D2" w:rsidRPr="008125D2" w:rsidRDefault="008125D2" w:rsidP="008125D2">
                    <w:pPr>
                      <w:spacing w:line="276" w:lineRule="auto"/>
                      <w:rPr>
                        <w:b/>
                        <w:bCs/>
                        <w:sz w:val="13"/>
                        <w:szCs w:val="13"/>
                      </w:rPr>
                    </w:pPr>
                    <w:r w:rsidRPr="008125D2">
                      <w:rPr>
                        <w:b/>
                        <w:bCs/>
                        <w:sz w:val="13"/>
                        <w:szCs w:val="13"/>
                      </w:rPr>
                      <w:t>Uw kenmerk</w:t>
                    </w:r>
                  </w:p>
                  <w:p w14:paraId="3982C59C" w14:textId="67AD5171" w:rsidR="008125D2" w:rsidRPr="008125D2" w:rsidRDefault="008125D2" w:rsidP="008125D2">
                    <w:pPr>
                      <w:spacing w:line="276" w:lineRule="auto"/>
                      <w:rPr>
                        <w:sz w:val="13"/>
                        <w:szCs w:val="13"/>
                      </w:rPr>
                    </w:pPr>
                    <w:r w:rsidRPr="008125D2">
                      <w:rPr>
                        <w:sz w:val="13"/>
                        <w:szCs w:val="13"/>
                      </w:rPr>
                      <w:t>2025Z15914</w:t>
                    </w:r>
                  </w:p>
                  <w:p w14:paraId="1194A624" w14:textId="77777777" w:rsidR="004C4AC3" w:rsidRPr="008125D2" w:rsidRDefault="004C4AC3" w:rsidP="008125D2">
                    <w:pPr>
                      <w:spacing w:line="276" w:lineRule="auto"/>
                      <w:rPr>
                        <w:sz w:val="13"/>
                        <w:szCs w:val="13"/>
                      </w:rPr>
                    </w:pPr>
                  </w:p>
                  <w:p w14:paraId="48941F4D" w14:textId="380FD56C" w:rsidR="004C4AC3" w:rsidRPr="008125D2" w:rsidRDefault="004C4AC3" w:rsidP="008125D2">
                    <w:pPr>
                      <w:spacing w:line="276" w:lineRule="auto"/>
                      <w:rPr>
                        <w:b/>
                        <w:bCs/>
                        <w:sz w:val="13"/>
                        <w:szCs w:val="13"/>
                      </w:rPr>
                    </w:pPr>
                    <w:r w:rsidRPr="008125D2">
                      <w:rPr>
                        <w:b/>
                        <w:bCs/>
                        <w:sz w:val="13"/>
                        <w:szCs w:val="13"/>
                      </w:rPr>
                      <w:t>Bijlage(n)</w:t>
                    </w:r>
                  </w:p>
                  <w:p w14:paraId="33246A4E" w14:textId="44B0B40A" w:rsidR="004C4AC3" w:rsidRPr="008125D2" w:rsidRDefault="004C4AC3" w:rsidP="008125D2">
                    <w:pPr>
                      <w:spacing w:line="276" w:lineRule="auto"/>
                      <w:rPr>
                        <w:sz w:val="13"/>
                        <w:szCs w:val="13"/>
                      </w:rPr>
                    </w:pPr>
                    <w:r w:rsidRPr="008125D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50129705" wp14:editId="74388A7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FE93B5" w14:textId="7ACAF4A5" w:rsidR="003633ED" w:rsidRDefault="00EC1BE7">
                          <w:pPr>
                            <w:pStyle w:val="Referentiegegevens"/>
                          </w:pPr>
                          <w:r>
                            <w:t xml:space="preserve">Pagina </w:t>
                          </w:r>
                          <w:r>
                            <w:fldChar w:fldCharType="begin"/>
                          </w:r>
                          <w:r>
                            <w:instrText>PAGE</w:instrText>
                          </w:r>
                          <w:r>
                            <w:fldChar w:fldCharType="separate"/>
                          </w:r>
                          <w:r w:rsidR="002C088E">
                            <w:rPr>
                              <w:noProof/>
                            </w:rPr>
                            <w:t>1</w:t>
                          </w:r>
                          <w:r>
                            <w:fldChar w:fldCharType="end"/>
                          </w:r>
                          <w:r>
                            <w:t xml:space="preserve"> van </w:t>
                          </w:r>
                          <w:r>
                            <w:fldChar w:fldCharType="begin"/>
                          </w:r>
                          <w:r>
                            <w:instrText>NUMPAGES</w:instrText>
                          </w:r>
                          <w:r>
                            <w:fldChar w:fldCharType="separate"/>
                          </w:r>
                          <w:r w:rsidR="002C088E">
                            <w:rPr>
                              <w:noProof/>
                            </w:rPr>
                            <w:t>1</w:t>
                          </w:r>
                          <w:r>
                            <w:fldChar w:fldCharType="end"/>
                          </w:r>
                        </w:p>
                      </w:txbxContent>
                    </wps:txbx>
                    <wps:bodyPr vert="horz" wrap="square" lIns="0" tIns="0" rIns="0" bIns="0" anchor="t" anchorCtr="0"/>
                  </wps:wsp>
                </a:graphicData>
              </a:graphic>
            </wp:anchor>
          </w:drawing>
        </mc:Choice>
        <mc:Fallback>
          <w:pict>
            <v:shape w14:anchorId="5012970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3FE93B5" w14:textId="7ACAF4A5" w:rsidR="003633ED" w:rsidRDefault="00EC1BE7">
                    <w:pPr>
                      <w:pStyle w:val="Referentiegegevens"/>
                    </w:pPr>
                    <w:r>
                      <w:t xml:space="preserve">Pagina </w:t>
                    </w:r>
                    <w:r>
                      <w:fldChar w:fldCharType="begin"/>
                    </w:r>
                    <w:r>
                      <w:instrText>PAGE</w:instrText>
                    </w:r>
                    <w:r>
                      <w:fldChar w:fldCharType="separate"/>
                    </w:r>
                    <w:r w:rsidR="002C088E">
                      <w:rPr>
                        <w:noProof/>
                      </w:rPr>
                      <w:t>1</w:t>
                    </w:r>
                    <w:r>
                      <w:fldChar w:fldCharType="end"/>
                    </w:r>
                    <w:r>
                      <w:t xml:space="preserve"> van </w:t>
                    </w:r>
                    <w:r>
                      <w:fldChar w:fldCharType="begin"/>
                    </w:r>
                    <w:r>
                      <w:instrText>NUMPAGES</w:instrText>
                    </w:r>
                    <w:r>
                      <w:fldChar w:fldCharType="separate"/>
                    </w:r>
                    <w:r w:rsidR="002C088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38249D12" wp14:editId="6FAA8B0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88D312" w14:textId="77777777" w:rsidR="00861306" w:rsidRDefault="00861306"/>
                      </w:txbxContent>
                    </wps:txbx>
                    <wps:bodyPr vert="horz" wrap="square" lIns="0" tIns="0" rIns="0" bIns="0" anchor="t" anchorCtr="0"/>
                  </wps:wsp>
                </a:graphicData>
              </a:graphic>
            </wp:anchor>
          </w:drawing>
        </mc:Choice>
        <mc:Fallback>
          <w:pict>
            <v:shape w14:anchorId="38249D1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A88D312" w14:textId="77777777" w:rsidR="00861306" w:rsidRDefault="0086130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644ECD"/>
    <w:multiLevelType w:val="multilevel"/>
    <w:tmpl w:val="4D18FE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C2E61E1"/>
    <w:multiLevelType w:val="multilevel"/>
    <w:tmpl w:val="1B7642C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C64E2"/>
    <w:multiLevelType w:val="multilevel"/>
    <w:tmpl w:val="CE872B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6BF758C"/>
    <w:multiLevelType w:val="multilevel"/>
    <w:tmpl w:val="FE43AA5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897D4B5"/>
    <w:multiLevelType w:val="multilevel"/>
    <w:tmpl w:val="8C3FDC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12"/>
    <w:rsid w:val="00037C15"/>
    <w:rsid w:val="000734F3"/>
    <w:rsid w:val="000A57B4"/>
    <w:rsid w:val="000B12FF"/>
    <w:rsid w:val="000B57A7"/>
    <w:rsid w:val="000C1F42"/>
    <w:rsid w:val="000E73D7"/>
    <w:rsid w:val="000F3DBD"/>
    <w:rsid w:val="000F667B"/>
    <w:rsid w:val="000F78C0"/>
    <w:rsid w:val="001055A4"/>
    <w:rsid w:val="001377DA"/>
    <w:rsid w:val="00143A85"/>
    <w:rsid w:val="00174988"/>
    <w:rsid w:val="001A4B29"/>
    <w:rsid w:val="001B52F9"/>
    <w:rsid w:val="001B7985"/>
    <w:rsid w:val="001E1334"/>
    <w:rsid w:val="002054AC"/>
    <w:rsid w:val="0029390D"/>
    <w:rsid w:val="002966E3"/>
    <w:rsid w:val="002A3FBA"/>
    <w:rsid w:val="002C088E"/>
    <w:rsid w:val="002D0CB1"/>
    <w:rsid w:val="002F18DC"/>
    <w:rsid w:val="003633ED"/>
    <w:rsid w:val="003B6F90"/>
    <w:rsid w:val="003C197A"/>
    <w:rsid w:val="00410016"/>
    <w:rsid w:val="00440830"/>
    <w:rsid w:val="00493033"/>
    <w:rsid w:val="004C4AC3"/>
    <w:rsid w:val="004D06C5"/>
    <w:rsid w:val="004D7548"/>
    <w:rsid w:val="004E3A73"/>
    <w:rsid w:val="00534F73"/>
    <w:rsid w:val="005509AC"/>
    <w:rsid w:val="00565E1A"/>
    <w:rsid w:val="00570CAC"/>
    <w:rsid w:val="0057179E"/>
    <w:rsid w:val="005A206D"/>
    <w:rsid w:val="005C1440"/>
    <w:rsid w:val="005D4625"/>
    <w:rsid w:val="005F7640"/>
    <w:rsid w:val="00607160"/>
    <w:rsid w:val="00680F0B"/>
    <w:rsid w:val="006951FE"/>
    <w:rsid w:val="006A5FAE"/>
    <w:rsid w:val="006A6A92"/>
    <w:rsid w:val="006C1739"/>
    <w:rsid w:val="007034D4"/>
    <w:rsid w:val="0070752A"/>
    <w:rsid w:val="0073135B"/>
    <w:rsid w:val="00740AE5"/>
    <w:rsid w:val="00750018"/>
    <w:rsid w:val="00754393"/>
    <w:rsid w:val="007642A6"/>
    <w:rsid w:val="007C6F26"/>
    <w:rsid w:val="008125D2"/>
    <w:rsid w:val="008265CF"/>
    <w:rsid w:val="00840BD1"/>
    <w:rsid w:val="00855136"/>
    <w:rsid w:val="00861306"/>
    <w:rsid w:val="00884E35"/>
    <w:rsid w:val="008B6F12"/>
    <w:rsid w:val="00933240"/>
    <w:rsid w:val="0095727D"/>
    <w:rsid w:val="00961E3E"/>
    <w:rsid w:val="009641BA"/>
    <w:rsid w:val="009D28DE"/>
    <w:rsid w:val="009F22CD"/>
    <w:rsid w:val="00A02DC6"/>
    <w:rsid w:val="00A170B4"/>
    <w:rsid w:val="00A72E09"/>
    <w:rsid w:val="00A8092E"/>
    <w:rsid w:val="00AB2DC9"/>
    <w:rsid w:val="00AC0F6E"/>
    <w:rsid w:val="00AF505A"/>
    <w:rsid w:val="00B511EA"/>
    <w:rsid w:val="00B65764"/>
    <w:rsid w:val="00B700FC"/>
    <w:rsid w:val="00B82FF5"/>
    <w:rsid w:val="00B97DDA"/>
    <w:rsid w:val="00BB09D8"/>
    <w:rsid w:val="00BB50AB"/>
    <w:rsid w:val="00C1383E"/>
    <w:rsid w:val="00C513FF"/>
    <w:rsid w:val="00C73DE0"/>
    <w:rsid w:val="00CE6CA4"/>
    <w:rsid w:val="00D0588C"/>
    <w:rsid w:val="00D30787"/>
    <w:rsid w:val="00D5263E"/>
    <w:rsid w:val="00D76689"/>
    <w:rsid w:val="00D95685"/>
    <w:rsid w:val="00DB45D0"/>
    <w:rsid w:val="00DE4162"/>
    <w:rsid w:val="00DF148E"/>
    <w:rsid w:val="00DF6ECB"/>
    <w:rsid w:val="00E14AE2"/>
    <w:rsid w:val="00E43A48"/>
    <w:rsid w:val="00E72BDC"/>
    <w:rsid w:val="00E757EE"/>
    <w:rsid w:val="00EA3C7E"/>
    <w:rsid w:val="00EC1BE7"/>
    <w:rsid w:val="00EE5F1E"/>
    <w:rsid w:val="00EF4B85"/>
    <w:rsid w:val="00F02BC6"/>
    <w:rsid w:val="00F14357"/>
    <w:rsid w:val="00F66DC6"/>
    <w:rsid w:val="00F83C0C"/>
    <w:rsid w:val="00F964FB"/>
    <w:rsid w:val="00F976DE"/>
    <w:rsid w:val="00FB45F8"/>
    <w:rsid w:val="00FD4D79"/>
    <w:rsid w:val="00FF69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B6F12"/>
    <w:pPr>
      <w:tabs>
        <w:tab w:val="center" w:pos="4536"/>
        <w:tab w:val="right" w:pos="9072"/>
      </w:tabs>
      <w:spacing w:line="240" w:lineRule="auto"/>
    </w:pPr>
  </w:style>
  <w:style w:type="character" w:customStyle="1" w:styleId="HeaderChar">
    <w:name w:val="Header Char"/>
    <w:basedOn w:val="DefaultParagraphFont"/>
    <w:link w:val="Header"/>
    <w:uiPriority w:val="99"/>
    <w:rsid w:val="008B6F12"/>
    <w:rPr>
      <w:rFonts w:ascii="Verdana" w:hAnsi="Verdana"/>
      <w:color w:val="000000"/>
      <w:sz w:val="18"/>
      <w:szCs w:val="18"/>
    </w:rPr>
  </w:style>
  <w:style w:type="paragraph" w:styleId="Footer">
    <w:name w:val="footer"/>
    <w:basedOn w:val="Normal"/>
    <w:link w:val="FooterChar"/>
    <w:uiPriority w:val="99"/>
    <w:unhideWhenUsed/>
    <w:rsid w:val="008B6F12"/>
    <w:pPr>
      <w:tabs>
        <w:tab w:val="center" w:pos="4536"/>
        <w:tab w:val="right" w:pos="9072"/>
      </w:tabs>
      <w:spacing w:line="240" w:lineRule="auto"/>
    </w:pPr>
  </w:style>
  <w:style w:type="character" w:customStyle="1" w:styleId="FooterChar">
    <w:name w:val="Footer Char"/>
    <w:basedOn w:val="DefaultParagraphFont"/>
    <w:link w:val="Footer"/>
    <w:uiPriority w:val="99"/>
    <w:rsid w:val="008B6F12"/>
    <w:rPr>
      <w:rFonts w:ascii="Verdana" w:hAnsi="Verdana"/>
      <w:color w:val="000000"/>
      <w:sz w:val="18"/>
      <w:szCs w:val="18"/>
    </w:rPr>
  </w:style>
  <w:style w:type="paragraph" w:styleId="Revision">
    <w:name w:val="Revision"/>
    <w:hidden/>
    <w:uiPriority w:val="99"/>
    <w:semiHidden/>
    <w:rsid w:val="00EF4B8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50018"/>
    <w:rPr>
      <w:sz w:val="16"/>
      <w:szCs w:val="16"/>
    </w:rPr>
  </w:style>
  <w:style w:type="paragraph" w:styleId="CommentText">
    <w:name w:val="annotation text"/>
    <w:basedOn w:val="Normal"/>
    <w:link w:val="CommentTextChar"/>
    <w:uiPriority w:val="99"/>
    <w:unhideWhenUsed/>
    <w:rsid w:val="00750018"/>
    <w:pPr>
      <w:spacing w:line="240" w:lineRule="auto"/>
    </w:pPr>
    <w:rPr>
      <w:sz w:val="20"/>
      <w:szCs w:val="20"/>
    </w:rPr>
  </w:style>
  <w:style w:type="character" w:customStyle="1" w:styleId="CommentTextChar">
    <w:name w:val="Comment Text Char"/>
    <w:basedOn w:val="DefaultParagraphFont"/>
    <w:link w:val="CommentText"/>
    <w:uiPriority w:val="99"/>
    <w:rsid w:val="007500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50018"/>
    <w:rPr>
      <w:b/>
      <w:bCs/>
    </w:rPr>
  </w:style>
  <w:style w:type="character" w:customStyle="1" w:styleId="CommentSubjectChar">
    <w:name w:val="Comment Subject Char"/>
    <w:basedOn w:val="CommentTextChar"/>
    <w:link w:val="CommentSubject"/>
    <w:uiPriority w:val="99"/>
    <w:semiHidden/>
    <w:rsid w:val="00750018"/>
    <w:rPr>
      <w:rFonts w:ascii="Verdana" w:hAnsi="Verdana"/>
      <w:b/>
      <w:bCs/>
      <w:color w:val="000000"/>
    </w:rPr>
  </w:style>
  <w:style w:type="paragraph" w:styleId="FootnoteText">
    <w:name w:val="footnote text"/>
    <w:basedOn w:val="Normal"/>
    <w:link w:val="FootnoteTextChar"/>
    <w:uiPriority w:val="99"/>
    <w:semiHidden/>
    <w:unhideWhenUsed/>
    <w:rsid w:val="004E3A73"/>
    <w:pPr>
      <w:autoSpaceDN/>
      <w:spacing w:line="240" w:lineRule="auto"/>
      <w:textAlignment w:val="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4E3A73"/>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4E3A73"/>
    <w:rPr>
      <w:vertAlign w:val="superscript"/>
    </w:rPr>
  </w:style>
  <w:style w:type="paragraph" w:styleId="BalloonText">
    <w:name w:val="Balloon Text"/>
    <w:basedOn w:val="Normal"/>
    <w:link w:val="BalloonTextChar"/>
    <w:uiPriority w:val="99"/>
    <w:semiHidden/>
    <w:unhideWhenUsed/>
    <w:rsid w:val="009D28DE"/>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D28D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4798">
      <w:bodyDiv w:val="1"/>
      <w:marLeft w:val="0"/>
      <w:marRight w:val="0"/>
      <w:marTop w:val="0"/>
      <w:marBottom w:val="0"/>
      <w:divBdr>
        <w:top w:val="none" w:sz="0" w:space="0" w:color="auto"/>
        <w:left w:val="none" w:sz="0" w:space="0" w:color="auto"/>
        <w:bottom w:val="none" w:sz="0" w:space="0" w:color="auto"/>
        <w:right w:val="none" w:sz="0" w:space="0" w:color="auto"/>
      </w:divBdr>
    </w:div>
    <w:div w:id="91440152">
      <w:bodyDiv w:val="1"/>
      <w:marLeft w:val="0"/>
      <w:marRight w:val="0"/>
      <w:marTop w:val="0"/>
      <w:marBottom w:val="0"/>
      <w:divBdr>
        <w:top w:val="none" w:sz="0" w:space="0" w:color="auto"/>
        <w:left w:val="none" w:sz="0" w:space="0" w:color="auto"/>
        <w:bottom w:val="none" w:sz="0" w:space="0" w:color="auto"/>
        <w:right w:val="none" w:sz="0" w:space="0" w:color="auto"/>
      </w:divBdr>
    </w:div>
    <w:div w:id="151065166">
      <w:bodyDiv w:val="1"/>
      <w:marLeft w:val="0"/>
      <w:marRight w:val="0"/>
      <w:marTop w:val="0"/>
      <w:marBottom w:val="0"/>
      <w:divBdr>
        <w:top w:val="none" w:sz="0" w:space="0" w:color="auto"/>
        <w:left w:val="none" w:sz="0" w:space="0" w:color="auto"/>
        <w:bottom w:val="none" w:sz="0" w:space="0" w:color="auto"/>
        <w:right w:val="none" w:sz="0" w:space="0" w:color="auto"/>
      </w:divBdr>
    </w:div>
    <w:div w:id="154103448">
      <w:bodyDiv w:val="1"/>
      <w:marLeft w:val="0"/>
      <w:marRight w:val="0"/>
      <w:marTop w:val="0"/>
      <w:marBottom w:val="0"/>
      <w:divBdr>
        <w:top w:val="none" w:sz="0" w:space="0" w:color="auto"/>
        <w:left w:val="none" w:sz="0" w:space="0" w:color="auto"/>
        <w:bottom w:val="none" w:sz="0" w:space="0" w:color="auto"/>
        <w:right w:val="none" w:sz="0" w:space="0" w:color="auto"/>
      </w:divBdr>
    </w:div>
    <w:div w:id="176624672">
      <w:bodyDiv w:val="1"/>
      <w:marLeft w:val="0"/>
      <w:marRight w:val="0"/>
      <w:marTop w:val="0"/>
      <w:marBottom w:val="0"/>
      <w:divBdr>
        <w:top w:val="none" w:sz="0" w:space="0" w:color="auto"/>
        <w:left w:val="none" w:sz="0" w:space="0" w:color="auto"/>
        <w:bottom w:val="none" w:sz="0" w:space="0" w:color="auto"/>
        <w:right w:val="none" w:sz="0" w:space="0" w:color="auto"/>
      </w:divBdr>
    </w:div>
    <w:div w:id="195509017">
      <w:bodyDiv w:val="1"/>
      <w:marLeft w:val="0"/>
      <w:marRight w:val="0"/>
      <w:marTop w:val="0"/>
      <w:marBottom w:val="0"/>
      <w:divBdr>
        <w:top w:val="none" w:sz="0" w:space="0" w:color="auto"/>
        <w:left w:val="none" w:sz="0" w:space="0" w:color="auto"/>
        <w:bottom w:val="none" w:sz="0" w:space="0" w:color="auto"/>
        <w:right w:val="none" w:sz="0" w:space="0" w:color="auto"/>
      </w:divBdr>
    </w:div>
    <w:div w:id="431442585">
      <w:bodyDiv w:val="1"/>
      <w:marLeft w:val="0"/>
      <w:marRight w:val="0"/>
      <w:marTop w:val="0"/>
      <w:marBottom w:val="0"/>
      <w:divBdr>
        <w:top w:val="none" w:sz="0" w:space="0" w:color="auto"/>
        <w:left w:val="none" w:sz="0" w:space="0" w:color="auto"/>
        <w:bottom w:val="none" w:sz="0" w:space="0" w:color="auto"/>
        <w:right w:val="none" w:sz="0" w:space="0" w:color="auto"/>
      </w:divBdr>
    </w:div>
    <w:div w:id="462970354">
      <w:bodyDiv w:val="1"/>
      <w:marLeft w:val="0"/>
      <w:marRight w:val="0"/>
      <w:marTop w:val="0"/>
      <w:marBottom w:val="0"/>
      <w:divBdr>
        <w:top w:val="none" w:sz="0" w:space="0" w:color="auto"/>
        <w:left w:val="none" w:sz="0" w:space="0" w:color="auto"/>
        <w:bottom w:val="none" w:sz="0" w:space="0" w:color="auto"/>
        <w:right w:val="none" w:sz="0" w:space="0" w:color="auto"/>
      </w:divBdr>
    </w:div>
    <w:div w:id="528221874">
      <w:bodyDiv w:val="1"/>
      <w:marLeft w:val="0"/>
      <w:marRight w:val="0"/>
      <w:marTop w:val="0"/>
      <w:marBottom w:val="0"/>
      <w:divBdr>
        <w:top w:val="none" w:sz="0" w:space="0" w:color="auto"/>
        <w:left w:val="none" w:sz="0" w:space="0" w:color="auto"/>
        <w:bottom w:val="none" w:sz="0" w:space="0" w:color="auto"/>
        <w:right w:val="none" w:sz="0" w:space="0" w:color="auto"/>
      </w:divBdr>
    </w:div>
    <w:div w:id="531109586">
      <w:bodyDiv w:val="1"/>
      <w:marLeft w:val="0"/>
      <w:marRight w:val="0"/>
      <w:marTop w:val="0"/>
      <w:marBottom w:val="0"/>
      <w:divBdr>
        <w:top w:val="none" w:sz="0" w:space="0" w:color="auto"/>
        <w:left w:val="none" w:sz="0" w:space="0" w:color="auto"/>
        <w:bottom w:val="none" w:sz="0" w:space="0" w:color="auto"/>
        <w:right w:val="none" w:sz="0" w:space="0" w:color="auto"/>
      </w:divBdr>
    </w:div>
    <w:div w:id="535116766">
      <w:bodyDiv w:val="1"/>
      <w:marLeft w:val="0"/>
      <w:marRight w:val="0"/>
      <w:marTop w:val="0"/>
      <w:marBottom w:val="0"/>
      <w:divBdr>
        <w:top w:val="none" w:sz="0" w:space="0" w:color="auto"/>
        <w:left w:val="none" w:sz="0" w:space="0" w:color="auto"/>
        <w:bottom w:val="none" w:sz="0" w:space="0" w:color="auto"/>
        <w:right w:val="none" w:sz="0" w:space="0" w:color="auto"/>
      </w:divBdr>
    </w:div>
    <w:div w:id="573272993">
      <w:bodyDiv w:val="1"/>
      <w:marLeft w:val="0"/>
      <w:marRight w:val="0"/>
      <w:marTop w:val="0"/>
      <w:marBottom w:val="0"/>
      <w:divBdr>
        <w:top w:val="none" w:sz="0" w:space="0" w:color="auto"/>
        <w:left w:val="none" w:sz="0" w:space="0" w:color="auto"/>
        <w:bottom w:val="none" w:sz="0" w:space="0" w:color="auto"/>
        <w:right w:val="none" w:sz="0" w:space="0" w:color="auto"/>
      </w:divBdr>
    </w:div>
    <w:div w:id="592737181">
      <w:bodyDiv w:val="1"/>
      <w:marLeft w:val="0"/>
      <w:marRight w:val="0"/>
      <w:marTop w:val="0"/>
      <w:marBottom w:val="0"/>
      <w:divBdr>
        <w:top w:val="none" w:sz="0" w:space="0" w:color="auto"/>
        <w:left w:val="none" w:sz="0" w:space="0" w:color="auto"/>
        <w:bottom w:val="none" w:sz="0" w:space="0" w:color="auto"/>
        <w:right w:val="none" w:sz="0" w:space="0" w:color="auto"/>
      </w:divBdr>
    </w:div>
    <w:div w:id="599878088">
      <w:bodyDiv w:val="1"/>
      <w:marLeft w:val="0"/>
      <w:marRight w:val="0"/>
      <w:marTop w:val="0"/>
      <w:marBottom w:val="0"/>
      <w:divBdr>
        <w:top w:val="none" w:sz="0" w:space="0" w:color="auto"/>
        <w:left w:val="none" w:sz="0" w:space="0" w:color="auto"/>
        <w:bottom w:val="none" w:sz="0" w:space="0" w:color="auto"/>
        <w:right w:val="none" w:sz="0" w:space="0" w:color="auto"/>
      </w:divBdr>
    </w:div>
    <w:div w:id="606691407">
      <w:bodyDiv w:val="1"/>
      <w:marLeft w:val="0"/>
      <w:marRight w:val="0"/>
      <w:marTop w:val="0"/>
      <w:marBottom w:val="0"/>
      <w:divBdr>
        <w:top w:val="none" w:sz="0" w:space="0" w:color="auto"/>
        <w:left w:val="none" w:sz="0" w:space="0" w:color="auto"/>
        <w:bottom w:val="none" w:sz="0" w:space="0" w:color="auto"/>
        <w:right w:val="none" w:sz="0" w:space="0" w:color="auto"/>
      </w:divBdr>
    </w:div>
    <w:div w:id="656766568">
      <w:bodyDiv w:val="1"/>
      <w:marLeft w:val="0"/>
      <w:marRight w:val="0"/>
      <w:marTop w:val="0"/>
      <w:marBottom w:val="0"/>
      <w:divBdr>
        <w:top w:val="none" w:sz="0" w:space="0" w:color="auto"/>
        <w:left w:val="none" w:sz="0" w:space="0" w:color="auto"/>
        <w:bottom w:val="none" w:sz="0" w:space="0" w:color="auto"/>
        <w:right w:val="none" w:sz="0" w:space="0" w:color="auto"/>
      </w:divBdr>
    </w:div>
    <w:div w:id="690298705">
      <w:bodyDiv w:val="1"/>
      <w:marLeft w:val="0"/>
      <w:marRight w:val="0"/>
      <w:marTop w:val="0"/>
      <w:marBottom w:val="0"/>
      <w:divBdr>
        <w:top w:val="none" w:sz="0" w:space="0" w:color="auto"/>
        <w:left w:val="none" w:sz="0" w:space="0" w:color="auto"/>
        <w:bottom w:val="none" w:sz="0" w:space="0" w:color="auto"/>
        <w:right w:val="none" w:sz="0" w:space="0" w:color="auto"/>
      </w:divBdr>
    </w:div>
    <w:div w:id="773597036">
      <w:bodyDiv w:val="1"/>
      <w:marLeft w:val="0"/>
      <w:marRight w:val="0"/>
      <w:marTop w:val="0"/>
      <w:marBottom w:val="0"/>
      <w:divBdr>
        <w:top w:val="none" w:sz="0" w:space="0" w:color="auto"/>
        <w:left w:val="none" w:sz="0" w:space="0" w:color="auto"/>
        <w:bottom w:val="none" w:sz="0" w:space="0" w:color="auto"/>
        <w:right w:val="none" w:sz="0" w:space="0" w:color="auto"/>
      </w:divBdr>
    </w:div>
    <w:div w:id="919145964">
      <w:bodyDiv w:val="1"/>
      <w:marLeft w:val="0"/>
      <w:marRight w:val="0"/>
      <w:marTop w:val="0"/>
      <w:marBottom w:val="0"/>
      <w:divBdr>
        <w:top w:val="none" w:sz="0" w:space="0" w:color="auto"/>
        <w:left w:val="none" w:sz="0" w:space="0" w:color="auto"/>
        <w:bottom w:val="none" w:sz="0" w:space="0" w:color="auto"/>
        <w:right w:val="none" w:sz="0" w:space="0" w:color="auto"/>
      </w:divBdr>
    </w:div>
    <w:div w:id="945582914">
      <w:bodyDiv w:val="1"/>
      <w:marLeft w:val="0"/>
      <w:marRight w:val="0"/>
      <w:marTop w:val="0"/>
      <w:marBottom w:val="0"/>
      <w:divBdr>
        <w:top w:val="none" w:sz="0" w:space="0" w:color="auto"/>
        <w:left w:val="none" w:sz="0" w:space="0" w:color="auto"/>
        <w:bottom w:val="none" w:sz="0" w:space="0" w:color="auto"/>
        <w:right w:val="none" w:sz="0" w:space="0" w:color="auto"/>
      </w:divBdr>
    </w:div>
    <w:div w:id="948469442">
      <w:bodyDiv w:val="1"/>
      <w:marLeft w:val="0"/>
      <w:marRight w:val="0"/>
      <w:marTop w:val="0"/>
      <w:marBottom w:val="0"/>
      <w:divBdr>
        <w:top w:val="none" w:sz="0" w:space="0" w:color="auto"/>
        <w:left w:val="none" w:sz="0" w:space="0" w:color="auto"/>
        <w:bottom w:val="none" w:sz="0" w:space="0" w:color="auto"/>
        <w:right w:val="none" w:sz="0" w:space="0" w:color="auto"/>
      </w:divBdr>
    </w:div>
    <w:div w:id="968314591">
      <w:bodyDiv w:val="1"/>
      <w:marLeft w:val="0"/>
      <w:marRight w:val="0"/>
      <w:marTop w:val="0"/>
      <w:marBottom w:val="0"/>
      <w:divBdr>
        <w:top w:val="none" w:sz="0" w:space="0" w:color="auto"/>
        <w:left w:val="none" w:sz="0" w:space="0" w:color="auto"/>
        <w:bottom w:val="none" w:sz="0" w:space="0" w:color="auto"/>
        <w:right w:val="none" w:sz="0" w:space="0" w:color="auto"/>
      </w:divBdr>
    </w:div>
    <w:div w:id="977999078">
      <w:bodyDiv w:val="1"/>
      <w:marLeft w:val="0"/>
      <w:marRight w:val="0"/>
      <w:marTop w:val="0"/>
      <w:marBottom w:val="0"/>
      <w:divBdr>
        <w:top w:val="none" w:sz="0" w:space="0" w:color="auto"/>
        <w:left w:val="none" w:sz="0" w:space="0" w:color="auto"/>
        <w:bottom w:val="none" w:sz="0" w:space="0" w:color="auto"/>
        <w:right w:val="none" w:sz="0" w:space="0" w:color="auto"/>
      </w:divBdr>
    </w:div>
    <w:div w:id="1051884615">
      <w:bodyDiv w:val="1"/>
      <w:marLeft w:val="0"/>
      <w:marRight w:val="0"/>
      <w:marTop w:val="0"/>
      <w:marBottom w:val="0"/>
      <w:divBdr>
        <w:top w:val="none" w:sz="0" w:space="0" w:color="auto"/>
        <w:left w:val="none" w:sz="0" w:space="0" w:color="auto"/>
        <w:bottom w:val="none" w:sz="0" w:space="0" w:color="auto"/>
        <w:right w:val="none" w:sz="0" w:space="0" w:color="auto"/>
      </w:divBdr>
    </w:div>
    <w:div w:id="1133135161">
      <w:bodyDiv w:val="1"/>
      <w:marLeft w:val="0"/>
      <w:marRight w:val="0"/>
      <w:marTop w:val="0"/>
      <w:marBottom w:val="0"/>
      <w:divBdr>
        <w:top w:val="none" w:sz="0" w:space="0" w:color="auto"/>
        <w:left w:val="none" w:sz="0" w:space="0" w:color="auto"/>
        <w:bottom w:val="none" w:sz="0" w:space="0" w:color="auto"/>
        <w:right w:val="none" w:sz="0" w:space="0" w:color="auto"/>
      </w:divBdr>
    </w:div>
    <w:div w:id="1135024762">
      <w:bodyDiv w:val="1"/>
      <w:marLeft w:val="0"/>
      <w:marRight w:val="0"/>
      <w:marTop w:val="0"/>
      <w:marBottom w:val="0"/>
      <w:divBdr>
        <w:top w:val="none" w:sz="0" w:space="0" w:color="auto"/>
        <w:left w:val="none" w:sz="0" w:space="0" w:color="auto"/>
        <w:bottom w:val="none" w:sz="0" w:space="0" w:color="auto"/>
        <w:right w:val="none" w:sz="0" w:space="0" w:color="auto"/>
      </w:divBdr>
    </w:div>
    <w:div w:id="1148867006">
      <w:bodyDiv w:val="1"/>
      <w:marLeft w:val="0"/>
      <w:marRight w:val="0"/>
      <w:marTop w:val="0"/>
      <w:marBottom w:val="0"/>
      <w:divBdr>
        <w:top w:val="none" w:sz="0" w:space="0" w:color="auto"/>
        <w:left w:val="none" w:sz="0" w:space="0" w:color="auto"/>
        <w:bottom w:val="none" w:sz="0" w:space="0" w:color="auto"/>
        <w:right w:val="none" w:sz="0" w:space="0" w:color="auto"/>
      </w:divBdr>
    </w:div>
    <w:div w:id="1183132245">
      <w:bodyDiv w:val="1"/>
      <w:marLeft w:val="0"/>
      <w:marRight w:val="0"/>
      <w:marTop w:val="0"/>
      <w:marBottom w:val="0"/>
      <w:divBdr>
        <w:top w:val="none" w:sz="0" w:space="0" w:color="auto"/>
        <w:left w:val="none" w:sz="0" w:space="0" w:color="auto"/>
        <w:bottom w:val="none" w:sz="0" w:space="0" w:color="auto"/>
        <w:right w:val="none" w:sz="0" w:space="0" w:color="auto"/>
      </w:divBdr>
    </w:div>
    <w:div w:id="1271932414">
      <w:bodyDiv w:val="1"/>
      <w:marLeft w:val="0"/>
      <w:marRight w:val="0"/>
      <w:marTop w:val="0"/>
      <w:marBottom w:val="0"/>
      <w:divBdr>
        <w:top w:val="none" w:sz="0" w:space="0" w:color="auto"/>
        <w:left w:val="none" w:sz="0" w:space="0" w:color="auto"/>
        <w:bottom w:val="none" w:sz="0" w:space="0" w:color="auto"/>
        <w:right w:val="none" w:sz="0" w:space="0" w:color="auto"/>
      </w:divBdr>
    </w:div>
    <w:div w:id="1325663848">
      <w:bodyDiv w:val="1"/>
      <w:marLeft w:val="0"/>
      <w:marRight w:val="0"/>
      <w:marTop w:val="0"/>
      <w:marBottom w:val="0"/>
      <w:divBdr>
        <w:top w:val="none" w:sz="0" w:space="0" w:color="auto"/>
        <w:left w:val="none" w:sz="0" w:space="0" w:color="auto"/>
        <w:bottom w:val="none" w:sz="0" w:space="0" w:color="auto"/>
        <w:right w:val="none" w:sz="0" w:space="0" w:color="auto"/>
      </w:divBdr>
    </w:div>
    <w:div w:id="1331328157">
      <w:bodyDiv w:val="1"/>
      <w:marLeft w:val="0"/>
      <w:marRight w:val="0"/>
      <w:marTop w:val="0"/>
      <w:marBottom w:val="0"/>
      <w:divBdr>
        <w:top w:val="none" w:sz="0" w:space="0" w:color="auto"/>
        <w:left w:val="none" w:sz="0" w:space="0" w:color="auto"/>
        <w:bottom w:val="none" w:sz="0" w:space="0" w:color="auto"/>
        <w:right w:val="none" w:sz="0" w:space="0" w:color="auto"/>
      </w:divBdr>
    </w:div>
    <w:div w:id="1339389438">
      <w:bodyDiv w:val="1"/>
      <w:marLeft w:val="0"/>
      <w:marRight w:val="0"/>
      <w:marTop w:val="0"/>
      <w:marBottom w:val="0"/>
      <w:divBdr>
        <w:top w:val="none" w:sz="0" w:space="0" w:color="auto"/>
        <w:left w:val="none" w:sz="0" w:space="0" w:color="auto"/>
        <w:bottom w:val="none" w:sz="0" w:space="0" w:color="auto"/>
        <w:right w:val="none" w:sz="0" w:space="0" w:color="auto"/>
      </w:divBdr>
    </w:div>
    <w:div w:id="1363243267">
      <w:bodyDiv w:val="1"/>
      <w:marLeft w:val="0"/>
      <w:marRight w:val="0"/>
      <w:marTop w:val="0"/>
      <w:marBottom w:val="0"/>
      <w:divBdr>
        <w:top w:val="none" w:sz="0" w:space="0" w:color="auto"/>
        <w:left w:val="none" w:sz="0" w:space="0" w:color="auto"/>
        <w:bottom w:val="none" w:sz="0" w:space="0" w:color="auto"/>
        <w:right w:val="none" w:sz="0" w:space="0" w:color="auto"/>
      </w:divBdr>
    </w:div>
    <w:div w:id="1411848876">
      <w:bodyDiv w:val="1"/>
      <w:marLeft w:val="0"/>
      <w:marRight w:val="0"/>
      <w:marTop w:val="0"/>
      <w:marBottom w:val="0"/>
      <w:divBdr>
        <w:top w:val="none" w:sz="0" w:space="0" w:color="auto"/>
        <w:left w:val="none" w:sz="0" w:space="0" w:color="auto"/>
        <w:bottom w:val="none" w:sz="0" w:space="0" w:color="auto"/>
        <w:right w:val="none" w:sz="0" w:space="0" w:color="auto"/>
      </w:divBdr>
    </w:div>
    <w:div w:id="1428768684">
      <w:bodyDiv w:val="1"/>
      <w:marLeft w:val="0"/>
      <w:marRight w:val="0"/>
      <w:marTop w:val="0"/>
      <w:marBottom w:val="0"/>
      <w:divBdr>
        <w:top w:val="none" w:sz="0" w:space="0" w:color="auto"/>
        <w:left w:val="none" w:sz="0" w:space="0" w:color="auto"/>
        <w:bottom w:val="none" w:sz="0" w:space="0" w:color="auto"/>
        <w:right w:val="none" w:sz="0" w:space="0" w:color="auto"/>
      </w:divBdr>
    </w:div>
    <w:div w:id="1566716872">
      <w:bodyDiv w:val="1"/>
      <w:marLeft w:val="0"/>
      <w:marRight w:val="0"/>
      <w:marTop w:val="0"/>
      <w:marBottom w:val="0"/>
      <w:divBdr>
        <w:top w:val="none" w:sz="0" w:space="0" w:color="auto"/>
        <w:left w:val="none" w:sz="0" w:space="0" w:color="auto"/>
        <w:bottom w:val="none" w:sz="0" w:space="0" w:color="auto"/>
        <w:right w:val="none" w:sz="0" w:space="0" w:color="auto"/>
      </w:divBdr>
    </w:div>
    <w:div w:id="1602689673">
      <w:bodyDiv w:val="1"/>
      <w:marLeft w:val="0"/>
      <w:marRight w:val="0"/>
      <w:marTop w:val="0"/>
      <w:marBottom w:val="0"/>
      <w:divBdr>
        <w:top w:val="none" w:sz="0" w:space="0" w:color="auto"/>
        <w:left w:val="none" w:sz="0" w:space="0" w:color="auto"/>
        <w:bottom w:val="none" w:sz="0" w:space="0" w:color="auto"/>
        <w:right w:val="none" w:sz="0" w:space="0" w:color="auto"/>
      </w:divBdr>
    </w:div>
    <w:div w:id="1612932749">
      <w:bodyDiv w:val="1"/>
      <w:marLeft w:val="0"/>
      <w:marRight w:val="0"/>
      <w:marTop w:val="0"/>
      <w:marBottom w:val="0"/>
      <w:divBdr>
        <w:top w:val="none" w:sz="0" w:space="0" w:color="auto"/>
        <w:left w:val="none" w:sz="0" w:space="0" w:color="auto"/>
        <w:bottom w:val="none" w:sz="0" w:space="0" w:color="auto"/>
        <w:right w:val="none" w:sz="0" w:space="0" w:color="auto"/>
      </w:divBdr>
    </w:div>
    <w:div w:id="1618491145">
      <w:bodyDiv w:val="1"/>
      <w:marLeft w:val="0"/>
      <w:marRight w:val="0"/>
      <w:marTop w:val="0"/>
      <w:marBottom w:val="0"/>
      <w:divBdr>
        <w:top w:val="none" w:sz="0" w:space="0" w:color="auto"/>
        <w:left w:val="none" w:sz="0" w:space="0" w:color="auto"/>
        <w:bottom w:val="none" w:sz="0" w:space="0" w:color="auto"/>
        <w:right w:val="none" w:sz="0" w:space="0" w:color="auto"/>
      </w:divBdr>
    </w:div>
    <w:div w:id="1638756631">
      <w:bodyDiv w:val="1"/>
      <w:marLeft w:val="0"/>
      <w:marRight w:val="0"/>
      <w:marTop w:val="0"/>
      <w:marBottom w:val="0"/>
      <w:divBdr>
        <w:top w:val="none" w:sz="0" w:space="0" w:color="auto"/>
        <w:left w:val="none" w:sz="0" w:space="0" w:color="auto"/>
        <w:bottom w:val="none" w:sz="0" w:space="0" w:color="auto"/>
        <w:right w:val="none" w:sz="0" w:space="0" w:color="auto"/>
      </w:divBdr>
    </w:div>
    <w:div w:id="1705325918">
      <w:bodyDiv w:val="1"/>
      <w:marLeft w:val="0"/>
      <w:marRight w:val="0"/>
      <w:marTop w:val="0"/>
      <w:marBottom w:val="0"/>
      <w:divBdr>
        <w:top w:val="none" w:sz="0" w:space="0" w:color="auto"/>
        <w:left w:val="none" w:sz="0" w:space="0" w:color="auto"/>
        <w:bottom w:val="none" w:sz="0" w:space="0" w:color="auto"/>
        <w:right w:val="none" w:sz="0" w:space="0" w:color="auto"/>
      </w:divBdr>
      <w:divsChild>
        <w:div w:id="1619604637">
          <w:marLeft w:val="0"/>
          <w:marRight w:val="0"/>
          <w:marTop w:val="0"/>
          <w:marBottom w:val="0"/>
          <w:divBdr>
            <w:top w:val="none" w:sz="0" w:space="0" w:color="auto"/>
            <w:left w:val="none" w:sz="0" w:space="0" w:color="auto"/>
            <w:bottom w:val="none" w:sz="0" w:space="0" w:color="auto"/>
            <w:right w:val="none" w:sz="0" w:space="0" w:color="auto"/>
          </w:divBdr>
          <w:divsChild>
            <w:div w:id="231698159">
              <w:marLeft w:val="0"/>
              <w:marRight w:val="0"/>
              <w:marTop w:val="0"/>
              <w:marBottom w:val="0"/>
              <w:divBdr>
                <w:top w:val="none" w:sz="0" w:space="0" w:color="auto"/>
                <w:left w:val="none" w:sz="0" w:space="0" w:color="auto"/>
                <w:bottom w:val="none" w:sz="0" w:space="0" w:color="auto"/>
                <w:right w:val="none" w:sz="0" w:space="0" w:color="auto"/>
              </w:divBdr>
              <w:divsChild>
                <w:div w:id="1838767311">
                  <w:marLeft w:val="0"/>
                  <w:marRight w:val="0"/>
                  <w:marTop w:val="0"/>
                  <w:marBottom w:val="0"/>
                  <w:divBdr>
                    <w:top w:val="none" w:sz="0" w:space="0" w:color="auto"/>
                    <w:left w:val="none" w:sz="0" w:space="0" w:color="auto"/>
                    <w:bottom w:val="none" w:sz="0" w:space="0" w:color="auto"/>
                    <w:right w:val="none" w:sz="0" w:space="0" w:color="auto"/>
                  </w:divBdr>
                  <w:divsChild>
                    <w:div w:id="81024759">
                      <w:marLeft w:val="0"/>
                      <w:marRight w:val="0"/>
                      <w:marTop w:val="0"/>
                      <w:marBottom w:val="0"/>
                      <w:divBdr>
                        <w:top w:val="none" w:sz="0" w:space="0" w:color="auto"/>
                        <w:left w:val="none" w:sz="0" w:space="0" w:color="auto"/>
                        <w:bottom w:val="none" w:sz="0" w:space="0" w:color="auto"/>
                        <w:right w:val="none" w:sz="0" w:space="0" w:color="auto"/>
                      </w:divBdr>
                      <w:divsChild>
                        <w:div w:id="145634361">
                          <w:marLeft w:val="0"/>
                          <w:marRight w:val="0"/>
                          <w:marTop w:val="0"/>
                          <w:marBottom w:val="0"/>
                          <w:divBdr>
                            <w:top w:val="none" w:sz="0" w:space="0" w:color="auto"/>
                            <w:left w:val="none" w:sz="0" w:space="0" w:color="auto"/>
                            <w:bottom w:val="none" w:sz="0" w:space="0" w:color="auto"/>
                            <w:right w:val="none" w:sz="0" w:space="0" w:color="auto"/>
                          </w:divBdr>
                          <w:divsChild>
                            <w:div w:id="20021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1166">
      <w:bodyDiv w:val="1"/>
      <w:marLeft w:val="0"/>
      <w:marRight w:val="0"/>
      <w:marTop w:val="0"/>
      <w:marBottom w:val="0"/>
      <w:divBdr>
        <w:top w:val="none" w:sz="0" w:space="0" w:color="auto"/>
        <w:left w:val="none" w:sz="0" w:space="0" w:color="auto"/>
        <w:bottom w:val="none" w:sz="0" w:space="0" w:color="auto"/>
        <w:right w:val="none" w:sz="0" w:space="0" w:color="auto"/>
      </w:divBdr>
    </w:div>
    <w:div w:id="1767072900">
      <w:bodyDiv w:val="1"/>
      <w:marLeft w:val="0"/>
      <w:marRight w:val="0"/>
      <w:marTop w:val="0"/>
      <w:marBottom w:val="0"/>
      <w:divBdr>
        <w:top w:val="none" w:sz="0" w:space="0" w:color="auto"/>
        <w:left w:val="none" w:sz="0" w:space="0" w:color="auto"/>
        <w:bottom w:val="none" w:sz="0" w:space="0" w:color="auto"/>
        <w:right w:val="none" w:sz="0" w:space="0" w:color="auto"/>
      </w:divBdr>
    </w:div>
    <w:div w:id="1832601906">
      <w:bodyDiv w:val="1"/>
      <w:marLeft w:val="0"/>
      <w:marRight w:val="0"/>
      <w:marTop w:val="0"/>
      <w:marBottom w:val="0"/>
      <w:divBdr>
        <w:top w:val="none" w:sz="0" w:space="0" w:color="auto"/>
        <w:left w:val="none" w:sz="0" w:space="0" w:color="auto"/>
        <w:bottom w:val="none" w:sz="0" w:space="0" w:color="auto"/>
        <w:right w:val="none" w:sz="0" w:space="0" w:color="auto"/>
      </w:divBdr>
    </w:div>
    <w:div w:id="1833182282">
      <w:bodyDiv w:val="1"/>
      <w:marLeft w:val="0"/>
      <w:marRight w:val="0"/>
      <w:marTop w:val="0"/>
      <w:marBottom w:val="0"/>
      <w:divBdr>
        <w:top w:val="none" w:sz="0" w:space="0" w:color="auto"/>
        <w:left w:val="none" w:sz="0" w:space="0" w:color="auto"/>
        <w:bottom w:val="none" w:sz="0" w:space="0" w:color="auto"/>
        <w:right w:val="none" w:sz="0" w:space="0" w:color="auto"/>
      </w:divBdr>
    </w:div>
    <w:div w:id="1925991032">
      <w:bodyDiv w:val="1"/>
      <w:marLeft w:val="0"/>
      <w:marRight w:val="0"/>
      <w:marTop w:val="0"/>
      <w:marBottom w:val="0"/>
      <w:divBdr>
        <w:top w:val="none" w:sz="0" w:space="0" w:color="auto"/>
        <w:left w:val="none" w:sz="0" w:space="0" w:color="auto"/>
        <w:bottom w:val="none" w:sz="0" w:space="0" w:color="auto"/>
        <w:right w:val="none" w:sz="0" w:space="0" w:color="auto"/>
      </w:divBdr>
    </w:div>
    <w:div w:id="1927956119">
      <w:bodyDiv w:val="1"/>
      <w:marLeft w:val="0"/>
      <w:marRight w:val="0"/>
      <w:marTop w:val="0"/>
      <w:marBottom w:val="0"/>
      <w:divBdr>
        <w:top w:val="none" w:sz="0" w:space="0" w:color="auto"/>
        <w:left w:val="none" w:sz="0" w:space="0" w:color="auto"/>
        <w:bottom w:val="none" w:sz="0" w:space="0" w:color="auto"/>
        <w:right w:val="none" w:sz="0" w:space="0" w:color="auto"/>
      </w:divBdr>
      <w:divsChild>
        <w:div w:id="97022360">
          <w:marLeft w:val="0"/>
          <w:marRight w:val="0"/>
          <w:marTop w:val="0"/>
          <w:marBottom w:val="0"/>
          <w:divBdr>
            <w:top w:val="none" w:sz="0" w:space="0" w:color="auto"/>
            <w:left w:val="none" w:sz="0" w:space="0" w:color="auto"/>
            <w:bottom w:val="none" w:sz="0" w:space="0" w:color="auto"/>
            <w:right w:val="none" w:sz="0" w:space="0" w:color="auto"/>
          </w:divBdr>
          <w:divsChild>
            <w:div w:id="1129520036">
              <w:marLeft w:val="0"/>
              <w:marRight w:val="0"/>
              <w:marTop w:val="0"/>
              <w:marBottom w:val="0"/>
              <w:divBdr>
                <w:top w:val="none" w:sz="0" w:space="0" w:color="auto"/>
                <w:left w:val="none" w:sz="0" w:space="0" w:color="auto"/>
                <w:bottom w:val="none" w:sz="0" w:space="0" w:color="auto"/>
                <w:right w:val="none" w:sz="0" w:space="0" w:color="auto"/>
              </w:divBdr>
              <w:divsChild>
                <w:div w:id="436874031">
                  <w:marLeft w:val="0"/>
                  <w:marRight w:val="0"/>
                  <w:marTop w:val="0"/>
                  <w:marBottom w:val="0"/>
                  <w:divBdr>
                    <w:top w:val="none" w:sz="0" w:space="0" w:color="auto"/>
                    <w:left w:val="none" w:sz="0" w:space="0" w:color="auto"/>
                    <w:bottom w:val="none" w:sz="0" w:space="0" w:color="auto"/>
                    <w:right w:val="none" w:sz="0" w:space="0" w:color="auto"/>
                  </w:divBdr>
                  <w:divsChild>
                    <w:div w:id="1833641090">
                      <w:marLeft w:val="0"/>
                      <w:marRight w:val="0"/>
                      <w:marTop w:val="0"/>
                      <w:marBottom w:val="0"/>
                      <w:divBdr>
                        <w:top w:val="none" w:sz="0" w:space="0" w:color="auto"/>
                        <w:left w:val="none" w:sz="0" w:space="0" w:color="auto"/>
                        <w:bottom w:val="none" w:sz="0" w:space="0" w:color="auto"/>
                        <w:right w:val="none" w:sz="0" w:space="0" w:color="auto"/>
                      </w:divBdr>
                      <w:divsChild>
                        <w:div w:id="305208405">
                          <w:marLeft w:val="0"/>
                          <w:marRight w:val="0"/>
                          <w:marTop w:val="0"/>
                          <w:marBottom w:val="0"/>
                          <w:divBdr>
                            <w:top w:val="none" w:sz="0" w:space="0" w:color="auto"/>
                            <w:left w:val="none" w:sz="0" w:space="0" w:color="auto"/>
                            <w:bottom w:val="none" w:sz="0" w:space="0" w:color="auto"/>
                            <w:right w:val="none" w:sz="0" w:space="0" w:color="auto"/>
                          </w:divBdr>
                          <w:divsChild>
                            <w:div w:id="3601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843696">
      <w:bodyDiv w:val="1"/>
      <w:marLeft w:val="0"/>
      <w:marRight w:val="0"/>
      <w:marTop w:val="0"/>
      <w:marBottom w:val="0"/>
      <w:divBdr>
        <w:top w:val="none" w:sz="0" w:space="0" w:color="auto"/>
        <w:left w:val="none" w:sz="0" w:space="0" w:color="auto"/>
        <w:bottom w:val="none" w:sz="0" w:space="0" w:color="auto"/>
        <w:right w:val="none" w:sz="0" w:space="0" w:color="auto"/>
      </w:divBdr>
    </w:div>
    <w:div w:id="1956522004">
      <w:bodyDiv w:val="1"/>
      <w:marLeft w:val="0"/>
      <w:marRight w:val="0"/>
      <w:marTop w:val="0"/>
      <w:marBottom w:val="0"/>
      <w:divBdr>
        <w:top w:val="none" w:sz="0" w:space="0" w:color="auto"/>
        <w:left w:val="none" w:sz="0" w:space="0" w:color="auto"/>
        <w:bottom w:val="none" w:sz="0" w:space="0" w:color="auto"/>
        <w:right w:val="none" w:sz="0" w:space="0" w:color="auto"/>
      </w:divBdr>
    </w:div>
    <w:div w:id="2019191242">
      <w:bodyDiv w:val="1"/>
      <w:marLeft w:val="0"/>
      <w:marRight w:val="0"/>
      <w:marTop w:val="0"/>
      <w:marBottom w:val="0"/>
      <w:divBdr>
        <w:top w:val="none" w:sz="0" w:space="0" w:color="auto"/>
        <w:left w:val="none" w:sz="0" w:space="0" w:color="auto"/>
        <w:bottom w:val="none" w:sz="0" w:space="0" w:color="auto"/>
        <w:right w:val="none" w:sz="0" w:space="0" w:color="auto"/>
      </w:divBdr>
    </w:div>
    <w:div w:id="214665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earch-uk-sanctions-list.service.gov.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1683</ap:Words>
  <ap:Characters>9594</ap:Characters>
  <ap:DocSecurity>0</ap:DocSecurity>
  <ap:Lines>79</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 Vragen van de leden Paternotte (D66) en Boswijk (CDA) aan de ministers van Infrastructuur en Waterstaat en van Buitenlandse Zaken over het bericht ‘Nederland laat Russische schaduwvloot ongemoeid, terwijl zeven landen wel controleren’</vt:lpstr>
      <vt:lpstr>Brief - Vragen van de leden Paternotte (D66) en Boswijk (CDA) aan de ministers van Infrastructuur en Waterstaat en van Buitenlandse Zaken over het bericht ‘Nederland laat Russische schaduwvloot ongemoeid, terwijl zeven landen wel controleren’</vt:lpstr>
    </vt:vector>
  </ap:TitlesOfParts>
  <ap:LinksUpToDate>false</ap:LinksUpToDate>
  <ap:CharactersWithSpaces>11255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2025-09-30T14:13:00.0000000Z</dcterms:created>
  <dcterms:modified xsi:type="dcterms:W3CDTF">2025-09-30T14:13:00.0000000Z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Vragen van de leden Paternotte (D66) en Boswijk (CDA) aan de ministers van Infrastructuur en Waterstaat en van Buitenlandse Zaken over het bericht ‘Nederland laat Russische schaduwvloot ongemoeid, terwijl zeven landen wel controleren’</vt:lpwstr>
  </property>
  <property fmtid="{D5CDD505-2E9C-101B-9397-08002B2CF9AE}" pid="5" name="Publicatiedatum">
    <vt:lpwstr/>
  </property>
  <property fmtid="{D5CDD505-2E9C-101B-9397-08002B2CF9AE}" pid="6" name="Verantwoordelijke organisatie">
    <vt:lpwst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september 2025</vt:lpwstr>
  </property>
  <property fmtid="{D5CDD505-2E9C-101B-9397-08002B2CF9AE}" pid="13" name="Opgesteld door, Naam">
    <vt:lpwstr>Paulien Koning</vt:lpwstr>
  </property>
  <property fmtid="{D5CDD505-2E9C-101B-9397-08002B2CF9AE}" pid="14" name="Opgesteld door, Telefoonnummer">
    <vt:lpwstr/>
  </property>
  <property fmtid="{D5CDD505-2E9C-101B-9397-08002B2CF9AE}" pid="15" name="Kenmerk">
    <vt:lpwstr>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