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F4852" w14:paraId="0269B8A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C9E97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0D47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F4852" w14:paraId="2182C7B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DC7BB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F4852" w14:paraId="24E345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33A239" w14:textId="77777777"/>
        </w:tc>
      </w:tr>
      <w:tr w:rsidR="00997775" w:rsidTr="002F4852" w14:paraId="60166B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E04727" w14:textId="77777777"/>
        </w:tc>
      </w:tr>
      <w:tr w:rsidR="00997775" w:rsidTr="002F4852" w14:paraId="57FAAC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A662D" w14:textId="77777777"/>
        </w:tc>
        <w:tc>
          <w:tcPr>
            <w:tcW w:w="7654" w:type="dxa"/>
            <w:gridSpan w:val="2"/>
          </w:tcPr>
          <w:p w:rsidR="00997775" w:rsidRDefault="00997775" w14:paraId="2ACEBB78" w14:textId="77777777"/>
        </w:tc>
      </w:tr>
      <w:tr w:rsidR="002F4852" w:rsidTr="002F4852" w14:paraId="70563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46B3F182" w14:textId="5ECB69EE">
            <w:pPr>
              <w:rPr>
                <w:b/>
              </w:rPr>
            </w:pPr>
            <w:r>
              <w:rPr>
                <w:b/>
              </w:rPr>
              <w:t>36 800 IV</w:t>
            </w:r>
          </w:p>
        </w:tc>
        <w:tc>
          <w:tcPr>
            <w:tcW w:w="7654" w:type="dxa"/>
            <w:gridSpan w:val="2"/>
          </w:tcPr>
          <w:p w:rsidR="002F4852" w:rsidP="002F4852" w:rsidRDefault="002F4852" w14:paraId="0044F421" w14:textId="219EB43B">
            <w:pPr>
              <w:rPr>
                <w:b/>
              </w:rPr>
            </w:pPr>
            <w:r w:rsidRPr="00176160">
              <w:rPr>
                <w:b/>
                <w:bCs/>
                <w:szCs w:val="24"/>
              </w:rPr>
              <w:t>Vaststelling van de begrotingsstaten van Koninkrijksrelaties (IV) en het BES-fonds (H) voor het jaar 2026</w:t>
            </w:r>
          </w:p>
        </w:tc>
      </w:tr>
      <w:tr w:rsidR="002F4852" w:rsidTr="002F4852" w14:paraId="31B85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36C948E0" w14:textId="77777777"/>
        </w:tc>
        <w:tc>
          <w:tcPr>
            <w:tcW w:w="7654" w:type="dxa"/>
            <w:gridSpan w:val="2"/>
          </w:tcPr>
          <w:p w:rsidR="002F4852" w:rsidP="002F4852" w:rsidRDefault="002F4852" w14:paraId="62FD7D2F" w14:textId="77777777"/>
        </w:tc>
      </w:tr>
      <w:tr w:rsidR="002F4852" w:rsidTr="002F4852" w14:paraId="053D4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08C82235" w14:textId="77777777"/>
        </w:tc>
        <w:tc>
          <w:tcPr>
            <w:tcW w:w="7654" w:type="dxa"/>
            <w:gridSpan w:val="2"/>
          </w:tcPr>
          <w:p w:rsidR="002F4852" w:rsidP="002F4852" w:rsidRDefault="002F4852" w14:paraId="00D4F811" w14:textId="77777777"/>
        </w:tc>
      </w:tr>
      <w:tr w:rsidR="002F4852" w:rsidTr="002F4852" w14:paraId="7163B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1B2ACC6F" w14:textId="36F501B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2F4852" w:rsidP="002F4852" w:rsidRDefault="002F4852" w14:paraId="53F176B4" w14:textId="7502F29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WHITE C.S.</w:t>
            </w:r>
          </w:p>
        </w:tc>
      </w:tr>
      <w:tr w:rsidR="002F4852" w:rsidTr="002F4852" w14:paraId="37573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187D670A" w14:textId="77777777"/>
        </w:tc>
        <w:tc>
          <w:tcPr>
            <w:tcW w:w="7654" w:type="dxa"/>
            <w:gridSpan w:val="2"/>
          </w:tcPr>
          <w:p w:rsidR="002F4852" w:rsidP="002F4852" w:rsidRDefault="002F4852" w14:paraId="1DE6B916" w14:textId="6EA4AC56">
            <w:r>
              <w:t>Voorgesteld 30 september 2025</w:t>
            </w:r>
          </w:p>
        </w:tc>
      </w:tr>
      <w:tr w:rsidR="002F4852" w:rsidTr="002F4852" w14:paraId="16E784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288A4580" w14:textId="77777777"/>
        </w:tc>
        <w:tc>
          <w:tcPr>
            <w:tcW w:w="7654" w:type="dxa"/>
            <w:gridSpan w:val="2"/>
          </w:tcPr>
          <w:p w:rsidR="002F4852" w:rsidP="002F4852" w:rsidRDefault="002F4852" w14:paraId="5B98FB24" w14:textId="77777777"/>
        </w:tc>
      </w:tr>
      <w:tr w:rsidR="002F4852" w:rsidTr="002F4852" w14:paraId="10B0F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4ACEFB3F" w14:textId="77777777"/>
        </w:tc>
        <w:tc>
          <w:tcPr>
            <w:tcW w:w="7654" w:type="dxa"/>
            <w:gridSpan w:val="2"/>
          </w:tcPr>
          <w:p w:rsidR="002F4852" w:rsidP="002F4852" w:rsidRDefault="002F4852" w14:paraId="01897097" w14:textId="11F164FE">
            <w:r>
              <w:t>De Kamer,</w:t>
            </w:r>
          </w:p>
        </w:tc>
      </w:tr>
      <w:tr w:rsidR="002F4852" w:rsidTr="002F4852" w14:paraId="0EDD1E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6FDAFB40" w14:textId="77777777"/>
        </w:tc>
        <w:tc>
          <w:tcPr>
            <w:tcW w:w="7654" w:type="dxa"/>
            <w:gridSpan w:val="2"/>
          </w:tcPr>
          <w:p w:rsidR="002F4852" w:rsidP="002F4852" w:rsidRDefault="002F4852" w14:paraId="3EE5BEFF" w14:textId="77777777"/>
        </w:tc>
      </w:tr>
      <w:tr w:rsidR="002F4852" w:rsidTr="002F4852" w14:paraId="03667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4852" w:rsidP="002F4852" w:rsidRDefault="002F4852" w14:paraId="53F049C4" w14:textId="77777777"/>
        </w:tc>
        <w:tc>
          <w:tcPr>
            <w:tcW w:w="7654" w:type="dxa"/>
            <w:gridSpan w:val="2"/>
          </w:tcPr>
          <w:p w:rsidR="002F4852" w:rsidP="002F4852" w:rsidRDefault="002F4852" w14:paraId="444AC4A3" w14:textId="6E2D1AD3">
            <w:r>
              <w:t>gehoord de beraadslaging,</w:t>
            </w:r>
          </w:p>
        </w:tc>
      </w:tr>
      <w:tr w:rsidR="00997775" w:rsidTr="002F4852" w14:paraId="09F9EB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3B48E4" w14:textId="77777777"/>
        </w:tc>
        <w:tc>
          <w:tcPr>
            <w:tcW w:w="7654" w:type="dxa"/>
            <w:gridSpan w:val="2"/>
          </w:tcPr>
          <w:p w:rsidR="00997775" w:rsidRDefault="00997775" w14:paraId="59681BA8" w14:textId="77777777"/>
        </w:tc>
      </w:tr>
      <w:tr w:rsidR="00997775" w:rsidTr="002F4852" w14:paraId="1A9A9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BEF8F4" w14:textId="77777777"/>
        </w:tc>
        <w:tc>
          <w:tcPr>
            <w:tcW w:w="7654" w:type="dxa"/>
            <w:gridSpan w:val="2"/>
          </w:tcPr>
          <w:p w:rsidR="002F4852" w:rsidP="002F4852" w:rsidRDefault="002F4852" w14:paraId="74CFB728" w14:textId="77777777">
            <w:r>
              <w:t>constaterende dat het belangrijke principe van "</w:t>
            </w:r>
            <w:proofErr w:type="spellStart"/>
            <w:r>
              <w:t>comply</w:t>
            </w:r>
            <w:proofErr w:type="spellEnd"/>
            <w:r>
              <w:t xml:space="preserve"> or </w:t>
            </w:r>
            <w:proofErr w:type="spellStart"/>
            <w:r>
              <w:t>explain</w:t>
            </w:r>
            <w:proofErr w:type="spellEnd"/>
            <w:r>
              <w:t>" vooral bij nieuwe wetgeving ten aanzien van de BES-eilanden wordt betrokken en dat bij bestaande wetgeving dit slechts stapsgewijs wordt aangepast;</w:t>
            </w:r>
          </w:p>
          <w:p w:rsidR="002F4852" w:rsidP="002F4852" w:rsidRDefault="002F4852" w14:paraId="64F2FC1D" w14:textId="77777777"/>
          <w:p w:rsidR="002F4852" w:rsidP="002F4852" w:rsidRDefault="002F4852" w14:paraId="5FB27277" w14:textId="77777777">
            <w:r>
              <w:t>constaterende dat "</w:t>
            </w:r>
            <w:proofErr w:type="spellStart"/>
            <w:r>
              <w:t>explain</w:t>
            </w:r>
            <w:proofErr w:type="spellEnd"/>
            <w:r>
              <w:t>" regelmatig slechts summier wordt gemotiveerd, zonder helder tijdpad of criteria, waardoor modernisering van wet- en regelgeving onnodig vertraging oploopt;</w:t>
            </w:r>
          </w:p>
          <w:p w:rsidR="002F4852" w:rsidP="002F4852" w:rsidRDefault="002F4852" w14:paraId="2C3AB0C7" w14:textId="77777777"/>
          <w:p w:rsidR="002F4852" w:rsidP="002F4852" w:rsidRDefault="002F4852" w14:paraId="5BDE1FA9" w14:textId="77777777">
            <w:r>
              <w:t>overwegende dat de Raad voor de leefomgeving en infrastructuur (</w:t>
            </w:r>
            <w:proofErr w:type="spellStart"/>
            <w:r>
              <w:t>Rli</w:t>
            </w:r>
            <w:proofErr w:type="spellEnd"/>
            <w:r>
              <w:t>) stelt dat met name in het fysieke domein het "</w:t>
            </w:r>
            <w:proofErr w:type="spellStart"/>
            <w:r>
              <w:t>comply</w:t>
            </w:r>
            <w:proofErr w:type="spellEnd"/>
            <w:r>
              <w:t xml:space="preserve"> or </w:t>
            </w:r>
            <w:proofErr w:type="spellStart"/>
            <w:r>
              <w:t>explain</w:t>
            </w:r>
            <w:proofErr w:type="spellEnd"/>
            <w:r>
              <w:t>"-principe tekortschiet;</w:t>
            </w:r>
          </w:p>
          <w:p w:rsidR="002F4852" w:rsidP="002F4852" w:rsidRDefault="002F4852" w14:paraId="290B24F8" w14:textId="77777777"/>
          <w:p w:rsidR="002F4852" w:rsidP="002F4852" w:rsidRDefault="002F4852" w14:paraId="73718DD4" w14:textId="77777777">
            <w:r>
              <w:t>verzoekt de regering om samen met de eilandbesturen tot een verbetering van de toepassing van het "</w:t>
            </w:r>
            <w:proofErr w:type="spellStart"/>
            <w:r>
              <w:t>comply</w:t>
            </w:r>
            <w:proofErr w:type="spellEnd"/>
            <w:r>
              <w:t xml:space="preserve"> or </w:t>
            </w:r>
            <w:proofErr w:type="spellStart"/>
            <w:r>
              <w:t>explain</w:t>
            </w:r>
            <w:proofErr w:type="spellEnd"/>
            <w:r>
              <w:t>"-principe te komen, en de Kamer over deze verbeteringen voor de zomer van 2026 te informeren,</w:t>
            </w:r>
          </w:p>
          <w:p w:rsidR="002F4852" w:rsidP="002F4852" w:rsidRDefault="002F4852" w14:paraId="38071EA9" w14:textId="77777777"/>
          <w:p w:rsidR="002F4852" w:rsidP="002F4852" w:rsidRDefault="002F4852" w14:paraId="665AEC62" w14:textId="77777777">
            <w:r>
              <w:t>en gaat over tot de orde van de dag.</w:t>
            </w:r>
          </w:p>
          <w:p w:rsidR="002F4852" w:rsidP="002F4852" w:rsidRDefault="002F4852" w14:paraId="431C9971" w14:textId="77777777"/>
          <w:p w:rsidR="002F4852" w:rsidP="002F4852" w:rsidRDefault="002F4852" w14:paraId="524B41B3" w14:textId="77777777">
            <w:r>
              <w:t>White</w:t>
            </w:r>
          </w:p>
          <w:p w:rsidR="002F4852" w:rsidP="002F4852" w:rsidRDefault="002F4852" w14:paraId="5E16AE0F" w14:textId="77777777">
            <w:r>
              <w:t>Ceder</w:t>
            </w:r>
          </w:p>
          <w:p w:rsidR="00997775" w:rsidP="002F4852" w:rsidRDefault="002F4852" w14:paraId="606194E9" w14:textId="27205FB3">
            <w:proofErr w:type="spellStart"/>
            <w:r>
              <w:t>Bamenga</w:t>
            </w:r>
            <w:proofErr w:type="spellEnd"/>
          </w:p>
        </w:tc>
      </w:tr>
    </w:tbl>
    <w:p w:rsidR="00997775" w:rsidRDefault="00997775" w14:paraId="38278F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D6E0B" w14:textId="77777777" w:rsidR="002F4852" w:rsidRDefault="002F4852">
      <w:pPr>
        <w:spacing w:line="20" w:lineRule="exact"/>
      </w:pPr>
    </w:p>
  </w:endnote>
  <w:endnote w:type="continuationSeparator" w:id="0">
    <w:p w14:paraId="04DC17CD" w14:textId="77777777" w:rsidR="002F4852" w:rsidRDefault="002F48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3AAE9A" w14:textId="77777777" w:rsidR="002F4852" w:rsidRDefault="002F48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46E3" w14:textId="77777777" w:rsidR="002F4852" w:rsidRDefault="002F48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345C40" w14:textId="77777777" w:rsidR="002F4852" w:rsidRDefault="002F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52"/>
    <w:rsid w:val="00007BEA"/>
    <w:rsid w:val="00133FCE"/>
    <w:rsid w:val="001E482C"/>
    <w:rsid w:val="001E4877"/>
    <w:rsid w:val="0021105A"/>
    <w:rsid w:val="00280D6A"/>
    <w:rsid w:val="002B78E9"/>
    <w:rsid w:val="002C5406"/>
    <w:rsid w:val="002F4852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C3DB5"/>
  <w15:docId w15:val="{1935CE99-D0D6-4ECB-91E4-A6DF4BF4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977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2025-10-01T10:06:00.0000000Z</dcterms:created>
  <dcterms:modified xsi:type="dcterms:W3CDTF">2025-10-01T10:12:00.0000000Z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