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A602E" w14:paraId="3F5F62F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CC609F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795FD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A602E" w14:paraId="5E01A83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65B5F1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9A602E" w14:paraId="6582CF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9EC1F0" w14:textId="77777777"/>
        </w:tc>
      </w:tr>
      <w:tr w:rsidR="00997775" w:rsidTr="009A602E" w14:paraId="17B6681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64C49C1" w14:textId="77777777"/>
        </w:tc>
      </w:tr>
      <w:tr w:rsidR="00997775" w:rsidTr="009A602E" w14:paraId="715D31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C47201" w14:textId="77777777"/>
        </w:tc>
        <w:tc>
          <w:tcPr>
            <w:tcW w:w="7654" w:type="dxa"/>
            <w:gridSpan w:val="2"/>
          </w:tcPr>
          <w:p w:rsidR="00997775" w:rsidRDefault="00997775" w14:paraId="4A5671EB" w14:textId="77777777"/>
        </w:tc>
      </w:tr>
      <w:tr w:rsidR="009A602E" w:rsidTr="009A602E" w14:paraId="00D296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602E" w:rsidP="009A602E" w:rsidRDefault="009A602E" w14:paraId="1F36EE71" w14:textId="6C97582F">
            <w:pPr>
              <w:rPr>
                <w:b/>
              </w:rPr>
            </w:pPr>
            <w:r>
              <w:rPr>
                <w:b/>
              </w:rPr>
              <w:t>36 800 IV</w:t>
            </w:r>
          </w:p>
        </w:tc>
        <w:tc>
          <w:tcPr>
            <w:tcW w:w="7654" w:type="dxa"/>
            <w:gridSpan w:val="2"/>
          </w:tcPr>
          <w:p w:rsidR="009A602E" w:rsidP="009A602E" w:rsidRDefault="009A602E" w14:paraId="19663381" w14:textId="1001A13C">
            <w:pPr>
              <w:rPr>
                <w:b/>
              </w:rPr>
            </w:pPr>
            <w:r w:rsidRPr="00176160">
              <w:rPr>
                <w:b/>
                <w:bCs/>
                <w:szCs w:val="24"/>
              </w:rPr>
              <w:t>Vaststelling van de begrotingsstaten van Koninkrijksrelaties (IV) en het BES-fonds (H) voor het jaar 2026</w:t>
            </w:r>
          </w:p>
        </w:tc>
      </w:tr>
      <w:tr w:rsidR="009A602E" w:rsidTr="009A602E" w14:paraId="3F1B8E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602E" w:rsidP="009A602E" w:rsidRDefault="009A602E" w14:paraId="29D76283" w14:textId="77777777"/>
        </w:tc>
        <w:tc>
          <w:tcPr>
            <w:tcW w:w="7654" w:type="dxa"/>
            <w:gridSpan w:val="2"/>
          </w:tcPr>
          <w:p w:rsidR="009A602E" w:rsidP="009A602E" w:rsidRDefault="009A602E" w14:paraId="46EAF73C" w14:textId="77777777"/>
        </w:tc>
      </w:tr>
      <w:tr w:rsidR="009A602E" w:rsidTr="009A602E" w14:paraId="52D251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602E" w:rsidP="009A602E" w:rsidRDefault="009A602E" w14:paraId="1F2D207E" w14:textId="77777777"/>
        </w:tc>
        <w:tc>
          <w:tcPr>
            <w:tcW w:w="7654" w:type="dxa"/>
            <w:gridSpan w:val="2"/>
          </w:tcPr>
          <w:p w:rsidR="009A602E" w:rsidP="009A602E" w:rsidRDefault="009A602E" w14:paraId="21444330" w14:textId="77777777"/>
        </w:tc>
      </w:tr>
      <w:tr w:rsidR="009A602E" w:rsidTr="009A602E" w14:paraId="534D02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602E" w:rsidP="009A602E" w:rsidRDefault="009A602E" w14:paraId="699B8BC9" w14:textId="517FD0C2">
            <w:pPr>
              <w:rPr>
                <w:b/>
              </w:rPr>
            </w:pPr>
            <w:r>
              <w:rPr>
                <w:b/>
              </w:rPr>
              <w:t>Nr. 12</w:t>
            </w:r>
          </w:p>
        </w:tc>
        <w:tc>
          <w:tcPr>
            <w:tcW w:w="7654" w:type="dxa"/>
            <w:gridSpan w:val="2"/>
          </w:tcPr>
          <w:p w:rsidR="009A602E" w:rsidP="009A602E" w:rsidRDefault="009A602E" w14:paraId="0F4E8B91" w14:textId="207D338A">
            <w:pPr>
              <w:rPr>
                <w:b/>
              </w:rPr>
            </w:pPr>
            <w:r>
              <w:rPr>
                <w:b/>
              </w:rPr>
              <w:t>MOTIE VAN HET LID VERMEER</w:t>
            </w:r>
          </w:p>
        </w:tc>
      </w:tr>
      <w:tr w:rsidR="009A602E" w:rsidTr="009A602E" w14:paraId="0A5AEF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602E" w:rsidP="009A602E" w:rsidRDefault="009A602E" w14:paraId="4C68DDDA" w14:textId="77777777"/>
        </w:tc>
        <w:tc>
          <w:tcPr>
            <w:tcW w:w="7654" w:type="dxa"/>
            <w:gridSpan w:val="2"/>
          </w:tcPr>
          <w:p w:rsidR="009A602E" w:rsidP="009A602E" w:rsidRDefault="009A602E" w14:paraId="6E13D839" w14:textId="6B4707B0">
            <w:r>
              <w:t>Voorgesteld 30 september 2025</w:t>
            </w:r>
          </w:p>
        </w:tc>
      </w:tr>
      <w:tr w:rsidR="009A602E" w:rsidTr="009A602E" w14:paraId="760461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602E" w:rsidP="009A602E" w:rsidRDefault="009A602E" w14:paraId="5D9D3838" w14:textId="77777777"/>
        </w:tc>
        <w:tc>
          <w:tcPr>
            <w:tcW w:w="7654" w:type="dxa"/>
            <w:gridSpan w:val="2"/>
          </w:tcPr>
          <w:p w:rsidR="009A602E" w:rsidP="009A602E" w:rsidRDefault="009A602E" w14:paraId="7382A517" w14:textId="77777777"/>
        </w:tc>
      </w:tr>
      <w:tr w:rsidR="009A602E" w:rsidTr="009A602E" w14:paraId="530E88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602E" w:rsidP="009A602E" w:rsidRDefault="009A602E" w14:paraId="210A7B18" w14:textId="77777777"/>
        </w:tc>
        <w:tc>
          <w:tcPr>
            <w:tcW w:w="7654" w:type="dxa"/>
            <w:gridSpan w:val="2"/>
          </w:tcPr>
          <w:p w:rsidR="009A602E" w:rsidP="009A602E" w:rsidRDefault="009A602E" w14:paraId="2A211AD1" w14:textId="2F7F4728">
            <w:r>
              <w:t>De Kamer,</w:t>
            </w:r>
          </w:p>
        </w:tc>
      </w:tr>
      <w:tr w:rsidR="009A602E" w:rsidTr="009A602E" w14:paraId="66B586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602E" w:rsidP="009A602E" w:rsidRDefault="009A602E" w14:paraId="6F8E3EFD" w14:textId="77777777"/>
        </w:tc>
        <w:tc>
          <w:tcPr>
            <w:tcW w:w="7654" w:type="dxa"/>
            <w:gridSpan w:val="2"/>
          </w:tcPr>
          <w:p w:rsidR="009A602E" w:rsidP="009A602E" w:rsidRDefault="009A602E" w14:paraId="3F136925" w14:textId="77777777"/>
        </w:tc>
      </w:tr>
      <w:tr w:rsidR="009A602E" w:rsidTr="009A602E" w14:paraId="5998E4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602E" w:rsidP="009A602E" w:rsidRDefault="009A602E" w14:paraId="5CF1448D" w14:textId="77777777"/>
        </w:tc>
        <w:tc>
          <w:tcPr>
            <w:tcW w:w="7654" w:type="dxa"/>
            <w:gridSpan w:val="2"/>
          </w:tcPr>
          <w:p w:rsidR="009A602E" w:rsidP="009A602E" w:rsidRDefault="009A602E" w14:paraId="2EDFC518" w14:textId="74CE0E2D">
            <w:r>
              <w:t>gehoord de beraadslaging,</w:t>
            </w:r>
          </w:p>
        </w:tc>
      </w:tr>
      <w:tr w:rsidR="00997775" w:rsidTr="009A602E" w14:paraId="6B190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816C4A" w14:textId="77777777"/>
        </w:tc>
        <w:tc>
          <w:tcPr>
            <w:tcW w:w="7654" w:type="dxa"/>
            <w:gridSpan w:val="2"/>
          </w:tcPr>
          <w:p w:rsidR="00997775" w:rsidRDefault="00997775" w14:paraId="55244286" w14:textId="77777777"/>
        </w:tc>
      </w:tr>
      <w:tr w:rsidR="00997775" w:rsidTr="009A602E" w14:paraId="055011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519D50" w14:textId="77777777"/>
        </w:tc>
        <w:tc>
          <w:tcPr>
            <w:tcW w:w="7654" w:type="dxa"/>
            <w:gridSpan w:val="2"/>
          </w:tcPr>
          <w:p w:rsidR="009A602E" w:rsidP="009A602E" w:rsidRDefault="009A602E" w14:paraId="707B21F5" w14:textId="77777777">
            <w:r>
              <w:t>constaterende dat de Raad voor de leefomgeving en infrastructuur (</w:t>
            </w:r>
            <w:proofErr w:type="spellStart"/>
            <w:r>
              <w:t>Rli</w:t>
            </w:r>
            <w:proofErr w:type="spellEnd"/>
            <w:r>
              <w:t>) en de Raad voor het Openbaar Bestuur (ROB) grote knelpunten signaleren in de infrastructuur van Bonaire, Sint-Eustatius en Saba;</w:t>
            </w:r>
          </w:p>
          <w:p w:rsidR="009A602E" w:rsidP="009A602E" w:rsidRDefault="009A602E" w14:paraId="6DE57D8F" w14:textId="77777777"/>
          <w:p w:rsidR="009A602E" w:rsidP="009A602E" w:rsidRDefault="009A602E" w14:paraId="3ED2BA20" w14:textId="77777777">
            <w:r>
              <w:t>constaterende dat de eilanden met te veel opgaven tegelijk te maken hebben, dat de problemen door bevolkingsgroei zullen toenemen en dat de uitvoeringskracht beperkt is;</w:t>
            </w:r>
          </w:p>
          <w:p w:rsidR="009A602E" w:rsidP="009A602E" w:rsidRDefault="009A602E" w14:paraId="0980E607" w14:textId="77777777"/>
          <w:p w:rsidR="009A602E" w:rsidP="009A602E" w:rsidRDefault="009A602E" w14:paraId="353B3CDC" w14:textId="77777777">
            <w:r>
              <w:t>constaterende dat er onvoldoende structurele middelen beschikbaar zijn voor onderhoud, vervanging en investeringen;</w:t>
            </w:r>
          </w:p>
          <w:p w:rsidR="009A602E" w:rsidP="009A602E" w:rsidRDefault="009A602E" w14:paraId="31A91D58" w14:textId="77777777"/>
          <w:p w:rsidR="009A602E" w:rsidP="009A602E" w:rsidRDefault="009A602E" w14:paraId="3C9A9897" w14:textId="77777777">
            <w:r>
              <w:t>verzoekt de regering een meerjarig programma op te zetten om samen met de eilanden de achterstanden en verbeteringen in de leefomgeving aan te pakken;</w:t>
            </w:r>
          </w:p>
          <w:p w:rsidR="009D2694" w:rsidP="009A602E" w:rsidRDefault="009D2694" w14:paraId="130F136A" w14:textId="77777777"/>
          <w:p w:rsidR="009A602E" w:rsidP="009A602E" w:rsidRDefault="009A602E" w14:paraId="11DCBC70" w14:textId="77777777">
            <w:r>
              <w:t xml:space="preserve">verzoekt de regering te onderzoeken hoe opvolging kan worden gegeven aan de adviezen van de </w:t>
            </w:r>
            <w:proofErr w:type="spellStart"/>
            <w:r>
              <w:t>Rli</w:t>
            </w:r>
            <w:proofErr w:type="spellEnd"/>
            <w:r>
              <w:t xml:space="preserve"> en ROB over een investeringsfaciliteit,</w:t>
            </w:r>
          </w:p>
          <w:p w:rsidR="009A602E" w:rsidP="009A602E" w:rsidRDefault="009A602E" w14:paraId="4CF9B76E" w14:textId="77777777"/>
          <w:p w:rsidR="009A602E" w:rsidP="009A602E" w:rsidRDefault="009A602E" w14:paraId="5C35D786" w14:textId="77777777">
            <w:r>
              <w:t>en gaat over tot de orde van de dag.</w:t>
            </w:r>
          </w:p>
          <w:p w:rsidR="009A602E" w:rsidP="009A602E" w:rsidRDefault="009A602E" w14:paraId="2574B072" w14:textId="77777777"/>
          <w:p w:rsidR="00997775" w:rsidP="009A602E" w:rsidRDefault="009A602E" w14:paraId="0B0CCE39" w14:textId="12E568C7">
            <w:r>
              <w:t>Vermeer</w:t>
            </w:r>
          </w:p>
        </w:tc>
      </w:tr>
    </w:tbl>
    <w:p w:rsidR="00997775" w:rsidRDefault="00997775" w14:paraId="6BAD460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5F49F" w14:textId="77777777" w:rsidR="009A602E" w:rsidRDefault="009A602E">
      <w:pPr>
        <w:spacing w:line="20" w:lineRule="exact"/>
      </w:pPr>
    </w:p>
  </w:endnote>
  <w:endnote w:type="continuationSeparator" w:id="0">
    <w:p w14:paraId="54AB9B0A" w14:textId="77777777" w:rsidR="009A602E" w:rsidRDefault="009A602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8BB20F" w14:textId="77777777" w:rsidR="009A602E" w:rsidRDefault="009A602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68034" w14:textId="77777777" w:rsidR="009A602E" w:rsidRDefault="009A602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5E5513A" w14:textId="77777777" w:rsidR="009A602E" w:rsidRDefault="009A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2E"/>
    <w:rsid w:val="00007B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602E"/>
    <w:rsid w:val="009D2694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9202E"/>
  <w15:docId w15:val="{6EDE3FEB-0B5E-453F-84E8-96A88C93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969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2025-10-01T10:06:00.0000000Z</dcterms:created>
  <dcterms:modified xsi:type="dcterms:W3CDTF">2025-10-01T10:20:00.0000000Z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