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05D0A" w14:paraId="42F5D1D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02EAD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F91D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05D0A" w14:paraId="506ECE6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810A23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05D0A" w14:paraId="595579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F168FD" w14:textId="77777777"/>
        </w:tc>
      </w:tr>
      <w:tr w:rsidR="00997775" w:rsidTr="00C05D0A" w14:paraId="1D08AF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1ED61B" w14:textId="77777777"/>
        </w:tc>
      </w:tr>
      <w:tr w:rsidR="00997775" w:rsidTr="00C05D0A" w14:paraId="56D14D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3E34AB" w14:textId="77777777"/>
        </w:tc>
        <w:tc>
          <w:tcPr>
            <w:tcW w:w="7654" w:type="dxa"/>
            <w:gridSpan w:val="2"/>
          </w:tcPr>
          <w:p w:rsidR="00997775" w:rsidRDefault="00997775" w14:paraId="7A77890A" w14:textId="77777777"/>
        </w:tc>
      </w:tr>
      <w:tr w:rsidR="00C05D0A" w:rsidTr="00C05D0A" w14:paraId="4478C6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5D0A" w:rsidP="00C05D0A" w:rsidRDefault="00C05D0A" w14:paraId="36A387F9" w14:textId="03B7AA70">
            <w:pPr>
              <w:rPr>
                <w:b/>
              </w:rPr>
            </w:pPr>
            <w:r>
              <w:rPr>
                <w:b/>
              </w:rPr>
              <w:t>36 800 IV</w:t>
            </w:r>
          </w:p>
        </w:tc>
        <w:tc>
          <w:tcPr>
            <w:tcW w:w="7654" w:type="dxa"/>
            <w:gridSpan w:val="2"/>
          </w:tcPr>
          <w:p w:rsidR="00C05D0A" w:rsidP="00C05D0A" w:rsidRDefault="00C05D0A" w14:paraId="3AA419A6" w14:textId="2DE20EB3">
            <w:pPr>
              <w:rPr>
                <w:b/>
              </w:rPr>
            </w:pPr>
            <w:r w:rsidRPr="00176160">
              <w:rPr>
                <w:b/>
                <w:bCs/>
                <w:szCs w:val="24"/>
              </w:rPr>
              <w:t>Vaststelling van de begrotingsstaten van Koninkrijksrelaties (IV) en het BES-fonds (H) voor het jaar 2026</w:t>
            </w:r>
          </w:p>
        </w:tc>
      </w:tr>
      <w:tr w:rsidR="00C05D0A" w:rsidTr="00C05D0A" w14:paraId="737EF6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5D0A" w:rsidP="00C05D0A" w:rsidRDefault="00C05D0A" w14:paraId="6850DFE4" w14:textId="77777777"/>
        </w:tc>
        <w:tc>
          <w:tcPr>
            <w:tcW w:w="7654" w:type="dxa"/>
            <w:gridSpan w:val="2"/>
          </w:tcPr>
          <w:p w:rsidR="00C05D0A" w:rsidP="00C05D0A" w:rsidRDefault="00C05D0A" w14:paraId="01AA0B45" w14:textId="77777777"/>
        </w:tc>
      </w:tr>
      <w:tr w:rsidR="00C05D0A" w:rsidTr="00C05D0A" w14:paraId="78004B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5D0A" w:rsidP="00C05D0A" w:rsidRDefault="00C05D0A" w14:paraId="68C6ABE3" w14:textId="77777777"/>
        </w:tc>
        <w:tc>
          <w:tcPr>
            <w:tcW w:w="7654" w:type="dxa"/>
            <w:gridSpan w:val="2"/>
          </w:tcPr>
          <w:p w:rsidR="00C05D0A" w:rsidP="00C05D0A" w:rsidRDefault="00C05D0A" w14:paraId="28BD0F4A" w14:textId="77777777"/>
        </w:tc>
      </w:tr>
      <w:tr w:rsidR="00C05D0A" w:rsidTr="00C05D0A" w14:paraId="44164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5D0A" w:rsidP="00C05D0A" w:rsidRDefault="00C05D0A" w14:paraId="3E6F4AE0" w14:textId="44CD9CA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C05D0A" w:rsidP="00C05D0A" w:rsidRDefault="00C05D0A" w14:paraId="4E984EDD" w14:textId="6D7F058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C05D0A" w:rsidTr="00C05D0A" w14:paraId="0DEEFB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5D0A" w:rsidP="00C05D0A" w:rsidRDefault="00C05D0A" w14:paraId="2580E1A7" w14:textId="77777777"/>
        </w:tc>
        <w:tc>
          <w:tcPr>
            <w:tcW w:w="7654" w:type="dxa"/>
            <w:gridSpan w:val="2"/>
          </w:tcPr>
          <w:p w:rsidR="00C05D0A" w:rsidP="00C05D0A" w:rsidRDefault="00C05D0A" w14:paraId="5C5D9A22" w14:textId="350BC4DA">
            <w:r>
              <w:t>Voorgesteld 30 september 2025</w:t>
            </w:r>
          </w:p>
        </w:tc>
      </w:tr>
      <w:tr w:rsidR="00C05D0A" w:rsidTr="00C05D0A" w14:paraId="2A1B5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5D0A" w:rsidP="00C05D0A" w:rsidRDefault="00C05D0A" w14:paraId="243B94DE" w14:textId="77777777"/>
        </w:tc>
        <w:tc>
          <w:tcPr>
            <w:tcW w:w="7654" w:type="dxa"/>
            <w:gridSpan w:val="2"/>
          </w:tcPr>
          <w:p w:rsidR="00C05D0A" w:rsidP="00C05D0A" w:rsidRDefault="00C05D0A" w14:paraId="1CCAC604" w14:textId="77777777"/>
        </w:tc>
      </w:tr>
      <w:tr w:rsidR="00C05D0A" w:rsidTr="00C05D0A" w14:paraId="3277D1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5D0A" w:rsidP="00C05D0A" w:rsidRDefault="00C05D0A" w14:paraId="76147B90" w14:textId="77777777"/>
        </w:tc>
        <w:tc>
          <w:tcPr>
            <w:tcW w:w="7654" w:type="dxa"/>
            <w:gridSpan w:val="2"/>
          </w:tcPr>
          <w:p w:rsidR="00C05D0A" w:rsidP="00C05D0A" w:rsidRDefault="00C05D0A" w14:paraId="0AD542FE" w14:textId="4A1ECFCB">
            <w:r>
              <w:t>De Kamer,</w:t>
            </w:r>
          </w:p>
        </w:tc>
      </w:tr>
      <w:tr w:rsidR="00C05D0A" w:rsidTr="00C05D0A" w14:paraId="2AB4A5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5D0A" w:rsidP="00C05D0A" w:rsidRDefault="00C05D0A" w14:paraId="39AE1E48" w14:textId="77777777"/>
        </w:tc>
        <w:tc>
          <w:tcPr>
            <w:tcW w:w="7654" w:type="dxa"/>
            <w:gridSpan w:val="2"/>
          </w:tcPr>
          <w:p w:rsidR="00C05D0A" w:rsidP="00C05D0A" w:rsidRDefault="00C05D0A" w14:paraId="67CC7BC2" w14:textId="77777777"/>
        </w:tc>
      </w:tr>
      <w:tr w:rsidR="00C05D0A" w:rsidTr="00C05D0A" w14:paraId="65D6B8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5D0A" w:rsidP="00C05D0A" w:rsidRDefault="00C05D0A" w14:paraId="6F4C91DC" w14:textId="77777777"/>
        </w:tc>
        <w:tc>
          <w:tcPr>
            <w:tcW w:w="7654" w:type="dxa"/>
            <w:gridSpan w:val="2"/>
          </w:tcPr>
          <w:p w:rsidR="00C05D0A" w:rsidP="00C05D0A" w:rsidRDefault="00C05D0A" w14:paraId="67849F0E" w14:textId="4695F5C1">
            <w:r>
              <w:t>gehoord de beraadslaging,</w:t>
            </w:r>
          </w:p>
        </w:tc>
      </w:tr>
      <w:tr w:rsidR="00997775" w:rsidTr="00C05D0A" w14:paraId="23C379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811198" w14:textId="77777777"/>
        </w:tc>
        <w:tc>
          <w:tcPr>
            <w:tcW w:w="7654" w:type="dxa"/>
            <w:gridSpan w:val="2"/>
          </w:tcPr>
          <w:p w:rsidR="00997775" w:rsidRDefault="00997775" w14:paraId="678CE895" w14:textId="77777777"/>
        </w:tc>
      </w:tr>
      <w:tr w:rsidR="00997775" w:rsidTr="00C05D0A" w14:paraId="3046B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15B6D2" w14:textId="77777777"/>
        </w:tc>
        <w:tc>
          <w:tcPr>
            <w:tcW w:w="7654" w:type="dxa"/>
            <w:gridSpan w:val="2"/>
          </w:tcPr>
          <w:p w:rsidR="00C05D0A" w:rsidP="00C05D0A" w:rsidRDefault="00C05D0A" w14:paraId="7B33680A" w14:textId="77777777">
            <w:r>
              <w:t xml:space="preserve">constaterende dat de situatie rond de afvalverwerking bij </w:t>
            </w:r>
            <w:proofErr w:type="spellStart"/>
            <w:r>
              <w:t>Selibon</w:t>
            </w:r>
            <w:proofErr w:type="spellEnd"/>
            <w:r>
              <w:t xml:space="preserve"> nog steeds zorgwekkend is;</w:t>
            </w:r>
          </w:p>
          <w:p w:rsidR="00C05D0A" w:rsidP="00C05D0A" w:rsidRDefault="00C05D0A" w14:paraId="5E3A0B5C" w14:textId="77777777"/>
          <w:p w:rsidR="00C05D0A" w:rsidP="00C05D0A" w:rsidRDefault="00C05D0A" w14:paraId="7E2B3566" w14:textId="77777777">
            <w:r>
              <w:t>overwegende dat er inmiddels technieken bestaan, zoals ontwikkeld door Blue Systems, waarmee niet-recyclebaar afval lokaal kan worden omgezet in groen synthetisch gas en andere nuttige producten;</w:t>
            </w:r>
          </w:p>
          <w:p w:rsidR="00C05D0A" w:rsidP="00C05D0A" w:rsidRDefault="00C05D0A" w14:paraId="763CACC1" w14:textId="77777777"/>
          <w:p w:rsidR="00C05D0A" w:rsidP="00C05D0A" w:rsidRDefault="00C05D0A" w14:paraId="5AAC8E4D" w14:textId="77777777">
            <w:r>
              <w:t>verzoekt de regering te onderzoeken of dergelijke technieken op korte termijn kunnen bijdragen aan een structurele oplossing voor de afvalproblematiek op de BES-eilanden, en de Kamer hierover te informeren,</w:t>
            </w:r>
          </w:p>
          <w:p w:rsidR="00C05D0A" w:rsidP="00C05D0A" w:rsidRDefault="00C05D0A" w14:paraId="25628F8A" w14:textId="77777777"/>
          <w:p w:rsidR="00C05D0A" w:rsidP="00C05D0A" w:rsidRDefault="00C05D0A" w14:paraId="28DC10BE" w14:textId="77777777">
            <w:r>
              <w:t>en gaat over tot de orde van de dag.</w:t>
            </w:r>
          </w:p>
          <w:p w:rsidR="00C05D0A" w:rsidP="00C05D0A" w:rsidRDefault="00C05D0A" w14:paraId="3C0F7A48" w14:textId="77777777"/>
          <w:p w:rsidR="00997775" w:rsidP="00C05D0A" w:rsidRDefault="00C05D0A" w14:paraId="65134B90" w14:textId="5778901F">
            <w:r>
              <w:t>Vermeer</w:t>
            </w:r>
          </w:p>
        </w:tc>
      </w:tr>
    </w:tbl>
    <w:p w:rsidR="00997775" w:rsidRDefault="00997775" w14:paraId="2345192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E00C" w14:textId="77777777" w:rsidR="00C05D0A" w:rsidRDefault="00C05D0A">
      <w:pPr>
        <w:spacing w:line="20" w:lineRule="exact"/>
      </w:pPr>
    </w:p>
  </w:endnote>
  <w:endnote w:type="continuationSeparator" w:id="0">
    <w:p w14:paraId="2E5DDF79" w14:textId="77777777" w:rsidR="00C05D0A" w:rsidRDefault="00C05D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25485C" w14:textId="77777777" w:rsidR="00C05D0A" w:rsidRDefault="00C05D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9493" w14:textId="77777777" w:rsidR="00C05D0A" w:rsidRDefault="00C05D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6A8018" w14:textId="77777777" w:rsidR="00C05D0A" w:rsidRDefault="00C0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0A"/>
    <w:rsid w:val="00007B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05D0A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C87D5"/>
  <w15:docId w15:val="{272EB859-951B-4BD2-9203-34CD7698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2025-10-01T10:06:00.0000000Z</dcterms:created>
  <dcterms:modified xsi:type="dcterms:W3CDTF">2025-10-01T10:14:00.0000000Z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