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F10FA" w14:paraId="7C16C2D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F2D6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2A05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F10FA" w14:paraId="16EEAD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3D338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F10FA" w14:paraId="27B0C1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79E0C5" w14:textId="77777777"/>
        </w:tc>
      </w:tr>
      <w:tr w:rsidR="00997775" w:rsidTr="00CF10FA" w14:paraId="78DCAD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0D860E" w14:textId="77777777"/>
        </w:tc>
      </w:tr>
      <w:tr w:rsidR="00997775" w:rsidTr="00CF10FA" w14:paraId="06D82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4DF87" w14:textId="77777777"/>
        </w:tc>
        <w:tc>
          <w:tcPr>
            <w:tcW w:w="7654" w:type="dxa"/>
            <w:gridSpan w:val="2"/>
          </w:tcPr>
          <w:p w:rsidR="00997775" w:rsidRDefault="00997775" w14:paraId="6700054C" w14:textId="77777777"/>
        </w:tc>
      </w:tr>
      <w:tr w:rsidR="00CF10FA" w:rsidTr="00CF10FA" w14:paraId="72731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2DF09270" w14:textId="5169E7A2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="00CF10FA" w:rsidP="00CF10FA" w:rsidRDefault="00CF10FA" w14:paraId="012E90BB" w14:textId="6D6EC9FB">
            <w:pPr>
              <w:rPr>
                <w:b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CF10FA" w:rsidTr="00CF10FA" w14:paraId="41DC0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4487386F" w14:textId="77777777"/>
        </w:tc>
        <w:tc>
          <w:tcPr>
            <w:tcW w:w="7654" w:type="dxa"/>
            <w:gridSpan w:val="2"/>
          </w:tcPr>
          <w:p w:rsidR="00CF10FA" w:rsidP="00CF10FA" w:rsidRDefault="00CF10FA" w14:paraId="128CE28D" w14:textId="77777777"/>
        </w:tc>
      </w:tr>
      <w:tr w:rsidR="00CF10FA" w:rsidTr="00CF10FA" w14:paraId="718BF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312F8EDC" w14:textId="77777777"/>
        </w:tc>
        <w:tc>
          <w:tcPr>
            <w:tcW w:w="7654" w:type="dxa"/>
            <w:gridSpan w:val="2"/>
          </w:tcPr>
          <w:p w:rsidR="00CF10FA" w:rsidP="00CF10FA" w:rsidRDefault="00CF10FA" w14:paraId="0888575B" w14:textId="77777777"/>
        </w:tc>
      </w:tr>
      <w:tr w:rsidR="00CF10FA" w:rsidTr="00CF10FA" w14:paraId="6FBDF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20C965ED" w14:textId="522D0A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CF10FA" w:rsidP="00CF10FA" w:rsidRDefault="00CF10FA" w14:paraId="6957FE27" w14:textId="6FBDCF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 C.S.</w:t>
            </w:r>
          </w:p>
        </w:tc>
      </w:tr>
      <w:tr w:rsidR="00CF10FA" w:rsidTr="00CF10FA" w14:paraId="18817D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6672CFCD" w14:textId="77777777"/>
        </w:tc>
        <w:tc>
          <w:tcPr>
            <w:tcW w:w="7654" w:type="dxa"/>
            <w:gridSpan w:val="2"/>
          </w:tcPr>
          <w:p w:rsidR="00CF10FA" w:rsidP="00CF10FA" w:rsidRDefault="00CF10FA" w14:paraId="5D9AD8F1" w14:textId="0B5624F9">
            <w:r>
              <w:t>Voorgesteld 30 september 2025</w:t>
            </w:r>
          </w:p>
        </w:tc>
      </w:tr>
      <w:tr w:rsidR="00CF10FA" w:rsidTr="00CF10FA" w14:paraId="6BAEFF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3AC5E80A" w14:textId="77777777"/>
        </w:tc>
        <w:tc>
          <w:tcPr>
            <w:tcW w:w="7654" w:type="dxa"/>
            <w:gridSpan w:val="2"/>
          </w:tcPr>
          <w:p w:rsidR="00CF10FA" w:rsidP="00CF10FA" w:rsidRDefault="00CF10FA" w14:paraId="5563AB49" w14:textId="77777777"/>
        </w:tc>
      </w:tr>
      <w:tr w:rsidR="00CF10FA" w:rsidTr="00CF10FA" w14:paraId="14910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3393D98E" w14:textId="77777777"/>
        </w:tc>
        <w:tc>
          <w:tcPr>
            <w:tcW w:w="7654" w:type="dxa"/>
            <w:gridSpan w:val="2"/>
          </w:tcPr>
          <w:p w:rsidR="00CF10FA" w:rsidP="00CF10FA" w:rsidRDefault="00CF10FA" w14:paraId="4A0DF587" w14:textId="41AB3886">
            <w:r>
              <w:t>De Kamer,</w:t>
            </w:r>
          </w:p>
        </w:tc>
      </w:tr>
      <w:tr w:rsidR="00CF10FA" w:rsidTr="00CF10FA" w14:paraId="207640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1ABF8AC5" w14:textId="77777777"/>
        </w:tc>
        <w:tc>
          <w:tcPr>
            <w:tcW w:w="7654" w:type="dxa"/>
            <w:gridSpan w:val="2"/>
          </w:tcPr>
          <w:p w:rsidR="00CF10FA" w:rsidP="00CF10FA" w:rsidRDefault="00CF10FA" w14:paraId="413B714C" w14:textId="77777777"/>
        </w:tc>
      </w:tr>
      <w:tr w:rsidR="00CF10FA" w:rsidTr="00CF10FA" w14:paraId="62E4E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F10FA" w:rsidP="00CF10FA" w:rsidRDefault="00CF10FA" w14:paraId="738C0109" w14:textId="77777777"/>
        </w:tc>
        <w:tc>
          <w:tcPr>
            <w:tcW w:w="7654" w:type="dxa"/>
            <w:gridSpan w:val="2"/>
          </w:tcPr>
          <w:p w:rsidR="00CF10FA" w:rsidP="00CF10FA" w:rsidRDefault="00CF10FA" w14:paraId="5D10A709" w14:textId="1BB907E5">
            <w:r>
              <w:t>gehoord de beraadslaging,</w:t>
            </w:r>
          </w:p>
        </w:tc>
      </w:tr>
      <w:tr w:rsidR="00997775" w:rsidTr="00CF10FA" w14:paraId="65E2F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BD147" w14:textId="77777777"/>
        </w:tc>
        <w:tc>
          <w:tcPr>
            <w:tcW w:w="7654" w:type="dxa"/>
            <w:gridSpan w:val="2"/>
          </w:tcPr>
          <w:p w:rsidR="00997775" w:rsidRDefault="00997775" w14:paraId="0EA83416" w14:textId="77777777"/>
        </w:tc>
      </w:tr>
      <w:tr w:rsidR="00997775" w:rsidTr="00CF10FA" w14:paraId="150712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6AD6AB" w14:textId="77777777"/>
        </w:tc>
        <w:tc>
          <w:tcPr>
            <w:tcW w:w="7654" w:type="dxa"/>
            <w:gridSpan w:val="2"/>
          </w:tcPr>
          <w:p w:rsidR="00CF10FA" w:rsidP="00CF10FA" w:rsidRDefault="00CF10FA" w14:paraId="349238A5" w14:textId="77777777">
            <w:r>
              <w:t>overwegende dat de situatie tussen Venezuela en de Verenigde Staten verder escaleert;</w:t>
            </w:r>
          </w:p>
          <w:p w:rsidR="00CF10FA" w:rsidP="00CF10FA" w:rsidRDefault="00CF10FA" w14:paraId="2E029B0E" w14:textId="77777777"/>
          <w:p w:rsidR="00CF10FA" w:rsidP="00CF10FA" w:rsidRDefault="00CF10FA" w14:paraId="6893F3DF" w14:textId="77777777">
            <w:r>
              <w:t>overwegende dat de Aruba, Curaçao en Bonaire grenzen aan Venezuela en de toenemende spanningen vragen om regie vanuit Nederland;</w:t>
            </w:r>
          </w:p>
          <w:p w:rsidR="00CF10FA" w:rsidP="00CF10FA" w:rsidRDefault="00CF10FA" w14:paraId="55E8B697" w14:textId="77777777"/>
          <w:p w:rsidR="00CF10FA" w:rsidP="00CF10FA" w:rsidRDefault="00CF10FA" w14:paraId="0EFF9B5D" w14:textId="77777777">
            <w:r>
              <w:t>overwegende dat de onrust steeds meer aan het toenemen is op de eilanden, mede vanwege het gebrek aan informatievoorziening;</w:t>
            </w:r>
          </w:p>
          <w:p w:rsidR="00CF10FA" w:rsidP="00CF10FA" w:rsidRDefault="00CF10FA" w14:paraId="4B82E510" w14:textId="77777777"/>
          <w:p w:rsidR="00CF10FA" w:rsidP="00CF10FA" w:rsidRDefault="00CF10FA" w14:paraId="7EF80118" w14:textId="77777777">
            <w:r>
              <w:t>verzoekt de regering de informatievoorziening over internationale dreigingen en de bescherming daartegen richting de regeringen en besturen in het Caribische deel van het Koninkrijk te verbeteren;</w:t>
            </w:r>
          </w:p>
          <w:p w:rsidR="00CF10FA" w:rsidP="00CF10FA" w:rsidRDefault="00CF10FA" w14:paraId="7B39A454" w14:textId="77777777"/>
          <w:p w:rsidR="00CF10FA" w:rsidP="00CF10FA" w:rsidRDefault="00CF10FA" w14:paraId="0B4EEC69" w14:textId="77777777">
            <w:r>
              <w:t>verzoekt de regering de defensiecapaciteit van het Caribische deel van het Koninkrijk te versterken, bijvoorbeeld door middel van inzet van drones,</w:t>
            </w:r>
          </w:p>
          <w:p w:rsidR="00CF10FA" w:rsidP="00CF10FA" w:rsidRDefault="00CF10FA" w14:paraId="68197D17" w14:textId="77777777"/>
          <w:p w:rsidR="00CF10FA" w:rsidP="00CF10FA" w:rsidRDefault="00CF10FA" w14:paraId="6DD020D4" w14:textId="77777777">
            <w:r>
              <w:t>en gaat over tot de orde van de dag.</w:t>
            </w:r>
          </w:p>
          <w:p w:rsidR="00CF10FA" w:rsidP="00CF10FA" w:rsidRDefault="00CF10FA" w14:paraId="308A97AD" w14:textId="77777777"/>
          <w:p w:rsidR="00CF10FA" w:rsidP="00CF10FA" w:rsidRDefault="00CF10FA" w14:paraId="6505AB82" w14:textId="77777777">
            <w:r>
              <w:t>Ceder</w:t>
            </w:r>
          </w:p>
          <w:p w:rsidR="00CF10FA" w:rsidP="00CF10FA" w:rsidRDefault="00CF10FA" w14:paraId="21E50E7A" w14:textId="77777777">
            <w:r>
              <w:t>White</w:t>
            </w:r>
          </w:p>
          <w:p w:rsidR="00CF10FA" w:rsidP="00CF10FA" w:rsidRDefault="00CF10FA" w14:paraId="66CB4523" w14:textId="77777777">
            <w:proofErr w:type="spellStart"/>
            <w:r>
              <w:t>Bamenga</w:t>
            </w:r>
            <w:proofErr w:type="spellEnd"/>
          </w:p>
          <w:p w:rsidR="00997775" w:rsidP="00CF10FA" w:rsidRDefault="00CF10FA" w14:paraId="50BA4572" w14:textId="1F2846B4">
            <w:r>
              <w:t>Bruyning</w:t>
            </w:r>
          </w:p>
        </w:tc>
      </w:tr>
    </w:tbl>
    <w:p w:rsidR="00997775" w:rsidRDefault="00997775" w14:paraId="4B678F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19BF" w14:textId="77777777" w:rsidR="00CF10FA" w:rsidRDefault="00CF10FA">
      <w:pPr>
        <w:spacing w:line="20" w:lineRule="exact"/>
      </w:pPr>
    </w:p>
  </w:endnote>
  <w:endnote w:type="continuationSeparator" w:id="0">
    <w:p w14:paraId="620691FD" w14:textId="77777777" w:rsidR="00CF10FA" w:rsidRDefault="00CF10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B9EC34" w14:textId="77777777" w:rsidR="00CF10FA" w:rsidRDefault="00CF10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66F4" w14:textId="77777777" w:rsidR="00CF10FA" w:rsidRDefault="00CF10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DF7B13" w14:textId="77777777" w:rsidR="00CF10FA" w:rsidRDefault="00CF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FA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F10FA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D867A"/>
  <w15:docId w15:val="{3D4A5136-C38B-4E0F-AEFB-B01D10FE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916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