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2622" w14:paraId="35C10E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6A2B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218A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2622" w14:paraId="21004C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57AFC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F2622" w14:paraId="2E7B69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7DDC5C" w14:textId="77777777"/>
        </w:tc>
      </w:tr>
      <w:tr w:rsidR="00997775" w:rsidTr="00EF2622" w14:paraId="6FCC44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93AFCE" w14:textId="77777777"/>
        </w:tc>
      </w:tr>
      <w:tr w:rsidR="00997775" w:rsidTr="00EF2622" w14:paraId="5560B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636A54" w14:textId="77777777"/>
        </w:tc>
        <w:tc>
          <w:tcPr>
            <w:tcW w:w="7654" w:type="dxa"/>
            <w:gridSpan w:val="2"/>
          </w:tcPr>
          <w:p w:rsidR="00997775" w:rsidRDefault="00997775" w14:paraId="22F2BD9B" w14:textId="77777777"/>
        </w:tc>
      </w:tr>
      <w:tr w:rsidR="00EF2622" w:rsidTr="00EF2622" w14:paraId="2EBE8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7AC3D24B" w14:textId="375F56F7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EF2622" w:rsidP="00EF2622" w:rsidRDefault="00EF2622" w14:paraId="456780A1" w14:textId="6752B9A2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EF2622" w:rsidTr="00EF2622" w14:paraId="060C9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5DE3291D" w14:textId="77777777"/>
        </w:tc>
        <w:tc>
          <w:tcPr>
            <w:tcW w:w="7654" w:type="dxa"/>
            <w:gridSpan w:val="2"/>
          </w:tcPr>
          <w:p w:rsidR="00EF2622" w:rsidP="00EF2622" w:rsidRDefault="00EF2622" w14:paraId="6EAD3664" w14:textId="77777777"/>
        </w:tc>
      </w:tr>
      <w:tr w:rsidR="00EF2622" w:rsidTr="00EF2622" w14:paraId="74284E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2C7D05FC" w14:textId="77777777"/>
        </w:tc>
        <w:tc>
          <w:tcPr>
            <w:tcW w:w="7654" w:type="dxa"/>
            <w:gridSpan w:val="2"/>
          </w:tcPr>
          <w:p w:rsidR="00EF2622" w:rsidP="00EF2622" w:rsidRDefault="00EF2622" w14:paraId="535B646B" w14:textId="77777777"/>
        </w:tc>
      </w:tr>
      <w:tr w:rsidR="00EF2622" w:rsidTr="00EF2622" w14:paraId="4BB35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49654C25" w14:textId="41854D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EF2622" w:rsidP="00EF2622" w:rsidRDefault="00EF2622" w14:paraId="4E271091" w14:textId="331489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EF2622" w:rsidTr="00EF2622" w14:paraId="74DBF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3B3B181A" w14:textId="77777777"/>
        </w:tc>
        <w:tc>
          <w:tcPr>
            <w:tcW w:w="7654" w:type="dxa"/>
            <w:gridSpan w:val="2"/>
          </w:tcPr>
          <w:p w:rsidR="00EF2622" w:rsidP="00EF2622" w:rsidRDefault="00EF2622" w14:paraId="65186B5E" w14:textId="11EA978E">
            <w:r>
              <w:t>Voorgesteld 30 september 2025</w:t>
            </w:r>
          </w:p>
        </w:tc>
      </w:tr>
      <w:tr w:rsidR="00EF2622" w:rsidTr="00EF2622" w14:paraId="490C0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34D65593" w14:textId="77777777"/>
        </w:tc>
        <w:tc>
          <w:tcPr>
            <w:tcW w:w="7654" w:type="dxa"/>
            <w:gridSpan w:val="2"/>
          </w:tcPr>
          <w:p w:rsidR="00EF2622" w:rsidP="00EF2622" w:rsidRDefault="00EF2622" w14:paraId="1D9DC7F0" w14:textId="77777777"/>
        </w:tc>
      </w:tr>
      <w:tr w:rsidR="00EF2622" w:rsidTr="00EF2622" w14:paraId="75C6C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6E43453E" w14:textId="77777777"/>
        </w:tc>
        <w:tc>
          <w:tcPr>
            <w:tcW w:w="7654" w:type="dxa"/>
            <w:gridSpan w:val="2"/>
          </w:tcPr>
          <w:p w:rsidR="00EF2622" w:rsidP="00EF2622" w:rsidRDefault="00EF2622" w14:paraId="25C44639" w14:textId="6FB09A53">
            <w:r>
              <w:t>De Kamer,</w:t>
            </w:r>
          </w:p>
        </w:tc>
      </w:tr>
      <w:tr w:rsidR="00EF2622" w:rsidTr="00EF2622" w14:paraId="4C7F54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658E2D4A" w14:textId="77777777"/>
        </w:tc>
        <w:tc>
          <w:tcPr>
            <w:tcW w:w="7654" w:type="dxa"/>
            <w:gridSpan w:val="2"/>
          </w:tcPr>
          <w:p w:rsidR="00EF2622" w:rsidP="00EF2622" w:rsidRDefault="00EF2622" w14:paraId="1A6C6C31" w14:textId="77777777"/>
        </w:tc>
      </w:tr>
      <w:tr w:rsidR="00EF2622" w:rsidTr="00EF2622" w14:paraId="1908E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2622" w:rsidP="00EF2622" w:rsidRDefault="00EF2622" w14:paraId="4BD549D5" w14:textId="77777777"/>
        </w:tc>
        <w:tc>
          <w:tcPr>
            <w:tcW w:w="7654" w:type="dxa"/>
            <w:gridSpan w:val="2"/>
          </w:tcPr>
          <w:p w:rsidR="00EF2622" w:rsidP="00EF2622" w:rsidRDefault="00EF2622" w14:paraId="507E517C" w14:textId="300BB492">
            <w:r>
              <w:t>gehoord de beraadslaging,</w:t>
            </w:r>
          </w:p>
        </w:tc>
      </w:tr>
      <w:tr w:rsidR="00997775" w:rsidTr="00EF2622" w14:paraId="4D3D09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E4A3E" w14:textId="77777777"/>
        </w:tc>
        <w:tc>
          <w:tcPr>
            <w:tcW w:w="7654" w:type="dxa"/>
            <w:gridSpan w:val="2"/>
          </w:tcPr>
          <w:p w:rsidR="00997775" w:rsidRDefault="00997775" w14:paraId="1EB2D25D" w14:textId="77777777"/>
        </w:tc>
      </w:tr>
      <w:tr w:rsidR="00997775" w:rsidTr="00EF2622" w14:paraId="72241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9724C6" w14:textId="77777777"/>
        </w:tc>
        <w:tc>
          <w:tcPr>
            <w:tcW w:w="7654" w:type="dxa"/>
            <w:gridSpan w:val="2"/>
          </w:tcPr>
          <w:p w:rsidR="00EF2622" w:rsidP="00EF2622" w:rsidRDefault="00EF2622" w14:paraId="145834AE" w14:textId="77777777">
            <w:r>
              <w:t>constaterende dat op Bonaire vorig jaar bijna 1.300 meldingen binnenkwamen bij de Huurcommissie;</w:t>
            </w:r>
          </w:p>
          <w:p w:rsidR="00EF2622" w:rsidP="00EF2622" w:rsidRDefault="00EF2622" w14:paraId="1AB58504" w14:textId="77777777"/>
          <w:p w:rsidR="00EF2622" w:rsidP="00EF2622" w:rsidRDefault="00EF2622" w14:paraId="16E9A286" w14:textId="77777777">
            <w:r>
              <w:t xml:space="preserve">constaterende dat Saba en </w:t>
            </w:r>
            <w:proofErr w:type="spellStart"/>
            <w:r>
              <w:t>Statia</w:t>
            </w:r>
            <w:proofErr w:type="spellEnd"/>
            <w:r>
              <w:t xml:space="preserve"> nog steeds geen huurcommissie hebben;</w:t>
            </w:r>
          </w:p>
          <w:p w:rsidR="00EF2622" w:rsidP="00EF2622" w:rsidRDefault="00EF2622" w14:paraId="1C0CA1B5" w14:textId="77777777">
            <w:r>
              <w:t>overwegende dat huurders op deze eilanden hierdoor onvoldoende bescherming en rechtsbescherming hebben;</w:t>
            </w:r>
          </w:p>
          <w:p w:rsidR="00EF2622" w:rsidP="00EF2622" w:rsidRDefault="00EF2622" w14:paraId="204296C8" w14:textId="77777777"/>
          <w:p w:rsidR="00EF2622" w:rsidP="00EF2622" w:rsidRDefault="00EF2622" w14:paraId="2BA46AFB" w14:textId="77777777">
            <w:r>
              <w:t xml:space="preserve">verzoekt de regering om per direct een huurcommissie in te stellen voor Saba en </w:t>
            </w:r>
            <w:proofErr w:type="spellStart"/>
            <w:r>
              <w:t>Statia</w:t>
            </w:r>
            <w:proofErr w:type="spellEnd"/>
            <w:r>
              <w:t>, zodat huurconflicten adequaat kunnen worden behandeld en de rechten van huurders worden gewaarborgd,</w:t>
            </w:r>
          </w:p>
          <w:p w:rsidR="00EF2622" w:rsidP="00EF2622" w:rsidRDefault="00EF2622" w14:paraId="367F07C2" w14:textId="77777777"/>
          <w:p w:rsidR="00EF2622" w:rsidP="00EF2622" w:rsidRDefault="00EF2622" w14:paraId="5DA8EAEF" w14:textId="77777777">
            <w:r>
              <w:t>en gaat over tot de orde van de dag.</w:t>
            </w:r>
          </w:p>
          <w:p w:rsidR="00EF2622" w:rsidP="00EF2622" w:rsidRDefault="00EF2622" w14:paraId="7A0FF4F4" w14:textId="77777777"/>
          <w:p w:rsidR="00EF2622" w:rsidP="00EF2622" w:rsidRDefault="00EF2622" w14:paraId="5650F264" w14:textId="77777777">
            <w:proofErr w:type="spellStart"/>
            <w:r>
              <w:t>Bamenga</w:t>
            </w:r>
            <w:proofErr w:type="spellEnd"/>
          </w:p>
          <w:p w:rsidR="00EF2622" w:rsidP="00EF2622" w:rsidRDefault="00EF2622" w14:paraId="586CF425" w14:textId="77777777">
            <w:r>
              <w:t>Ceder</w:t>
            </w:r>
          </w:p>
          <w:p w:rsidR="00997775" w:rsidP="00EF2622" w:rsidRDefault="00EF2622" w14:paraId="766A96B2" w14:textId="66DF1318">
            <w:r>
              <w:t>White</w:t>
            </w:r>
          </w:p>
        </w:tc>
      </w:tr>
    </w:tbl>
    <w:p w:rsidR="00997775" w:rsidRDefault="00997775" w14:paraId="6CC1C4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BE31" w14:textId="77777777" w:rsidR="00EF2622" w:rsidRDefault="00EF2622">
      <w:pPr>
        <w:spacing w:line="20" w:lineRule="exact"/>
      </w:pPr>
    </w:p>
  </w:endnote>
  <w:endnote w:type="continuationSeparator" w:id="0">
    <w:p w14:paraId="321F410B" w14:textId="77777777" w:rsidR="00EF2622" w:rsidRDefault="00EF26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B57C39" w14:textId="77777777" w:rsidR="00EF2622" w:rsidRDefault="00EF26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E73D" w14:textId="77777777" w:rsidR="00EF2622" w:rsidRDefault="00EF26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65E79C" w14:textId="77777777" w:rsidR="00EF2622" w:rsidRDefault="00EF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2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262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B7E2"/>
  <w15:docId w15:val="{D7A05153-F337-4D99-ABAC-26F8EB1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