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95AF8" w14:paraId="7C3C047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A24421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C0879F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95AF8" w14:paraId="636026B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5846695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C95AF8" w14:paraId="289441A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AB90F7E" w14:textId="77777777"/>
        </w:tc>
      </w:tr>
      <w:tr w:rsidR="00997775" w:rsidTr="00C95AF8" w14:paraId="5A99FF3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AA72DEF" w14:textId="77777777"/>
        </w:tc>
      </w:tr>
      <w:tr w:rsidR="00997775" w:rsidTr="00C95AF8" w14:paraId="2893A1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E1CA0F" w14:textId="77777777"/>
        </w:tc>
        <w:tc>
          <w:tcPr>
            <w:tcW w:w="7654" w:type="dxa"/>
            <w:gridSpan w:val="2"/>
          </w:tcPr>
          <w:p w:rsidR="00997775" w:rsidRDefault="00997775" w14:paraId="511187CD" w14:textId="77777777"/>
        </w:tc>
      </w:tr>
      <w:tr w:rsidR="00C95AF8" w:rsidTr="00C95AF8" w14:paraId="29613A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95AF8" w:rsidP="00C95AF8" w:rsidRDefault="00C95AF8" w14:paraId="42B90FB7" w14:textId="7B4B88D4">
            <w:pPr>
              <w:rPr>
                <w:b/>
              </w:rPr>
            </w:pPr>
            <w:r>
              <w:rPr>
                <w:b/>
              </w:rPr>
              <w:t>36 800 IV</w:t>
            </w:r>
          </w:p>
        </w:tc>
        <w:tc>
          <w:tcPr>
            <w:tcW w:w="7654" w:type="dxa"/>
            <w:gridSpan w:val="2"/>
          </w:tcPr>
          <w:p w:rsidR="00C95AF8" w:rsidP="00C95AF8" w:rsidRDefault="00C95AF8" w14:paraId="509CC5E8" w14:textId="291311AE">
            <w:pPr>
              <w:rPr>
                <w:b/>
              </w:rPr>
            </w:pPr>
            <w:r w:rsidRPr="00176160">
              <w:rPr>
                <w:b/>
                <w:bCs/>
                <w:szCs w:val="24"/>
              </w:rPr>
              <w:t>Vaststelling van de begrotingsstaten van Koninkrijksrelaties (IV) en het BES-fonds (H) voor het jaar 2026</w:t>
            </w:r>
          </w:p>
        </w:tc>
      </w:tr>
      <w:tr w:rsidR="00C95AF8" w:rsidTr="00C95AF8" w14:paraId="5BA4EE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95AF8" w:rsidP="00C95AF8" w:rsidRDefault="00C95AF8" w14:paraId="121715E4" w14:textId="77777777"/>
        </w:tc>
        <w:tc>
          <w:tcPr>
            <w:tcW w:w="7654" w:type="dxa"/>
            <w:gridSpan w:val="2"/>
          </w:tcPr>
          <w:p w:rsidR="00C95AF8" w:rsidP="00C95AF8" w:rsidRDefault="00C95AF8" w14:paraId="1AAF8C45" w14:textId="77777777"/>
        </w:tc>
      </w:tr>
      <w:tr w:rsidR="00C95AF8" w:rsidTr="00C95AF8" w14:paraId="61452A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95AF8" w:rsidP="00C95AF8" w:rsidRDefault="00C95AF8" w14:paraId="6163A633" w14:textId="77777777"/>
        </w:tc>
        <w:tc>
          <w:tcPr>
            <w:tcW w:w="7654" w:type="dxa"/>
            <w:gridSpan w:val="2"/>
          </w:tcPr>
          <w:p w:rsidR="00C95AF8" w:rsidP="00C95AF8" w:rsidRDefault="00C95AF8" w14:paraId="46EBDB34" w14:textId="77777777"/>
        </w:tc>
      </w:tr>
      <w:tr w:rsidR="00C95AF8" w:rsidTr="00C95AF8" w14:paraId="11368C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95AF8" w:rsidP="00C95AF8" w:rsidRDefault="00C95AF8" w14:paraId="35714F08" w14:textId="31F9FE0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60CB7">
              <w:rPr>
                <w:b/>
              </w:rPr>
              <w:t>16</w:t>
            </w:r>
          </w:p>
        </w:tc>
        <w:tc>
          <w:tcPr>
            <w:tcW w:w="7654" w:type="dxa"/>
            <w:gridSpan w:val="2"/>
          </w:tcPr>
          <w:p w:rsidR="00C95AF8" w:rsidP="00C95AF8" w:rsidRDefault="00C95AF8" w14:paraId="56F1B195" w14:textId="7886E4E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960CB7">
              <w:rPr>
                <w:b/>
              </w:rPr>
              <w:t>HET LID BAMENGA C.S.</w:t>
            </w:r>
          </w:p>
        </w:tc>
      </w:tr>
      <w:tr w:rsidR="00C95AF8" w:rsidTr="00C95AF8" w14:paraId="3A78B1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95AF8" w:rsidP="00C95AF8" w:rsidRDefault="00C95AF8" w14:paraId="74B8EF80" w14:textId="77777777"/>
        </w:tc>
        <w:tc>
          <w:tcPr>
            <w:tcW w:w="7654" w:type="dxa"/>
            <w:gridSpan w:val="2"/>
          </w:tcPr>
          <w:p w:rsidR="00C95AF8" w:rsidP="00C95AF8" w:rsidRDefault="00C95AF8" w14:paraId="75C8FC01" w14:textId="249468B2">
            <w:r>
              <w:t>Voorgesteld 30 september 2025</w:t>
            </w:r>
          </w:p>
        </w:tc>
      </w:tr>
      <w:tr w:rsidR="00C95AF8" w:rsidTr="00C95AF8" w14:paraId="1370E8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95AF8" w:rsidP="00C95AF8" w:rsidRDefault="00C95AF8" w14:paraId="43503775" w14:textId="77777777"/>
        </w:tc>
        <w:tc>
          <w:tcPr>
            <w:tcW w:w="7654" w:type="dxa"/>
            <w:gridSpan w:val="2"/>
          </w:tcPr>
          <w:p w:rsidR="00C95AF8" w:rsidP="00C95AF8" w:rsidRDefault="00C95AF8" w14:paraId="776C5E77" w14:textId="77777777"/>
        </w:tc>
      </w:tr>
      <w:tr w:rsidR="00C95AF8" w:rsidTr="00C95AF8" w14:paraId="220DF3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95AF8" w:rsidP="00C95AF8" w:rsidRDefault="00C95AF8" w14:paraId="6D9C0366" w14:textId="77777777"/>
        </w:tc>
        <w:tc>
          <w:tcPr>
            <w:tcW w:w="7654" w:type="dxa"/>
            <w:gridSpan w:val="2"/>
          </w:tcPr>
          <w:p w:rsidR="00C95AF8" w:rsidP="00C95AF8" w:rsidRDefault="00C95AF8" w14:paraId="153B613C" w14:textId="32BF954F">
            <w:r>
              <w:t>De Kamer,</w:t>
            </w:r>
          </w:p>
        </w:tc>
      </w:tr>
      <w:tr w:rsidR="00C95AF8" w:rsidTr="00C95AF8" w14:paraId="08F362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95AF8" w:rsidP="00C95AF8" w:rsidRDefault="00C95AF8" w14:paraId="0C553B47" w14:textId="77777777"/>
        </w:tc>
        <w:tc>
          <w:tcPr>
            <w:tcW w:w="7654" w:type="dxa"/>
            <w:gridSpan w:val="2"/>
          </w:tcPr>
          <w:p w:rsidR="00C95AF8" w:rsidP="00C95AF8" w:rsidRDefault="00C95AF8" w14:paraId="3CCFBF87" w14:textId="77777777"/>
        </w:tc>
      </w:tr>
      <w:tr w:rsidR="00C95AF8" w:rsidTr="00C95AF8" w14:paraId="6D4F38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95AF8" w:rsidP="00C95AF8" w:rsidRDefault="00C95AF8" w14:paraId="7C11EFE3" w14:textId="77777777"/>
        </w:tc>
        <w:tc>
          <w:tcPr>
            <w:tcW w:w="7654" w:type="dxa"/>
            <w:gridSpan w:val="2"/>
          </w:tcPr>
          <w:p w:rsidR="00C95AF8" w:rsidP="00C95AF8" w:rsidRDefault="00C95AF8" w14:paraId="572CD0B3" w14:textId="1280E2FB">
            <w:r>
              <w:t>gehoord de beraadslaging,</w:t>
            </w:r>
          </w:p>
        </w:tc>
      </w:tr>
      <w:tr w:rsidR="00997775" w:rsidTr="00C95AF8" w14:paraId="47C651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49690C" w14:textId="77777777"/>
        </w:tc>
        <w:tc>
          <w:tcPr>
            <w:tcW w:w="7654" w:type="dxa"/>
            <w:gridSpan w:val="2"/>
          </w:tcPr>
          <w:p w:rsidR="00997775" w:rsidRDefault="00997775" w14:paraId="024FBB05" w14:textId="77777777"/>
        </w:tc>
      </w:tr>
      <w:tr w:rsidR="00997775" w:rsidTr="00C95AF8" w14:paraId="51D778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23668A" w14:textId="77777777"/>
        </w:tc>
        <w:tc>
          <w:tcPr>
            <w:tcW w:w="7654" w:type="dxa"/>
            <w:gridSpan w:val="2"/>
          </w:tcPr>
          <w:p w:rsidR="00C95AF8" w:rsidP="00C95AF8" w:rsidRDefault="00C95AF8" w14:paraId="723FACA4" w14:textId="77777777">
            <w:r>
              <w:t>constaterende dat veel lage-inkomenshuishoudens op de BES-eilanden onvoldoende profiteren van de verhuurderssubsidie;</w:t>
            </w:r>
          </w:p>
          <w:p w:rsidR="00960CB7" w:rsidP="00C95AF8" w:rsidRDefault="00960CB7" w14:paraId="08B7983C" w14:textId="77777777"/>
          <w:p w:rsidR="00C95AF8" w:rsidP="00C95AF8" w:rsidRDefault="00C95AF8" w14:paraId="0FCEFC01" w14:textId="77777777">
            <w:r>
              <w:t>constaterende dat de huidige regeling alleen werkt wanneer verhuurders meewerken, wat lang niet altijd gebeurt;</w:t>
            </w:r>
          </w:p>
          <w:p w:rsidR="00960CB7" w:rsidP="00C95AF8" w:rsidRDefault="00960CB7" w14:paraId="7435A444" w14:textId="77777777"/>
          <w:p w:rsidR="00C95AF8" w:rsidP="00C95AF8" w:rsidRDefault="00C95AF8" w14:paraId="12A65F8C" w14:textId="77777777">
            <w:r>
              <w:t>constaterende dat hierdoor de financiële druk en bestaanszekerheid van huurders in gevaar komen;</w:t>
            </w:r>
          </w:p>
          <w:p w:rsidR="00960CB7" w:rsidP="00C95AF8" w:rsidRDefault="00960CB7" w14:paraId="149250A0" w14:textId="77777777"/>
          <w:p w:rsidR="00C95AF8" w:rsidP="00C95AF8" w:rsidRDefault="00C95AF8" w14:paraId="13AC45A5" w14:textId="77777777">
            <w:r>
              <w:t>verzoekt de regering om te zorgen dat de steun uit de verhuurderssubsidie altijd direct bij huurders terechtkomt, ook wanneer verhuurders niet meewerken, bijvoorbeeld door wettelijke verplichtingen of alternatieve routes,</w:t>
            </w:r>
          </w:p>
          <w:p w:rsidR="00960CB7" w:rsidP="00C95AF8" w:rsidRDefault="00960CB7" w14:paraId="45B3A781" w14:textId="77777777"/>
          <w:p w:rsidR="00C95AF8" w:rsidP="00C95AF8" w:rsidRDefault="00C95AF8" w14:paraId="52F87EDE" w14:textId="77777777">
            <w:r>
              <w:t>en gaat over tot de orde van de dag.</w:t>
            </w:r>
          </w:p>
          <w:p w:rsidR="00960CB7" w:rsidP="00C95AF8" w:rsidRDefault="00960CB7" w14:paraId="327B7AC3" w14:textId="77777777"/>
          <w:p w:rsidR="00960CB7" w:rsidP="00C95AF8" w:rsidRDefault="00C95AF8" w14:paraId="35055C57" w14:textId="77777777">
            <w:proofErr w:type="spellStart"/>
            <w:r>
              <w:t>Bamenga</w:t>
            </w:r>
            <w:proofErr w:type="spellEnd"/>
          </w:p>
          <w:p w:rsidR="00960CB7" w:rsidP="00C95AF8" w:rsidRDefault="00C95AF8" w14:paraId="5E7DB1E5" w14:textId="77777777">
            <w:r>
              <w:t>Ceder</w:t>
            </w:r>
          </w:p>
          <w:p w:rsidR="00960CB7" w:rsidP="00C95AF8" w:rsidRDefault="00C95AF8" w14:paraId="31E9F33F" w14:textId="77777777">
            <w:proofErr w:type="spellStart"/>
            <w:r>
              <w:t>Bruyning</w:t>
            </w:r>
            <w:proofErr w:type="spellEnd"/>
          </w:p>
          <w:p w:rsidR="00997775" w:rsidP="00C95AF8" w:rsidRDefault="00C95AF8" w14:paraId="4F2176CD" w14:textId="77258522">
            <w:r>
              <w:t>White</w:t>
            </w:r>
          </w:p>
        </w:tc>
      </w:tr>
    </w:tbl>
    <w:p w:rsidR="00997775" w:rsidRDefault="00997775" w14:paraId="52470FD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FC220" w14:textId="77777777" w:rsidR="00C95AF8" w:rsidRDefault="00C95AF8">
      <w:pPr>
        <w:spacing w:line="20" w:lineRule="exact"/>
      </w:pPr>
    </w:p>
  </w:endnote>
  <w:endnote w:type="continuationSeparator" w:id="0">
    <w:p w14:paraId="0A2C866A" w14:textId="77777777" w:rsidR="00C95AF8" w:rsidRDefault="00C95AF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9174667" w14:textId="77777777" w:rsidR="00C95AF8" w:rsidRDefault="00C95AF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8F47C" w14:textId="77777777" w:rsidR="00C95AF8" w:rsidRDefault="00C95AF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499BD50" w14:textId="77777777" w:rsidR="00C95AF8" w:rsidRDefault="00C95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F8"/>
    <w:rsid w:val="00007BE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60CB7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95AF8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2B817"/>
  <w15:docId w15:val="{2EEAA86C-A9CF-4E74-9491-AF2B84B3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809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2025-10-01T10:06:00.0000000Z</dcterms:created>
  <dcterms:modified xsi:type="dcterms:W3CDTF">2025-10-01T10:17:00.0000000Z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