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B7AE2" w14:paraId="42286C3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A6D609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2060A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B7AE2" w14:paraId="6D8255F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CC3E6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B7AE2" w14:paraId="697B54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281A07" w14:textId="77777777"/>
        </w:tc>
      </w:tr>
      <w:tr w:rsidR="00997775" w:rsidTr="00DB7AE2" w14:paraId="65D771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B707F7B" w14:textId="77777777"/>
        </w:tc>
      </w:tr>
      <w:tr w:rsidR="00997775" w:rsidTr="00DB7AE2" w14:paraId="7AE434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197BC9" w14:textId="77777777"/>
        </w:tc>
        <w:tc>
          <w:tcPr>
            <w:tcW w:w="7654" w:type="dxa"/>
            <w:gridSpan w:val="2"/>
          </w:tcPr>
          <w:p w:rsidR="00997775" w:rsidRDefault="00997775" w14:paraId="0DAE82FF" w14:textId="77777777"/>
        </w:tc>
      </w:tr>
      <w:tr w:rsidR="00DB7AE2" w:rsidTr="00DB7AE2" w14:paraId="5DD9D3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7AE2" w:rsidP="00DB7AE2" w:rsidRDefault="00DB7AE2" w14:paraId="1FB44267" w14:textId="6AD59070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="00DB7AE2" w:rsidP="00DB7AE2" w:rsidRDefault="00DB7AE2" w14:paraId="61643F36" w14:textId="59A9A2DF">
            <w:pPr>
              <w:rPr>
                <w:b/>
              </w:rPr>
            </w:pPr>
            <w:r w:rsidRPr="00691B9E">
              <w:rPr>
                <w:b/>
                <w:bCs/>
              </w:rPr>
              <w:t>Raad voor Vervoer, Telecommunicatie en Energie</w:t>
            </w:r>
          </w:p>
        </w:tc>
      </w:tr>
      <w:tr w:rsidR="00DB7AE2" w:rsidTr="00DB7AE2" w14:paraId="4D9157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7AE2" w:rsidP="00DB7AE2" w:rsidRDefault="00DB7AE2" w14:paraId="0898BF9A" w14:textId="77777777"/>
        </w:tc>
        <w:tc>
          <w:tcPr>
            <w:tcW w:w="7654" w:type="dxa"/>
            <w:gridSpan w:val="2"/>
          </w:tcPr>
          <w:p w:rsidR="00DB7AE2" w:rsidP="00DB7AE2" w:rsidRDefault="00DB7AE2" w14:paraId="66FB30F0" w14:textId="77777777"/>
        </w:tc>
      </w:tr>
      <w:tr w:rsidR="00DB7AE2" w:rsidTr="00DB7AE2" w14:paraId="259C95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7AE2" w:rsidP="00DB7AE2" w:rsidRDefault="00DB7AE2" w14:paraId="5BDC9428" w14:textId="77777777"/>
        </w:tc>
        <w:tc>
          <w:tcPr>
            <w:tcW w:w="7654" w:type="dxa"/>
            <w:gridSpan w:val="2"/>
          </w:tcPr>
          <w:p w:rsidR="00DB7AE2" w:rsidP="00DB7AE2" w:rsidRDefault="00DB7AE2" w14:paraId="382CB15A" w14:textId="77777777"/>
        </w:tc>
      </w:tr>
      <w:tr w:rsidR="00DB7AE2" w:rsidTr="00DB7AE2" w14:paraId="52F5C0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7AE2" w:rsidP="00DB7AE2" w:rsidRDefault="00DB7AE2" w14:paraId="033247DA" w14:textId="5CF3C66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1152</w:t>
            </w:r>
          </w:p>
        </w:tc>
        <w:tc>
          <w:tcPr>
            <w:tcW w:w="7654" w:type="dxa"/>
            <w:gridSpan w:val="2"/>
          </w:tcPr>
          <w:p w:rsidR="00DB7AE2" w:rsidP="00DB7AE2" w:rsidRDefault="00DB7AE2" w14:paraId="3AFB3A3B" w14:textId="4E7F50D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CEDER</w:t>
            </w:r>
          </w:p>
        </w:tc>
      </w:tr>
      <w:tr w:rsidR="00DB7AE2" w:rsidTr="00DB7AE2" w14:paraId="77F071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7AE2" w:rsidP="00DB7AE2" w:rsidRDefault="00DB7AE2" w14:paraId="38E9C1C3" w14:textId="77777777"/>
        </w:tc>
        <w:tc>
          <w:tcPr>
            <w:tcW w:w="7654" w:type="dxa"/>
            <w:gridSpan w:val="2"/>
          </w:tcPr>
          <w:p w:rsidR="00DB7AE2" w:rsidP="00DB7AE2" w:rsidRDefault="00DB7AE2" w14:paraId="7ABB2111" w14:textId="2F5881CB">
            <w:r>
              <w:t>Voorgesteld 30 september 2025</w:t>
            </w:r>
          </w:p>
        </w:tc>
      </w:tr>
      <w:tr w:rsidR="00DB7AE2" w:rsidTr="00DB7AE2" w14:paraId="21DA7A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7AE2" w:rsidP="00DB7AE2" w:rsidRDefault="00DB7AE2" w14:paraId="5E2FC9E3" w14:textId="77777777"/>
        </w:tc>
        <w:tc>
          <w:tcPr>
            <w:tcW w:w="7654" w:type="dxa"/>
            <w:gridSpan w:val="2"/>
          </w:tcPr>
          <w:p w:rsidR="00DB7AE2" w:rsidP="00DB7AE2" w:rsidRDefault="00DB7AE2" w14:paraId="6A60E267" w14:textId="77777777"/>
        </w:tc>
      </w:tr>
      <w:tr w:rsidR="00DB7AE2" w:rsidTr="00DB7AE2" w14:paraId="06182A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7AE2" w:rsidP="00DB7AE2" w:rsidRDefault="00DB7AE2" w14:paraId="559CA46D" w14:textId="77777777"/>
        </w:tc>
        <w:tc>
          <w:tcPr>
            <w:tcW w:w="7654" w:type="dxa"/>
            <w:gridSpan w:val="2"/>
          </w:tcPr>
          <w:p w:rsidR="00DB7AE2" w:rsidP="00DB7AE2" w:rsidRDefault="00DB7AE2" w14:paraId="755CD9B0" w14:textId="2801CF9B">
            <w:r>
              <w:t>De Kamer,</w:t>
            </w:r>
          </w:p>
        </w:tc>
      </w:tr>
      <w:tr w:rsidR="00DB7AE2" w:rsidTr="00DB7AE2" w14:paraId="089233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7AE2" w:rsidP="00DB7AE2" w:rsidRDefault="00DB7AE2" w14:paraId="68348969" w14:textId="77777777"/>
        </w:tc>
        <w:tc>
          <w:tcPr>
            <w:tcW w:w="7654" w:type="dxa"/>
            <w:gridSpan w:val="2"/>
          </w:tcPr>
          <w:p w:rsidR="00DB7AE2" w:rsidP="00DB7AE2" w:rsidRDefault="00DB7AE2" w14:paraId="428878E1" w14:textId="77777777"/>
        </w:tc>
      </w:tr>
      <w:tr w:rsidR="00DB7AE2" w:rsidTr="00DB7AE2" w14:paraId="2071A6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7AE2" w:rsidP="00DB7AE2" w:rsidRDefault="00DB7AE2" w14:paraId="6BD3131B" w14:textId="77777777"/>
        </w:tc>
        <w:tc>
          <w:tcPr>
            <w:tcW w:w="7654" w:type="dxa"/>
            <w:gridSpan w:val="2"/>
          </w:tcPr>
          <w:p w:rsidR="00DB7AE2" w:rsidP="00DB7AE2" w:rsidRDefault="00DB7AE2" w14:paraId="1B90E36E" w14:textId="016D199A">
            <w:r>
              <w:t>gehoord de beraadslaging,</w:t>
            </w:r>
          </w:p>
        </w:tc>
      </w:tr>
      <w:tr w:rsidR="00997775" w:rsidTr="00DB7AE2" w14:paraId="3DEE3C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1667D8" w14:textId="77777777"/>
        </w:tc>
        <w:tc>
          <w:tcPr>
            <w:tcW w:w="7654" w:type="dxa"/>
            <w:gridSpan w:val="2"/>
          </w:tcPr>
          <w:p w:rsidR="00997775" w:rsidRDefault="00997775" w14:paraId="4D9A9260" w14:textId="77777777"/>
        </w:tc>
      </w:tr>
      <w:tr w:rsidR="00997775" w:rsidTr="00DB7AE2" w14:paraId="52AA49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979D9C" w14:textId="77777777"/>
        </w:tc>
        <w:tc>
          <w:tcPr>
            <w:tcW w:w="7654" w:type="dxa"/>
            <w:gridSpan w:val="2"/>
          </w:tcPr>
          <w:p w:rsidR="00DB7AE2" w:rsidP="00DB7AE2" w:rsidRDefault="00DB7AE2" w14:paraId="47ADDC11" w14:textId="77777777">
            <w:r>
              <w:t>constaterende dat het Deens voorzitterschap een nieuw compromisvoorstel inzake de CSAM-verordening heeft gedeeld;</w:t>
            </w:r>
          </w:p>
          <w:p w:rsidR="00DB7AE2" w:rsidP="00DB7AE2" w:rsidRDefault="00DB7AE2" w14:paraId="7562148A" w14:textId="77777777"/>
          <w:p w:rsidR="00DB7AE2" w:rsidP="00DB7AE2" w:rsidRDefault="00DB7AE2" w14:paraId="73E06292" w14:textId="77777777">
            <w:r>
              <w:t>overwegende dat CSAM een belangrijke stap is in het beter beschermen van kinderen en het aanpakken van seksueel misbruik;</w:t>
            </w:r>
          </w:p>
          <w:p w:rsidR="00DB7AE2" w:rsidP="00DB7AE2" w:rsidRDefault="00DB7AE2" w14:paraId="73A22DFD" w14:textId="77777777"/>
          <w:p w:rsidR="00DB7AE2" w:rsidP="00DB7AE2" w:rsidRDefault="00DB7AE2" w14:paraId="0232788C" w14:textId="77777777">
            <w:r>
              <w:t>verzoekt de regering om positief te staan ten opzichte van het compromisvoorstel en de algemene oriëntatie desgevraagd te steunen,</w:t>
            </w:r>
          </w:p>
          <w:p w:rsidR="00DB7AE2" w:rsidP="00DB7AE2" w:rsidRDefault="00DB7AE2" w14:paraId="21BB39CD" w14:textId="77777777"/>
          <w:p w:rsidR="00DB7AE2" w:rsidP="00DB7AE2" w:rsidRDefault="00DB7AE2" w14:paraId="65474FED" w14:textId="77777777">
            <w:r>
              <w:t>en gaat over tot de orde van de dag.</w:t>
            </w:r>
          </w:p>
          <w:p w:rsidR="00DB7AE2" w:rsidP="00DB7AE2" w:rsidRDefault="00DB7AE2" w14:paraId="2BB0D0A0" w14:textId="77777777"/>
          <w:p w:rsidR="00997775" w:rsidP="00DB7AE2" w:rsidRDefault="00DB7AE2" w14:paraId="0E865652" w14:textId="3E6977C7">
            <w:r>
              <w:t>Ceder</w:t>
            </w:r>
          </w:p>
        </w:tc>
      </w:tr>
    </w:tbl>
    <w:p w:rsidR="00997775" w:rsidRDefault="00997775" w14:paraId="69E3D80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A71A" w14:textId="77777777" w:rsidR="00DB7AE2" w:rsidRDefault="00DB7AE2">
      <w:pPr>
        <w:spacing w:line="20" w:lineRule="exact"/>
      </w:pPr>
    </w:p>
  </w:endnote>
  <w:endnote w:type="continuationSeparator" w:id="0">
    <w:p w14:paraId="27077E22" w14:textId="77777777" w:rsidR="00DB7AE2" w:rsidRDefault="00DB7AE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53FC30" w14:textId="77777777" w:rsidR="00DB7AE2" w:rsidRDefault="00DB7AE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EBAD" w14:textId="77777777" w:rsidR="00DB7AE2" w:rsidRDefault="00DB7AE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2FDFC9F" w14:textId="77777777" w:rsidR="00DB7AE2" w:rsidRDefault="00DB7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E2"/>
    <w:rsid w:val="00007BE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7AE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3CED9"/>
  <w15:docId w15:val="{53DF77B5-FBEC-4D3F-B479-A6BF2467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571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2025-10-01T10:56:00.0000000Z</dcterms:created>
  <dcterms:modified xsi:type="dcterms:W3CDTF">2025-10-01T11:01:00.0000000Z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