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44D2E" w14:paraId="3416CB4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5A9BAB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6DF32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44D2E" w14:paraId="7E3632A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9806882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544D2E" w14:paraId="75AD0CE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41C19B" w14:textId="77777777"/>
        </w:tc>
      </w:tr>
      <w:tr w:rsidR="00997775" w:rsidTr="00544D2E" w14:paraId="04530D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AD40F13" w14:textId="77777777"/>
        </w:tc>
      </w:tr>
      <w:tr w:rsidR="00997775" w:rsidTr="00544D2E" w14:paraId="248405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272661" w14:textId="77777777"/>
        </w:tc>
        <w:tc>
          <w:tcPr>
            <w:tcW w:w="7654" w:type="dxa"/>
            <w:gridSpan w:val="2"/>
          </w:tcPr>
          <w:p w:rsidR="00997775" w:rsidRDefault="00997775" w14:paraId="55F7F522" w14:textId="77777777"/>
        </w:tc>
      </w:tr>
      <w:tr w:rsidR="00544D2E" w:rsidTr="00544D2E" w14:paraId="69A7AE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D2E" w:rsidP="00544D2E" w:rsidRDefault="00544D2E" w14:paraId="77CFFC82" w14:textId="57D44CB0">
            <w:pPr>
              <w:rPr>
                <w:b/>
              </w:rPr>
            </w:pPr>
            <w:r>
              <w:rPr>
                <w:b/>
              </w:rPr>
              <w:t>21 501-33</w:t>
            </w:r>
          </w:p>
        </w:tc>
        <w:tc>
          <w:tcPr>
            <w:tcW w:w="7654" w:type="dxa"/>
            <w:gridSpan w:val="2"/>
          </w:tcPr>
          <w:p w:rsidR="00544D2E" w:rsidP="00544D2E" w:rsidRDefault="00544D2E" w14:paraId="0116FAFF" w14:textId="30F3E1BC">
            <w:pPr>
              <w:rPr>
                <w:b/>
              </w:rPr>
            </w:pPr>
            <w:r w:rsidRPr="00691B9E">
              <w:rPr>
                <w:b/>
                <w:bCs/>
              </w:rPr>
              <w:t>Raad voor Vervoer, Telecommunicatie en Energie</w:t>
            </w:r>
          </w:p>
        </w:tc>
      </w:tr>
      <w:tr w:rsidR="00544D2E" w:rsidTr="00544D2E" w14:paraId="759716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D2E" w:rsidP="00544D2E" w:rsidRDefault="00544D2E" w14:paraId="60D1CE43" w14:textId="77777777"/>
        </w:tc>
        <w:tc>
          <w:tcPr>
            <w:tcW w:w="7654" w:type="dxa"/>
            <w:gridSpan w:val="2"/>
          </w:tcPr>
          <w:p w:rsidR="00544D2E" w:rsidP="00544D2E" w:rsidRDefault="00544D2E" w14:paraId="6BE2C471" w14:textId="77777777"/>
        </w:tc>
      </w:tr>
      <w:tr w:rsidR="00544D2E" w:rsidTr="00544D2E" w14:paraId="14735B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D2E" w:rsidP="00544D2E" w:rsidRDefault="00544D2E" w14:paraId="404D5C16" w14:textId="77777777"/>
        </w:tc>
        <w:tc>
          <w:tcPr>
            <w:tcW w:w="7654" w:type="dxa"/>
            <w:gridSpan w:val="2"/>
          </w:tcPr>
          <w:p w:rsidR="00544D2E" w:rsidP="00544D2E" w:rsidRDefault="00544D2E" w14:paraId="72D29A38" w14:textId="77777777"/>
        </w:tc>
      </w:tr>
      <w:tr w:rsidR="00544D2E" w:rsidTr="00544D2E" w14:paraId="76F51D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D2E" w:rsidP="00544D2E" w:rsidRDefault="00544D2E" w14:paraId="288CA205" w14:textId="0BA2173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1153</w:t>
            </w:r>
          </w:p>
        </w:tc>
        <w:tc>
          <w:tcPr>
            <w:tcW w:w="7654" w:type="dxa"/>
            <w:gridSpan w:val="2"/>
          </w:tcPr>
          <w:p w:rsidR="00544D2E" w:rsidP="00544D2E" w:rsidRDefault="00544D2E" w14:paraId="36305336" w14:textId="12B06BC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CEDER EN SIX DIJKSTRA</w:t>
            </w:r>
          </w:p>
        </w:tc>
      </w:tr>
      <w:tr w:rsidR="00544D2E" w:rsidTr="00544D2E" w14:paraId="2F5F0C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D2E" w:rsidP="00544D2E" w:rsidRDefault="00544D2E" w14:paraId="34814920" w14:textId="77777777"/>
        </w:tc>
        <w:tc>
          <w:tcPr>
            <w:tcW w:w="7654" w:type="dxa"/>
            <w:gridSpan w:val="2"/>
          </w:tcPr>
          <w:p w:rsidR="00544D2E" w:rsidP="00544D2E" w:rsidRDefault="00544D2E" w14:paraId="5EDF1615" w14:textId="0EA802D0">
            <w:r>
              <w:t>Voorgesteld 30 september 2025</w:t>
            </w:r>
          </w:p>
        </w:tc>
      </w:tr>
      <w:tr w:rsidR="00544D2E" w:rsidTr="00544D2E" w14:paraId="061706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D2E" w:rsidP="00544D2E" w:rsidRDefault="00544D2E" w14:paraId="6C5F3D0B" w14:textId="77777777"/>
        </w:tc>
        <w:tc>
          <w:tcPr>
            <w:tcW w:w="7654" w:type="dxa"/>
            <w:gridSpan w:val="2"/>
          </w:tcPr>
          <w:p w:rsidR="00544D2E" w:rsidP="00544D2E" w:rsidRDefault="00544D2E" w14:paraId="1CB5D0C6" w14:textId="77777777"/>
        </w:tc>
      </w:tr>
      <w:tr w:rsidR="00544D2E" w:rsidTr="00544D2E" w14:paraId="0A31A7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D2E" w:rsidP="00544D2E" w:rsidRDefault="00544D2E" w14:paraId="3C60929F" w14:textId="77777777"/>
        </w:tc>
        <w:tc>
          <w:tcPr>
            <w:tcW w:w="7654" w:type="dxa"/>
            <w:gridSpan w:val="2"/>
          </w:tcPr>
          <w:p w:rsidR="00544D2E" w:rsidP="00544D2E" w:rsidRDefault="00544D2E" w14:paraId="5FE5B3DA" w14:textId="050ED6BC">
            <w:r>
              <w:t>De Kamer,</w:t>
            </w:r>
          </w:p>
        </w:tc>
      </w:tr>
      <w:tr w:rsidR="00544D2E" w:rsidTr="00544D2E" w14:paraId="3C9418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D2E" w:rsidP="00544D2E" w:rsidRDefault="00544D2E" w14:paraId="2DE3B842" w14:textId="77777777"/>
        </w:tc>
        <w:tc>
          <w:tcPr>
            <w:tcW w:w="7654" w:type="dxa"/>
            <w:gridSpan w:val="2"/>
          </w:tcPr>
          <w:p w:rsidR="00544D2E" w:rsidP="00544D2E" w:rsidRDefault="00544D2E" w14:paraId="14207779" w14:textId="77777777"/>
        </w:tc>
      </w:tr>
      <w:tr w:rsidR="00544D2E" w:rsidTr="00544D2E" w14:paraId="6960FC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D2E" w:rsidP="00544D2E" w:rsidRDefault="00544D2E" w14:paraId="188EF541" w14:textId="77777777"/>
        </w:tc>
        <w:tc>
          <w:tcPr>
            <w:tcW w:w="7654" w:type="dxa"/>
            <w:gridSpan w:val="2"/>
          </w:tcPr>
          <w:p w:rsidR="00544D2E" w:rsidP="00544D2E" w:rsidRDefault="00544D2E" w14:paraId="3F638E90" w14:textId="1EA23F0C">
            <w:r>
              <w:t>gehoord de beraadslaging,</w:t>
            </w:r>
          </w:p>
        </w:tc>
      </w:tr>
      <w:tr w:rsidR="00997775" w:rsidTr="00544D2E" w14:paraId="308B64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D24A62" w14:textId="77777777"/>
        </w:tc>
        <w:tc>
          <w:tcPr>
            <w:tcW w:w="7654" w:type="dxa"/>
            <w:gridSpan w:val="2"/>
          </w:tcPr>
          <w:p w:rsidR="00997775" w:rsidRDefault="00997775" w14:paraId="467C7B1A" w14:textId="77777777"/>
        </w:tc>
      </w:tr>
      <w:tr w:rsidR="00997775" w:rsidTr="00544D2E" w14:paraId="631251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A2C8BE" w14:textId="77777777"/>
        </w:tc>
        <w:tc>
          <w:tcPr>
            <w:tcW w:w="7654" w:type="dxa"/>
            <w:gridSpan w:val="2"/>
          </w:tcPr>
          <w:p w:rsidR="00544D2E" w:rsidP="00544D2E" w:rsidRDefault="00544D2E" w14:paraId="1B415F59" w14:textId="77777777">
            <w:r>
              <w:t>constaterende dat in 2024 een motie is aangenomen die oproept tot het verkennen op welke manier het recht op gegevensverwijdering zo toegankelijk mogelijk kan worden gemaakt (36600-VII, nr. 60), maar dat deze motie tot op heden nog niet is uitgevoerd;</w:t>
            </w:r>
          </w:p>
          <w:p w:rsidR="00544D2E" w:rsidP="00544D2E" w:rsidRDefault="00544D2E" w14:paraId="6DA6103B" w14:textId="77777777"/>
          <w:p w:rsidR="00544D2E" w:rsidP="00544D2E" w:rsidRDefault="00544D2E" w14:paraId="35F39F17" w14:textId="77777777">
            <w:r>
              <w:t>constaterende dat deze motie raakt aan Europese wet- en regelgeving en de Autoriteit Persoonsgegevens (AP) nationaal toezichthouder is;</w:t>
            </w:r>
          </w:p>
          <w:p w:rsidR="00544D2E" w:rsidP="00544D2E" w:rsidRDefault="00544D2E" w14:paraId="50D7CDE5" w14:textId="77777777"/>
          <w:p w:rsidR="00544D2E" w:rsidP="00544D2E" w:rsidRDefault="00544D2E" w14:paraId="5E2B1350" w14:textId="77777777">
            <w:r>
              <w:t>verzoekt de regering om in EU-verband te verkennen hoe gegevensverwijdering toegankelijker gemaakt kan worden, bijvoorbeeld door een vergelijking met andere EU-lidstaten, tegelijkertijd nationaal hierover het gesprek te voeren met de AP, en over de uitkomsten aan de Kamer te rapporteren,</w:t>
            </w:r>
          </w:p>
          <w:p w:rsidR="00544D2E" w:rsidP="00544D2E" w:rsidRDefault="00544D2E" w14:paraId="3C302380" w14:textId="77777777"/>
          <w:p w:rsidR="00544D2E" w:rsidP="00544D2E" w:rsidRDefault="00544D2E" w14:paraId="3590DBB9" w14:textId="77777777">
            <w:r>
              <w:t>en gaat over tot de orde van de dag.</w:t>
            </w:r>
          </w:p>
          <w:p w:rsidR="00544D2E" w:rsidP="00544D2E" w:rsidRDefault="00544D2E" w14:paraId="1C8FD7D0" w14:textId="77777777"/>
          <w:p w:rsidR="00544D2E" w:rsidP="00544D2E" w:rsidRDefault="00544D2E" w14:paraId="4E016A92" w14:textId="77777777">
            <w:r>
              <w:t>Ceder</w:t>
            </w:r>
          </w:p>
          <w:p w:rsidR="00997775" w:rsidP="00544D2E" w:rsidRDefault="00544D2E" w14:paraId="75FC172F" w14:textId="276232FD">
            <w:r>
              <w:t>Six Dijkstra</w:t>
            </w:r>
          </w:p>
        </w:tc>
      </w:tr>
    </w:tbl>
    <w:p w:rsidR="00997775" w:rsidRDefault="00997775" w14:paraId="50BFE80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F0E45" w14:textId="77777777" w:rsidR="00544D2E" w:rsidRDefault="00544D2E">
      <w:pPr>
        <w:spacing w:line="20" w:lineRule="exact"/>
      </w:pPr>
    </w:p>
  </w:endnote>
  <w:endnote w:type="continuationSeparator" w:id="0">
    <w:p w14:paraId="44C5580F" w14:textId="77777777" w:rsidR="00544D2E" w:rsidRDefault="00544D2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2BCCF7" w14:textId="77777777" w:rsidR="00544D2E" w:rsidRDefault="00544D2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BC3B3" w14:textId="77777777" w:rsidR="00544D2E" w:rsidRDefault="00544D2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9C0CC5B" w14:textId="77777777" w:rsidR="00544D2E" w:rsidRDefault="00544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2E"/>
    <w:rsid w:val="00007BE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4D2E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D0073"/>
  <w15:docId w15:val="{2F8B4948-E3F2-4CFC-805C-557BEDB0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859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2025-10-01T10:56:00.0000000Z</dcterms:created>
  <dcterms:modified xsi:type="dcterms:W3CDTF">2025-10-01T11:02:00.0000000Z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