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D6FF6" w14:paraId="3F03EF7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786E36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CF7D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D6FF6" w14:paraId="589EAC4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076AF3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6D6FF6" w14:paraId="6C3F8C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438B30" w14:textId="77777777"/>
        </w:tc>
      </w:tr>
      <w:tr w:rsidR="00997775" w:rsidTr="006D6FF6" w14:paraId="0FA7E0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CF0743B" w14:textId="77777777"/>
        </w:tc>
      </w:tr>
      <w:tr w:rsidR="00997775" w:rsidTr="006D6FF6" w14:paraId="5645F5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6E1BED" w14:textId="77777777"/>
        </w:tc>
        <w:tc>
          <w:tcPr>
            <w:tcW w:w="7654" w:type="dxa"/>
            <w:gridSpan w:val="2"/>
          </w:tcPr>
          <w:p w:rsidR="00997775" w:rsidRDefault="00997775" w14:paraId="393235C7" w14:textId="77777777"/>
        </w:tc>
      </w:tr>
      <w:tr w:rsidR="006D6FF6" w:rsidTr="006D6FF6" w14:paraId="2682D4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6FF6" w:rsidP="006D6FF6" w:rsidRDefault="006D6FF6" w14:paraId="54EBD469" w14:textId="78753B81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7654" w:type="dxa"/>
            <w:gridSpan w:val="2"/>
          </w:tcPr>
          <w:p w:rsidR="006D6FF6" w:rsidP="006D6FF6" w:rsidRDefault="006D6FF6" w14:paraId="76409436" w14:textId="66CD4018">
            <w:pPr>
              <w:rPr>
                <w:b/>
              </w:rPr>
            </w:pPr>
            <w:r w:rsidRPr="00691B9E">
              <w:rPr>
                <w:b/>
                <w:bCs/>
              </w:rPr>
              <w:t>Raad voor Vervoer, Telecommunicatie en Energie</w:t>
            </w:r>
          </w:p>
        </w:tc>
      </w:tr>
      <w:tr w:rsidR="006D6FF6" w:rsidTr="006D6FF6" w14:paraId="766C0B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6FF6" w:rsidP="006D6FF6" w:rsidRDefault="006D6FF6" w14:paraId="0412A63B" w14:textId="77777777"/>
        </w:tc>
        <w:tc>
          <w:tcPr>
            <w:tcW w:w="7654" w:type="dxa"/>
            <w:gridSpan w:val="2"/>
          </w:tcPr>
          <w:p w:rsidR="006D6FF6" w:rsidP="006D6FF6" w:rsidRDefault="006D6FF6" w14:paraId="5A7FDDC7" w14:textId="77777777"/>
        </w:tc>
      </w:tr>
      <w:tr w:rsidR="006D6FF6" w:rsidTr="006D6FF6" w14:paraId="0B7692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6FF6" w:rsidP="006D6FF6" w:rsidRDefault="006D6FF6" w14:paraId="2A11C3B6" w14:textId="77777777"/>
        </w:tc>
        <w:tc>
          <w:tcPr>
            <w:tcW w:w="7654" w:type="dxa"/>
            <w:gridSpan w:val="2"/>
          </w:tcPr>
          <w:p w:rsidR="006D6FF6" w:rsidP="006D6FF6" w:rsidRDefault="006D6FF6" w14:paraId="068DDD7C" w14:textId="77777777"/>
        </w:tc>
      </w:tr>
      <w:tr w:rsidR="006D6FF6" w:rsidTr="006D6FF6" w14:paraId="1C1976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6FF6" w:rsidP="006D6FF6" w:rsidRDefault="006D6FF6" w14:paraId="5EE4B169" w14:textId="548FF32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1155</w:t>
            </w:r>
          </w:p>
        </w:tc>
        <w:tc>
          <w:tcPr>
            <w:tcW w:w="7654" w:type="dxa"/>
            <w:gridSpan w:val="2"/>
          </w:tcPr>
          <w:p w:rsidR="006D6FF6" w:rsidP="006D6FF6" w:rsidRDefault="006D6FF6" w14:paraId="0676F173" w14:textId="791CC90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SIX DIJKSTRA EN KATHMANN</w:t>
            </w:r>
          </w:p>
        </w:tc>
      </w:tr>
      <w:tr w:rsidR="006D6FF6" w:rsidTr="006D6FF6" w14:paraId="397960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6FF6" w:rsidP="006D6FF6" w:rsidRDefault="006D6FF6" w14:paraId="17DAA5A2" w14:textId="77777777"/>
        </w:tc>
        <w:tc>
          <w:tcPr>
            <w:tcW w:w="7654" w:type="dxa"/>
            <w:gridSpan w:val="2"/>
          </w:tcPr>
          <w:p w:rsidR="006D6FF6" w:rsidP="006D6FF6" w:rsidRDefault="006D6FF6" w14:paraId="3A1101A8" w14:textId="01A2B1B3">
            <w:r>
              <w:t>Voorgesteld 30 september 2025</w:t>
            </w:r>
          </w:p>
        </w:tc>
      </w:tr>
      <w:tr w:rsidR="006D6FF6" w:rsidTr="006D6FF6" w14:paraId="028DEE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6FF6" w:rsidP="006D6FF6" w:rsidRDefault="006D6FF6" w14:paraId="007D9940" w14:textId="77777777"/>
        </w:tc>
        <w:tc>
          <w:tcPr>
            <w:tcW w:w="7654" w:type="dxa"/>
            <w:gridSpan w:val="2"/>
          </w:tcPr>
          <w:p w:rsidR="006D6FF6" w:rsidP="006D6FF6" w:rsidRDefault="006D6FF6" w14:paraId="6D6CD0AA" w14:textId="77777777"/>
        </w:tc>
      </w:tr>
      <w:tr w:rsidR="006D6FF6" w:rsidTr="006D6FF6" w14:paraId="18D3E6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6FF6" w:rsidP="006D6FF6" w:rsidRDefault="006D6FF6" w14:paraId="19F96F82" w14:textId="77777777"/>
        </w:tc>
        <w:tc>
          <w:tcPr>
            <w:tcW w:w="7654" w:type="dxa"/>
            <w:gridSpan w:val="2"/>
          </w:tcPr>
          <w:p w:rsidR="006D6FF6" w:rsidP="006D6FF6" w:rsidRDefault="006D6FF6" w14:paraId="11377D70" w14:textId="488AE767">
            <w:r>
              <w:t>De Kamer,</w:t>
            </w:r>
          </w:p>
        </w:tc>
      </w:tr>
      <w:tr w:rsidR="006D6FF6" w:rsidTr="006D6FF6" w14:paraId="6F08D8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6FF6" w:rsidP="006D6FF6" w:rsidRDefault="006D6FF6" w14:paraId="143C2BBC" w14:textId="77777777"/>
        </w:tc>
        <w:tc>
          <w:tcPr>
            <w:tcW w:w="7654" w:type="dxa"/>
            <w:gridSpan w:val="2"/>
          </w:tcPr>
          <w:p w:rsidR="006D6FF6" w:rsidP="006D6FF6" w:rsidRDefault="006D6FF6" w14:paraId="636684FD" w14:textId="77777777"/>
        </w:tc>
      </w:tr>
      <w:tr w:rsidR="006D6FF6" w:rsidTr="006D6FF6" w14:paraId="75E94B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6FF6" w:rsidP="006D6FF6" w:rsidRDefault="006D6FF6" w14:paraId="41749943" w14:textId="77777777"/>
        </w:tc>
        <w:tc>
          <w:tcPr>
            <w:tcW w:w="7654" w:type="dxa"/>
            <w:gridSpan w:val="2"/>
          </w:tcPr>
          <w:p w:rsidR="006D6FF6" w:rsidP="006D6FF6" w:rsidRDefault="006D6FF6" w14:paraId="3128664C" w14:textId="007D48C9">
            <w:r>
              <w:t>gehoord de beraadslaging,</w:t>
            </w:r>
          </w:p>
        </w:tc>
      </w:tr>
      <w:tr w:rsidR="00997775" w:rsidTr="006D6FF6" w14:paraId="118F9E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146B8C" w14:textId="77777777"/>
        </w:tc>
        <w:tc>
          <w:tcPr>
            <w:tcW w:w="7654" w:type="dxa"/>
            <w:gridSpan w:val="2"/>
          </w:tcPr>
          <w:p w:rsidR="00997775" w:rsidRDefault="00997775" w14:paraId="346E967A" w14:textId="77777777"/>
        </w:tc>
      </w:tr>
      <w:tr w:rsidR="00997775" w:rsidTr="006D6FF6" w14:paraId="77D9EE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B27A0F" w14:textId="77777777"/>
        </w:tc>
        <w:tc>
          <w:tcPr>
            <w:tcW w:w="7654" w:type="dxa"/>
            <w:gridSpan w:val="2"/>
          </w:tcPr>
          <w:p w:rsidR="006D6FF6" w:rsidP="006D6FF6" w:rsidRDefault="006D6FF6" w14:paraId="7C076117" w14:textId="77777777">
            <w:r>
              <w:t>constaterende dat de Europese Commissie onderzoekt of overheden voor strategische toepassingen alleen nog cloudoplossingen mogen gebruiken van aanbieders die volledig binnen de EU opereren en onder EU-wetgeving vallen;</w:t>
            </w:r>
          </w:p>
          <w:p w:rsidR="006D6FF6" w:rsidP="006D6FF6" w:rsidRDefault="006D6FF6" w14:paraId="56E1DD57" w14:textId="77777777"/>
          <w:p w:rsidR="006D6FF6" w:rsidP="006D6FF6" w:rsidRDefault="006D6FF6" w14:paraId="4224987B" w14:textId="77777777">
            <w:r>
              <w:t xml:space="preserve">verzoekt de regering het uitgangspunt van een soevereine </w:t>
            </w:r>
            <w:proofErr w:type="spellStart"/>
            <w:r>
              <w:t>cloud</w:t>
            </w:r>
            <w:proofErr w:type="spellEnd"/>
            <w:r>
              <w:t xml:space="preserve"> voor strategische toepassingen onomwonden te steunen, conform de met algemene stemmen aangenomen motie-</w:t>
            </w:r>
            <w:proofErr w:type="spellStart"/>
            <w:r>
              <w:t>Bruyning</w:t>
            </w:r>
            <w:proofErr w:type="spellEnd"/>
            <w:r>
              <w:t>/Thijssen (36574, nr. 13),</w:t>
            </w:r>
          </w:p>
          <w:p w:rsidR="006D6FF6" w:rsidP="006D6FF6" w:rsidRDefault="006D6FF6" w14:paraId="24A00FA2" w14:textId="77777777"/>
          <w:p w:rsidR="006D6FF6" w:rsidP="006D6FF6" w:rsidRDefault="006D6FF6" w14:paraId="10FA7A88" w14:textId="77777777">
            <w:r>
              <w:t>en gaat over tot de orde van de dag.</w:t>
            </w:r>
          </w:p>
          <w:p w:rsidR="006D6FF6" w:rsidP="006D6FF6" w:rsidRDefault="006D6FF6" w14:paraId="14BBC629" w14:textId="77777777"/>
          <w:p w:rsidR="006D6FF6" w:rsidP="006D6FF6" w:rsidRDefault="006D6FF6" w14:paraId="332BA4B9" w14:textId="77777777">
            <w:r>
              <w:t>Six Dijkstra</w:t>
            </w:r>
          </w:p>
          <w:p w:rsidR="00997775" w:rsidP="006D6FF6" w:rsidRDefault="006D6FF6" w14:paraId="53016704" w14:textId="2C5B191C">
            <w:proofErr w:type="spellStart"/>
            <w:r>
              <w:t>Kathmann</w:t>
            </w:r>
            <w:proofErr w:type="spellEnd"/>
          </w:p>
        </w:tc>
      </w:tr>
    </w:tbl>
    <w:p w:rsidR="00997775" w:rsidRDefault="00997775" w14:paraId="7EAFD83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E2EA4" w14:textId="77777777" w:rsidR="006D6FF6" w:rsidRDefault="006D6FF6">
      <w:pPr>
        <w:spacing w:line="20" w:lineRule="exact"/>
      </w:pPr>
    </w:p>
  </w:endnote>
  <w:endnote w:type="continuationSeparator" w:id="0">
    <w:p w14:paraId="28E727BB" w14:textId="77777777" w:rsidR="006D6FF6" w:rsidRDefault="006D6FF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661F99" w14:textId="77777777" w:rsidR="006D6FF6" w:rsidRDefault="006D6FF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7B827" w14:textId="77777777" w:rsidR="006D6FF6" w:rsidRDefault="006D6FF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3C43B6" w14:textId="77777777" w:rsidR="006D6FF6" w:rsidRDefault="006D6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F6"/>
    <w:rsid w:val="00007B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6D6FF6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F564E"/>
  <w15:docId w15:val="{428B80D1-9CE2-4D15-BA50-29C7675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652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2025-10-01T10:56:00.0000000Z</dcterms:created>
  <dcterms:modified xsi:type="dcterms:W3CDTF">2025-10-01T11:06:00.0000000Z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