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E63CE" w14:paraId="6364F95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157580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D9C4E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E63CE" w14:paraId="252C236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3BE4364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BE63CE" w14:paraId="2D2FFCD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957ED1B" w14:textId="77777777"/>
        </w:tc>
      </w:tr>
      <w:tr w:rsidR="00997775" w:rsidTr="00BE63CE" w14:paraId="24C41DD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503FB15" w14:textId="77777777"/>
        </w:tc>
      </w:tr>
      <w:tr w:rsidR="00997775" w:rsidTr="00BE63CE" w14:paraId="630A56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B95FFB" w14:textId="77777777"/>
        </w:tc>
        <w:tc>
          <w:tcPr>
            <w:tcW w:w="7654" w:type="dxa"/>
            <w:gridSpan w:val="2"/>
          </w:tcPr>
          <w:p w:rsidR="00997775" w:rsidRDefault="00997775" w14:paraId="6CA3CD5D" w14:textId="77777777"/>
        </w:tc>
      </w:tr>
      <w:tr w:rsidR="00BE63CE" w:rsidTr="00BE63CE" w14:paraId="0DA343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E63CE" w:rsidP="00BE63CE" w:rsidRDefault="00BE63CE" w14:paraId="1EB5C2E7" w14:textId="73BB6CAA">
            <w:pPr>
              <w:rPr>
                <w:b/>
              </w:rPr>
            </w:pPr>
            <w:r>
              <w:rPr>
                <w:b/>
              </w:rPr>
              <w:t>21 501-33</w:t>
            </w:r>
          </w:p>
        </w:tc>
        <w:tc>
          <w:tcPr>
            <w:tcW w:w="7654" w:type="dxa"/>
            <w:gridSpan w:val="2"/>
          </w:tcPr>
          <w:p w:rsidR="00BE63CE" w:rsidP="00BE63CE" w:rsidRDefault="00BE63CE" w14:paraId="3E02D49C" w14:textId="7C3F6FFB">
            <w:pPr>
              <w:rPr>
                <w:b/>
              </w:rPr>
            </w:pPr>
            <w:r w:rsidRPr="00691B9E">
              <w:rPr>
                <w:b/>
                <w:bCs/>
              </w:rPr>
              <w:t>Raad voor Vervoer, Telecommunicatie en Energie</w:t>
            </w:r>
          </w:p>
        </w:tc>
      </w:tr>
      <w:tr w:rsidR="00BE63CE" w:rsidTr="00BE63CE" w14:paraId="26D979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E63CE" w:rsidP="00BE63CE" w:rsidRDefault="00BE63CE" w14:paraId="4B5FB0BA" w14:textId="77777777"/>
        </w:tc>
        <w:tc>
          <w:tcPr>
            <w:tcW w:w="7654" w:type="dxa"/>
            <w:gridSpan w:val="2"/>
          </w:tcPr>
          <w:p w:rsidR="00BE63CE" w:rsidP="00BE63CE" w:rsidRDefault="00BE63CE" w14:paraId="310BA584" w14:textId="77777777"/>
        </w:tc>
      </w:tr>
      <w:tr w:rsidR="00BE63CE" w:rsidTr="00BE63CE" w14:paraId="3CF71D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E63CE" w:rsidP="00BE63CE" w:rsidRDefault="00BE63CE" w14:paraId="00189301" w14:textId="77777777"/>
        </w:tc>
        <w:tc>
          <w:tcPr>
            <w:tcW w:w="7654" w:type="dxa"/>
            <w:gridSpan w:val="2"/>
          </w:tcPr>
          <w:p w:rsidR="00BE63CE" w:rsidP="00BE63CE" w:rsidRDefault="00BE63CE" w14:paraId="49CC481B" w14:textId="77777777"/>
        </w:tc>
      </w:tr>
      <w:tr w:rsidR="00BE63CE" w:rsidTr="00BE63CE" w14:paraId="258CA2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E63CE" w:rsidP="00BE63CE" w:rsidRDefault="00BE63CE" w14:paraId="6F295DB6" w14:textId="5E72C58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1156</w:t>
            </w:r>
          </w:p>
        </w:tc>
        <w:tc>
          <w:tcPr>
            <w:tcW w:w="7654" w:type="dxa"/>
            <w:gridSpan w:val="2"/>
          </w:tcPr>
          <w:p w:rsidR="00BE63CE" w:rsidP="00BE63CE" w:rsidRDefault="00BE63CE" w14:paraId="20FD03EF" w14:textId="0D57ADA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SIX DIJKSTRA C.S.</w:t>
            </w:r>
          </w:p>
        </w:tc>
      </w:tr>
      <w:tr w:rsidR="00BE63CE" w:rsidTr="00BE63CE" w14:paraId="37243E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E63CE" w:rsidP="00BE63CE" w:rsidRDefault="00BE63CE" w14:paraId="1F371EC0" w14:textId="77777777"/>
        </w:tc>
        <w:tc>
          <w:tcPr>
            <w:tcW w:w="7654" w:type="dxa"/>
            <w:gridSpan w:val="2"/>
          </w:tcPr>
          <w:p w:rsidR="00BE63CE" w:rsidP="00BE63CE" w:rsidRDefault="00BE63CE" w14:paraId="20A36346" w14:textId="2FA146DB">
            <w:r>
              <w:t>Voorgesteld 30 september 2025</w:t>
            </w:r>
          </w:p>
        </w:tc>
      </w:tr>
      <w:tr w:rsidR="00BE63CE" w:rsidTr="00BE63CE" w14:paraId="5B32D0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E63CE" w:rsidP="00BE63CE" w:rsidRDefault="00BE63CE" w14:paraId="04887983" w14:textId="77777777"/>
        </w:tc>
        <w:tc>
          <w:tcPr>
            <w:tcW w:w="7654" w:type="dxa"/>
            <w:gridSpan w:val="2"/>
          </w:tcPr>
          <w:p w:rsidR="00BE63CE" w:rsidP="00BE63CE" w:rsidRDefault="00BE63CE" w14:paraId="02AA52B0" w14:textId="77777777"/>
        </w:tc>
      </w:tr>
      <w:tr w:rsidR="00BE63CE" w:rsidTr="00BE63CE" w14:paraId="317AD5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E63CE" w:rsidP="00BE63CE" w:rsidRDefault="00BE63CE" w14:paraId="4787D2A6" w14:textId="77777777"/>
        </w:tc>
        <w:tc>
          <w:tcPr>
            <w:tcW w:w="7654" w:type="dxa"/>
            <w:gridSpan w:val="2"/>
          </w:tcPr>
          <w:p w:rsidR="00BE63CE" w:rsidP="00BE63CE" w:rsidRDefault="00BE63CE" w14:paraId="40A91441" w14:textId="70D96171">
            <w:r>
              <w:t>De Kamer,</w:t>
            </w:r>
          </w:p>
        </w:tc>
      </w:tr>
      <w:tr w:rsidR="00BE63CE" w:rsidTr="00BE63CE" w14:paraId="0B3074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E63CE" w:rsidP="00BE63CE" w:rsidRDefault="00BE63CE" w14:paraId="50560D6B" w14:textId="77777777"/>
        </w:tc>
        <w:tc>
          <w:tcPr>
            <w:tcW w:w="7654" w:type="dxa"/>
            <w:gridSpan w:val="2"/>
          </w:tcPr>
          <w:p w:rsidR="00BE63CE" w:rsidP="00BE63CE" w:rsidRDefault="00BE63CE" w14:paraId="104D93EC" w14:textId="77777777"/>
        </w:tc>
      </w:tr>
      <w:tr w:rsidR="00BE63CE" w:rsidTr="00BE63CE" w14:paraId="59BF29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E63CE" w:rsidP="00BE63CE" w:rsidRDefault="00BE63CE" w14:paraId="5CE82824" w14:textId="77777777"/>
        </w:tc>
        <w:tc>
          <w:tcPr>
            <w:tcW w:w="7654" w:type="dxa"/>
            <w:gridSpan w:val="2"/>
          </w:tcPr>
          <w:p w:rsidR="00BE63CE" w:rsidP="00BE63CE" w:rsidRDefault="00BE63CE" w14:paraId="5158E111" w14:textId="5B087ED0">
            <w:r>
              <w:t>gehoord de beraadslaging,</w:t>
            </w:r>
          </w:p>
        </w:tc>
      </w:tr>
      <w:tr w:rsidR="00997775" w:rsidTr="00BE63CE" w14:paraId="25FCDD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B7963B" w14:textId="77777777"/>
        </w:tc>
        <w:tc>
          <w:tcPr>
            <w:tcW w:w="7654" w:type="dxa"/>
            <w:gridSpan w:val="2"/>
          </w:tcPr>
          <w:p w:rsidR="00997775" w:rsidRDefault="00997775" w14:paraId="3F0B0CF5" w14:textId="77777777"/>
        </w:tc>
      </w:tr>
      <w:tr w:rsidR="00997775" w:rsidTr="00BE63CE" w14:paraId="5879C1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C3E6E9" w14:textId="77777777"/>
        </w:tc>
        <w:tc>
          <w:tcPr>
            <w:tcW w:w="7654" w:type="dxa"/>
            <w:gridSpan w:val="2"/>
          </w:tcPr>
          <w:p w:rsidR="00BE63CE" w:rsidP="00BE63CE" w:rsidRDefault="00BE63CE" w14:paraId="5AF6071A" w14:textId="77777777">
            <w:r>
              <w:t xml:space="preserve">constaterende dat met het </w:t>
            </w:r>
            <w:proofErr w:type="spellStart"/>
            <w:r>
              <w:t>kinderrechtenimpactassessment</w:t>
            </w:r>
            <w:proofErr w:type="spellEnd"/>
            <w:r>
              <w:t xml:space="preserve"> (KIA) als opvolging aan een aangenomen Kamermotie een belangrijk instrument is ontwikkeld om de risico's en kansen van digitale diensten voor kinderrechten in kaart te brengen;</w:t>
            </w:r>
          </w:p>
          <w:p w:rsidR="00BE63CE" w:rsidP="00BE63CE" w:rsidRDefault="00BE63CE" w14:paraId="7E42B65C" w14:textId="77777777"/>
          <w:p w:rsidR="00BE63CE" w:rsidP="00BE63CE" w:rsidRDefault="00BE63CE" w14:paraId="2B7B5AFF" w14:textId="77777777">
            <w:r>
              <w:t xml:space="preserve">overwegende dat grote platforms als </w:t>
            </w:r>
            <w:proofErr w:type="spellStart"/>
            <w:r>
              <w:t>TikTok</w:t>
            </w:r>
            <w:proofErr w:type="spellEnd"/>
            <w:r>
              <w:t xml:space="preserve">, Instagram en Snapchat de mond vol hebben van het beschermen van kinderen, maar weigeren mee te werken aan de uitvoering van </w:t>
            </w:r>
            <w:proofErr w:type="spellStart"/>
            <w:r>
              <w:t>KIA's</w:t>
            </w:r>
            <w:proofErr w:type="spellEnd"/>
            <w:r>
              <w:t xml:space="preserve"> door de overheid;</w:t>
            </w:r>
          </w:p>
          <w:p w:rsidR="00BE63CE" w:rsidP="00BE63CE" w:rsidRDefault="00BE63CE" w14:paraId="1A9CF510" w14:textId="77777777"/>
          <w:p w:rsidR="00BE63CE" w:rsidP="00BE63CE" w:rsidRDefault="00BE63CE" w14:paraId="365EA75A" w14:textId="77777777">
            <w:r>
              <w:t xml:space="preserve">verzoekt de staatssecretaris om in overheidscommunicatie </w:t>
            </w:r>
            <w:proofErr w:type="spellStart"/>
            <w:r>
              <w:t>naming-and-shaming</w:t>
            </w:r>
            <w:proofErr w:type="spellEnd"/>
            <w:r>
              <w:t xml:space="preserve"> te verbinden aan grote </w:t>
            </w:r>
            <w:proofErr w:type="spellStart"/>
            <w:r>
              <w:t>techplatforms</w:t>
            </w:r>
            <w:proofErr w:type="spellEnd"/>
            <w:r>
              <w:t xml:space="preserve"> die niet meewerken aan </w:t>
            </w:r>
            <w:proofErr w:type="spellStart"/>
            <w:r>
              <w:t>kinderrechtenimpactassessments</w:t>
            </w:r>
            <w:proofErr w:type="spellEnd"/>
            <w:r>
              <w:t>;</w:t>
            </w:r>
          </w:p>
          <w:p w:rsidR="00BE63CE" w:rsidP="00BE63CE" w:rsidRDefault="00BE63CE" w14:paraId="423B8E74" w14:textId="77777777"/>
          <w:p w:rsidR="00BE63CE" w:rsidP="00BE63CE" w:rsidRDefault="00BE63CE" w14:paraId="684702CE" w14:textId="77777777">
            <w:r>
              <w:t xml:space="preserve">verzoekt de staatssecretaris tevens om te onderzoeken of en hoe een keurmerk, publieke erkenning of andersoortige stimulans kan worden ingesteld voor bedrijven die actief en constructief meewerken aan </w:t>
            </w:r>
            <w:proofErr w:type="spellStart"/>
            <w:r>
              <w:t>KIA's</w:t>
            </w:r>
            <w:proofErr w:type="spellEnd"/>
            <w:r>
              <w:t xml:space="preserve"> en bijdragen aan een kindvriendelijke en veilige digitale omgeving,</w:t>
            </w:r>
          </w:p>
          <w:p w:rsidR="00BE63CE" w:rsidP="00BE63CE" w:rsidRDefault="00BE63CE" w14:paraId="5E966430" w14:textId="77777777"/>
          <w:p w:rsidR="00BE63CE" w:rsidP="00BE63CE" w:rsidRDefault="00BE63CE" w14:paraId="0743943F" w14:textId="77777777">
            <w:r>
              <w:t>en gaat over tot de orde van de dag.</w:t>
            </w:r>
          </w:p>
          <w:p w:rsidR="00BE63CE" w:rsidP="00BE63CE" w:rsidRDefault="00BE63CE" w14:paraId="54CFD99C" w14:textId="77777777"/>
          <w:p w:rsidR="00BE63CE" w:rsidP="00BE63CE" w:rsidRDefault="00BE63CE" w14:paraId="43CA8B2C" w14:textId="77777777">
            <w:r>
              <w:t>Six Dijkstra</w:t>
            </w:r>
          </w:p>
          <w:p w:rsidR="00BE63CE" w:rsidP="00BE63CE" w:rsidRDefault="00BE63CE" w14:paraId="7C2DA759" w14:textId="77777777">
            <w:r>
              <w:t>Ceder</w:t>
            </w:r>
          </w:p>
          <w:p w:rsidR="00BE63CE" w:rsidP="00BE63CE" w:rsidRDefault="00BE63CE" w14:paraId="2B6AB52F" w14:textId="77777777">
            <w:r>
              <w:t>Van der Werf</w:t>
            </w:r>
          </w:p>
          <w:p w:rsidR="00997775" w:rsidP="00BE63CE" w:rsidRDefault="00BE63CE" w14:paraId="267E5B1A" w14:textId="37B58565">
            <w:proofErr w:type="spellStart"/>
            <w:r>
              <w:t>Kathmann</w:t>
            </w:r>
            <w:proofErr w:type="spellEnd"/>
          </w:p>
        </w:tc>
      </w:tr>
    </w:tbl>
    <w:p w:rsidR="00997775" w:rsidRDefault="00997775" w14:paraId="52142D6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BD901" w14:textId="77777777" w:rsidR="00BE63CE" w:rsidRDefault="00BE63CE">
      <w:pPr>
        <w:spacing w:line="20" w:lineRule="exact"/>
      </w:pPr>
    </w:p>
  </w:endnote>
  <w:endnote w:type="continuationSeparator" w:id="0">
    <w:p w14:paraId="1027686E" w14:textId="77777777" w:rsidR="00BE63CE" w:rsidRDefault="00BE63C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B97D0C3" w14:textId="77777777" w:rsidR="00BE63CE" w:rsidRDefault="00BE63C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EE9C7" w14:textId="77777777" w:rsidR="00BE63CE" w:rsidRDefault="00BE63C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6B8ADEF" w14:textId="77777777" w:rsidR="00BE63CE" w:rsidRDefault="00BE6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CE"/>
    <w:rsid w:val="00007BE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E63CE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BF1E16"/>
  <w15:docId w15:val="{AD02E4BA-C4F1-4C2F-BBC7-A8109DA9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166</ap:Words>
  <ap:Characters>1046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2025-10-01T10:56:00.0000000Z</dcterms:created>
  <dcterms:modified xsi:type="dcterms:W3CDTF">2025-10-01T11:07:00.0000000Z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