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3B52" w14:paraId="738636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2E17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491A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3B52" w14:paraId="572983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DF4A1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93B52" w14:paraId="71592C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ACAC41" w14:textId="77777777"/>
        </w:tc>
      </w:tr>
      <w:tr w:rsidR="00997775" w:rsidTr="00A93B52" w14:paraId="66F16F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1A8F20" w14:textId="77777777"/>
        </w:tc>
      </w:tr>
      <w:tr w:rsidR="00997775" w:rsidTr="00A93B52" w14:paraId="53ECBF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572541" w14:textId="77777777"/>
        </w:tc>
        <w:tc>
          <w:tcPr>
            <w:tcW w:w="7654" w:type="dxa"/>
            <w:gridSpan w:val="2"/>
          </w:tcPr>
          <w:p w:rsidR="00997775" w:rsidRDefault="00997775" w14:paraId="453D18C9" w14:textId="77777777"/>
        </w:tc>
      </w:tr>
      <w:tr w:rsidR="00A93B52" w:rsidTr="00A93B52" w14:paraId="030647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B52" w:rsidP="00A93B52" w:rsidRDefault="00A93B52" w14:paraId="3C80001E" w14:textId="3ABB9DB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A93B52" w:rsidP="00A93B52" w:rsidRDefault="00A93B52" w14:paraId="15915212" w14:textId="0FDAE9AA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A93B52" w:rsidTr="00A93B52" w14:paraId="16E70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B52" w:rsidP="00A93B52" w:rsidRDefault="00A93B52" w14:paraId="22FEF200" w14:textId="77777777"/>
        </w:tc>
        <w:tc>
          <w:tcPr>
            <w:tcW w:w="7654" w:type="dxa"/>
            <w:gridSpan w:val="2"/>
          </w:tcPr>
          <w:p w:rsidR="00A93B52" w:rsidP="00A93B52" w:rsidRDefault="00A93B52" w14:paraId="2996BD40" w14:textId="77777777"/>
        </w:tc>
      </w:tr>
      <w:tr w:rsidR="00A93B52" w:rsidTr="00A93B52" w14:paraId="78CFD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B52" w:rsidP="00A93B52" w:rsidRDefault="00A93B52" w14:paraId="37711D9A" w14:textId="77777777"/>
        </w:tc>
        <w:tc>
          <w:tcPr>
            <w:tcW w:w="7654" w:type="dxa"/>
            <w:gridSpan w:val="2"/>
          </w:tcPr>
          <w:p w:rsidR="00A93B52" w:rsidP="00A93B52" w:rsidRDefault="00A93B52" w14:paraId="09897165" w14:textId="77777777"/>
        </w:tc>
      </w:tr>
      <w:tr w:rsidR="00A93B52" w:rsidTr="00A93B52" w14:paraId="70BF7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B52" w:rsidP="00A93B52" w:rsidRDefault="00A93B52" w14:paraId="589E6D90" w14:textId="13D835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2271</w:t>
            </w:r>
          </w:p>
        </w:tc>
        <w:tc>
          <w:tcPr>
            <w:tcW w:w="7654" w:type="dxa"/>
            <w:gridSpan w:val="2"/>
          </w:tcPr>
          <w:p w:rsidR="00A93B52" w:rsidP="00A93B52" w:rsidRDefault="00A93B52" w14:paraId="50DE0700" w14:textId="1B3FC86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PODT C.S.</w:t>
            </w:r>
          </w:p>
        </w:tc>
      </w:tr>
      <w:tr w:rsidR="00A93B52" w:rsidTr="00A93B52" w14:paraId="0D9A0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B52" w:rsidP="00A93B52" w:rsidRDefault="00A93B52" w14:paraId="7BFC21B6" w14:textId="77777777"/>
        </w:tc>
        <w:tc>
          <w:tcPr>
            <w:tcW w:w="7654" w:type="dxa"/>
            <w:gridSpan w:val="2"/>
          </w:tcPr>
          <w:p w:rsidR="00A93B52" w:rsidP="00A93B52" w:rsidRDefault="00A93B52" w14:paraId="12A63709" w14:textId="4B8F1DA8">
            <w:r>
              <w:t>Voorgesteld 30 september 2025</w:t>
            </w:r>
          </w:p>
        </w:tc>
      </w:tr>
      <w:tr w:rsidR="00A93B52" w:rsidTr="00A93B52" w14:paraId="46A99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B52" w:rsidP="00A93B52" w:rsidRDefault="00A93B52" w14:paraId="6927FC0E" w14:textId="77777777"/>
        </w:tc>
        <w:tc>
          <w:tcPr>
            <w:tcW w:w="7654" w:type="dxa"/>
            <w:gridSpan w:val="2"/>
          </w:tcPr>
          <w:p w:rsidR="00A93B52" w:rsidP="00A93B52" w:rsidRDefault="00A93B52" w14:paraId="3DFDA4D7" w14:textId="77777777"/>
        </w:tc>
      </w:tr>
      <w:tr w:rsidR="00A93B52" w:rsidTr="00A93B52" w14:paraId="6063F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B52" w:rsidP="00A93B52" w:rsidRDefault="00A93B52" w14:paraId="73927AA1" w14:textId="77777777"/>
        </w:tc>
        <w:tc>
          <w:tcPr>
            <w:tcW w:w="7654" w:type="dxa"/>
            <w:gridSpan w:val="2"/>
          </w:tcPr>
          <w:p w:rsidR="00A93B52" w:rsidP="00A93B52" w:rsidRDefault="00A93B52" w14:paraId="557764D4" w14:textId="3D2A5E5B">
            <w:r>
              <w:t>De Kamer,</w:t>
            </w:r>
          </w:p>
        </w:tc>
      </w:tr>
      <w:tr w:rsidR="00A93B52" w:rsidTr="00A93B52" w14:paraId="78FB25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B52" w:rsidP="00A93B52" w:rsidRDefault="00A93B52" w14:paraId="767C80D0" w14:textId="77777777"/>
        </w:tc>
        <w:tc>
          <w:tcPr>
            <w:tcW w:w="7654" w:type="dxa"/>
            <w:gridSpan w:val="2"/>
          </w:tcPr>
          <w:p w:rsidR="00A93B52" w:rsidP="00A93B52" w:rsidRDefault="00A93B52" w14:paraId="21669F54" w14:textId="77777777"/>
        </w:tc>
      </w:tr>
      <w:tr w:rsidR="00A93B52" w:rsidTr="00A93B52" w14:paraId="25C30E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B52" w:rsidP="00A93B52" w:rsidRDefault="00A93B52" w14:paraId="55D753C9" w14:textId="77777777"/>
        </w:tc>
        <w:tc>
          <w:tcPr>
            <w:tcW w:w="7654" w:type="dxa"/>
            <w:gridSpan w:val="2"/>
          </w:tcPr>
          <w:p w:rsidR="00A93B52" w:rsidP="00A93B52" w:rsidRDefault="00A93B52" w14:paraId="40B61EA9" w14:textId="4F8A3E20">
            <w:r>
              <w:t>gehoord de beraadslaging,</w:t>
            </w:r>
          </w:p>
        </w:tc>
      </w:tr>
      <w:tr w:rsidR="00997775" w:rsidTr="00A93B52" w14:paraId="5B485F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165E5C" w14:textId="77777777"/>
        </w:tc>
        <w:tc>
          <w:tcPr>
            <w:tcW w:w="7654" w:type="dxa"/>
            <w:gridSpan w:val="2"/>
          </w:tcPr>
          <w:p w:rsidR="00997775" w:rsidRDefault="00997775" w14:paraId="402EB7A7" w14:textId="77777777"/>
        </w:tc>
      </w:tr>
      <w:tr w:rsidR="00997775" w:rsidTr="00A93B52" w14:paraId="55BADF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80D52D" w14:textId="77777777"/>
        </w:tc>
        <w:tc>
          <w:tcPr>
            <w:tcW w:w="7654" w:type="dxa"/>
            <w:gridSpan w:val="2"/>
          </w:tcPr>
          <w:p w:rsidR="00A93B52" w:rsidP="00A93B52" w:rsidRDefault="00A93B52" w14:paraId="5F592182" w14:textId="77777777">
            <w:r>
              <w:t xml:space="preserve">constaterende dat president </w:t>
            </w:r>
            <w:proofErr w:type="spellStart"/>
            <w:r>
              <w:t>Zelensky</w:t>
            </w:r>
            <w:proofErr w:type="spellEnd"/>
            <w:r>
              <w:t xml:space="preserve"> heeft verzocht om Tomahawk-kruisraketten ter versterking van Oekraïense defensie;</w:t>
            </w:r>
          </w:p>
          <w:p w:rsidR="00A93B52" w:rsidP="00A93B52" w:rsidRDefault="00A93B52" w14:paraId="5E3F3C7F" w14:textId="77777777"/>
          <w:p w:rsidR="00A93B52" w:rsidP="00A93B52" w:rsidRDefault="00A93B52" w14:paraId="79675A14" w14:textId="77777777">
            <w:r>
              <w:t>overwegende dat de VS bereid zijn met Europese bondgenoten overleg te voeren over mogelijke verkoop;</w:t>
            </w:r>
          </w:p>
          <w:p w:rsidR="00A93B52" w:rsidP="00A93B52" w:rsidRDefault="00A93B52" w14:paraId="25D9CD94" w14:textId="77777777"/>
          <w:p w:rsidR="00A93B52" w:rsidP="00A93B52" w:rsidRDefault="00A93B52" w14:paraId="0CF7BA03" w14:textId="77777777">
            <w:r>
              <w:t>overwegende dat de versterking van de langeafstandscapaciteit Oekraïne helpt Russische agressie af te slaan en soevereiniteit te beschermen;</w:t>
            </w:r>
          </w:p>
          <w:p w:rsidR="00A93B52" w:rsidP="00A93B52" w:rsidRDefault="00A93B52" w14:paraId="1E1230B6" w14:textId="77777777"/>
          <w:p w:rsidR="00A93B52" w:rsidP="00A93B52" w:rsidRDefault="00A93B52" w14:paraId="16A7CB9A" w14:textId="77777777">
            <w:r>
              <w:t>verzoekt de regering om in overleg met de Amerikaanse regering de mogelijkheden te verkennen tot gezamenlijke Europese aankoop van Tomahawk-raketten met het doel deze ter beschikking te stellen aan Oekraïne, en de Kamer hierover zo spoedig mogelijk te informeren,</w:t>
            </w:r>
          </w:p>
          <w:p w:rsidR="00A93B52" w:rsidP="00A93B52" w:rsidRDefault="00A93B52" w14:paraId="4430DD0B" w14:textId="77777777"/>
          <w:p w:rsidR="00A93B52" w:rsidP="00A93B52" w:rsidRDefault="00A93B52" w14:paraId="3E3A8380" w14:textId="77777777">
            <w:r>
              <w:t>en gaat over tot de orde van de dag.</w:t>
            </w:r>
          </w:p>
          <w:p w:rsidR="00A93B52" w:rsidP="00A93B52" w:rsidRDefault="00A93B52" w14:paraId="151C9F13" w14:textId="77777777"/>
          <w:p w:rsidR="00A93B52" w:rsidP="00A93B52" w:rsidRDefault="00A93B52" w14:paraId="205A119D" w14:textId="77777777">
            <w:proofErr w:type="spellStart"/>
            <w:r>
              <w:t>Podt</w:t>
            </w:r>
            <w:proofErr w:type="spellEnd"/>
          </w:p>
          <w:p w:rsidR="00A93B52" w:rsidP="00A93B52" w:rsidRDefault="00A93B52" w14:paraId="6C4A9808" w14:textId="77777777">
            <w:proofErr w:type="spellStart"/>
            <w:r>
              <w:t>Paternotte</w:t>
            </w:r>
            <w:proofErr w:type="spellEnd"/>
          </w:p>
          <w:p w:rsidR="00997775" w:rsidP="00A93B52" w:rsidRDefault="00A93B52" w14:paraId="237EE243" w14:textId="04B74D84">
            <w:r>
              <w:t>Van Campen</w:t>
            </w:r>
          </w:p>
        </w:tc>
      </w:tr>
    </w:tbl>
    <w:p w:rsidR="00997775" w:rsidRDefault="00997775" w14:paraId="7D2428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E477" w14:textId="77777777" w:rsidR="00A93B52" w:rsidRDefault="00A93B52">
      <w:pPr>
        <w:spacing w:line="20" w:lineRule="exact"/>
      </w:pPr>
    </w:p>
  </w:endnote>
  <w:endnote w:type="continuationSeparator" w:id="0">
    <w:p w14:paraId="564242A3" w14:textId="77777777" w:rsidR="00A93B52" w:rsidRDefault="00A93B5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36617A" w14:textId="77777777" w:rsidR="00A93B52" w:rsidRDefault="00A93B5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9C7B" w14:textId="77777777" w:rsidR="00A93B52" w:rsidRDefault="00A93B5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FE3EB6" w14:textId="77777777" w:rsidR="00A93B52" w:rsidRDefault="00A93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5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3B52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6D345"/>
  <w15:docId w15:val="{2336DD42-B67C-457F-B3BE-599DFB59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