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2E2E" w14:paraId="124ADCCC" w14:textId="77777777">
        <w:tc>
          <w:tcPr>
            <w:tcW w:w="6733" w:type="dxa"/>
            <w:gridSpan w:val="2"/>
            <w:tcBorders>
              <w:top w:val="nil"/>
              <w:left w:val="nil"/>
              <w:bottom w:val="nil"/>
              <w:right w:val="nil"/>
            </w:tcBorders>
            <w:vAlign w:val="center"/>
          </w:tcPr>
          <w:p w:rsidR="00997775" w:rsidP="00710A7A" w:rsidRDefault="00997775" w14:paraId="428395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F947F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2E2E" w14:paraId="2D8AFF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054092" w14:textId="77777777">
            <w:r w:rsidRPr="008B0CC5">
              <w:t xml:space="preserve">Vergaderjaar </w:t>
            </w:r>
            <w:r w:rsidR="00AC6B87">
              <w:t>202</w:t>
            </w:r>
            <w:r w:rsidR="00684DFF">
              <w:t>5</w:t>
            </w:r>
            <w:r w:rsidR="00AC6B87">
              <w:t>-202</w:t>
            </w:r>
            <w:r w:rsidR="00684DFF">
              <w:t>6</w:t>
            </w:r>
          </w:p>
        </w:tc>
      </w:tr>
      <w:tr w:rsidR="00997775" w:rsidTr="00CD2E2E" w14:paraId="30450C16" w14:textId="77777777">
        <w:trPr>
          <w:cantSplit/>
        </w:trPr>
        <w:tc>
          <w:tcPr>
            <w:tcW w:w="10985" w:type="dxa"/>
            <w:gridSpan w:val="3"/>
            <w:tcBorders>
              <w:top w:val="nil"/>
              <w:left w:val="nil"/>
              <w:bottom w:val="nil"/>
              <w:right w:val="nil"/>
            </w:tcBorders>
          </w:tcPr>
          <w:p w:rsidR="00997775" w:rsidRDefault="00997775" w14:paraId="4870F3C8" w14:textId="77777777"/>
        </w:tc>
      </w:tr>
      <w:tr w:rsidR="00997775" w:rsidTr="00CD2E2E" w14:paraId="256D4A29" w14:textId="77777777">
        <w:trPr>
          <w:cantSplit/>
        </w:trPr>
        <w:tc>
          <w:tcPr>
            <w:tcW w:w="10985" w:type="dxa"/>
            <w:gridSpan w:val="3"/>
            <w:tcBorders>
              <w:top w:val="nil"/>
              <w:left w:val="nil"/>
              <w:bottom w:val="single" w:color="auto" w:sz="4" w:space="0"/>
              <w:right w:val="nil"/>
            </w:tcBorders>
          </w:tcPr>
          <w:p w:rsidR="00997775" w:rsidRDefault="00997775" w14:paraId="63ED65F5" w14:textId="77777777"/>
        </w:tc>
      </w:tr>
      <w:tr w:rsidR="00997775" w:rsidTr="00CD2E2E" w14:paraId="3FDF0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C2DEC8" w14:textId="77777777"/>
        </w:tc>
        <w:tc>
          <w:tcPr>
            <w:tcW w:w="7654" w:type="dxa"/>
            <w:gridSpan w:val="2"/>
          </w:tcPr>
          <w:p w:rsidR="00997775" w:rsidRDefault="00997775" w14:paraId="0AE9A156" w14:textId="77777777"/>
        </w:tc>
      </w:tr>
      <w:tr w:rsidR="00CD2E2E" w:rsidTr="00CD2E2E" w14:paraId="4C354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6AC259FF" w14:textId="5A0D01CD">
            <w:pPr>
              <w:rPr>
                <w:b/>
              </w:rPr>
            </w:pPr>
            <w:r>
              <w:rPr>
                <w:b/>
              </w:rPr>
              <w:t>21 501-20</w:t>
            </w:r>
          </w:p>
        </w:tc>
        <w:tc>
          <w:tcPr>
            <w:tcW w:w="7654" w:type="dxa"/>
            <w:gridSpan w:val="2"/>
          </w:tcPr>
          <w:p w:rsidR="00CD2E2E" w:rsidP="00CD2E2E" w:rsidRDefault="00CD2E2E" w14:paraId="3D038C97" w14:textId="7F1E3B23">
            <w:pPr>
              <w:rPr>
                <w:b/>
              </w:rPr>
            </w:pPr>
            <w:r w:rsidRPr="00F91B78">
              <w:rPr>
                <w:b/>
                <w:bCs/>
              </w:rPr>
              <w:t>Europese Raad</w:t>
            </w:r>
          </w:p>
        </w:tc>
      </w:tr>
      <w:tr w:rsidR="00CD2E2E" w:rsidTr="00CD2E2E" w14:paraId="2E256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33043697" w14:textId="77777777"/>
        </w:tc>
        <w:tc>
          <w:tcPr>
            <w:tcW w:w="7654" w:type="dxa"/>
            <w:gridSpan w:val="2"/>
          </w:tcPr>
          <w:p w:rsidR="00CD2E2E" w:rsidP="00CD2E2E" w:rsidRDefault="00CD2E2E" w14:paraId="43AF10D4" w14:textId="77777777"/>
        </w:tc>
      </w:tr>
      <w:tr w:rsidR="00CD2E2E" w:rsidTr="00CD2E2E" w14:paraId="3C7EC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6B76EC1C" w14:textId="77777777"/>
        </w:tc>
        <w:tc>
          <w:tcPr>
            <w:tcW w:w="7654" w:type="dxa"/>
            <w:gridSpan w:val="2"/>
          </w:tcPr>
          <w:p w:rsidR="00CD2E2E" w:rsidP="00CD2E2E" w:rsidRDefault="00CD2E2E" w14:paraId="4C4CE1C9" w14:textId="77777777"/>
        </w:tc>
      </w:tr>
      <w:tr w:rsidR="00CD2E2E" w:rsidTr="00CD2E2E" w14:paraId="04CA8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65A5F87C" w14:textId="1459092B">
            <w:pPr>
              <w:rPr>
                <w:b/>
              </w:rPr>
            </w:pPr>
            <w:r>
              <w:rPr>
                <w:b/>
              </w:rPr>
              <w:t xml:space="preserve">Nr. </w:t>
            </w:r>
            <w:r w:rsidR="009B7833">
              <w:rPr>
                <w:b/>
              </w:rPr>
              <w:t>2273</w:t>
            </w:r>
          </w:p>
        </w:tc>
        <w:tc>
          <w:tcPr>
            <w:tcW w:w="7654" w:type="dxa"/>
            <w:gridSpan w:val="2"/>
          </w:tcPr>
          <w:p w:rsidR="00CD2E2E" w:rsidP="00CD2E2E" w:rsidRDefault="00CD2E2E" w14:paraId="2B3AAB4D" w14:textId="6DF4F08D">
            <w:pPr>
              <w:rPr>
                <w:b/>
              </w:rPr>
            </w:pPr>
            <w:r>
              <w:rPr>
                <w:b/>
              </w:rPr>
              <w:t xml:space="preserve">MOTIE VAN </w:t>
            </w:r>
            <w:r w:rsidR="009B7833">
              <w:rPr>
                <w:b/>
              </w:rPr>
              <w:t>HET LID DOBBE C.S.</w:t>
            </w:r>
          </w:p>
        </w:tc>
      </w:tr>
      <w:tr w:rsidR="00CD2E2E" w:rsidTr="00CD2E2E" w14:paraId="229AA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686812F7" w14:textId="77777777"/>
        </w:tc>
        <w:tc>
          <w:tcPr>
            <w:tcW w:w="7654" w:type="dxa"/>
            <w:gridSpan w:val="2"/>
          </w:tcPr>
          <w:p w:rsidR="00CD2E2E" w:rsidP="00CD2E2E" w:rsidRDefault="00CD2E2E" w14:paraId="7BAC7893" w14:textId="66CEF20B">
            <w:r>
              <w:t>Voorgesteld 30 september 2025</w:t>
            </w:r>
          </w:p>
        </w:tc>
      </w:tr>
      <w:tr w:rsidR="00CD2E2E" w:rsidTr="00CD2E2E" w14:paraId="2FE5F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21068DC4" w14:textId="77777777"/>
        </w:tc>
        <w:tc>
          <w:tcPr>
            <w:tcW w:w="7654" w:type="dxa"/>
            <w:gridSpan w:val="2"/>
          </w:tcPr>
          <w:p w:rsidR="00CD2E2E" w:rsidP="00CD2E2E" w:rsidRDefault="00CD2E2E" w14:paraId="13794F5A" w14:textId="77777777"/>
        </w:tc>
      </w:tr>
      <w:tr w:rsidR="00CD2E2E" w:rsidTr="00CD2E2E" w14:paraId="35575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253CB323" w14:textId="77777777"/>
        </w:tc>
        <w:tc>
          <w:tcPr>
            <w:tcW w:w="7654" w:type="dxa"/>
            <w:gridSpan w:val="2"/>
          </w:tcPr>
          <w:p w:rsidR="00CD2E2E" w:rsidP="00CD2E2E" w:rsidRDefault="00CD2E2E" w14:paraId="24B0FFF0" w14:textId="2AC66AFC">
            <w:r>
              <w:t>De Kamer,</w:t>
            </w:r>
          </w:p>
        </w:tc>
      </w:tr>
      <w:tr w:rsidR="00CD2E2E" w:rsidTr="00CD2E2E" w14:paraId="743E2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72119B81" w14:textId="77777777"/>
        </w:tc>
        <w:tc>
          <w:tcPr>
            <w:tcW w:w="7654" w:type="dxa"/>
            <w:gridSpan w:val="2"/>
          </w:tcPr>
          <w:p w:rsidR="00CD2E2E" w:rsidP="00CD2E2E" w:rsidRDefault="00CD2E2E" w14:paraId="288793CF" w14:textId="77777777"/>
        </w:tc>
      </w:tr>
      <w:tr w:rsidR="00CD2E2E" w:rsidTr="00CD2E2E" w14:paraId="54FBE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E2E" w:rsidP="00CD2E2E" w:rsidRDefault="00CD2E2E" w14:paraId="1079E8B1" w14:textId="77777777"/>
        </w:tc>
        <w:tc>
          <w:tcPr>
            <w:tcW w:w="7654" w:type="dxa"/>
            <w:gridSpan w:val="2"/>
          </w:tcPr>
          <w:p w:rsidR="00CD2E2E" w:rsidP="00CD2E2E" w:rsidRDefault="00CD2E2E" w14:paraId="2FE08FDD" w14:textId="27A14D18">
            <w:r>
              <w:t>gehoord de beraadslaging,</w:t>
            </w:r>
          </w:p>
        </w:tc>
      </w:tr>
      <w:tr w:rsidR="00997775" w:rsidTr="00CD2E2E" w14:paraId="2D537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192090" w14:textId="77777777"/>
        </w:tc>
        <w:tc>
          <w:tcPr>
            <w:tcW w:w="7654" w:type="dxa"/>
            <w:gridSpan w:val="2"/>
          </w:tcPr>
          <w:p w:rsidR="00997775" w:rsidRDefault="00997775" w14:paraId="6203229B" w14:textId="77777777"/>
        </w:tc>
      </w:tr>
      <w:tr w:rsidR="00997775" w:rsidTr="00CD2E2E" w14:paraId="716A3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DD60A5" w14:textId="77777777"/>
        </w:tc>
        <w:tc>
          <w:tcPr>
            <w:tcW w:w="7654" w:type="dxa"/>
            <w:gridSpan w:val="2"/>
          </w:tcPr>
          <w:p w:rsidR="00CD2E2E" w:rsidP="00CD2E2E" w:rsidRDefault="00CD2E2E" w14:paraId="1C4BD305" w14:textId="77777777">
            <w:r>
              <w:t>constaterende dat volgens de Wereldgezondheidsorganisatie ongeveer 3.800 kinderen dringend medische hulp nodig hebben of wachten op medische evacuatie;</w:t>
            </w:r>
          </w:p>
          <w:p w:rsidR="009B7833" w:rsidP="00CD2E2E" w:rsidRDefault="009B7833" w14:paraId="3DADE52D" w14:textId="77777777"/>
          <w:p w:rsidR="00CD2E2E" w:rsidP="00CD2E2E" w:rsidRDefault="00CD2E2E" w14:paraId="23EB289B" w14:textId="77777777">
            <w:r>
              <w:t xml:space="preserve">constaterende dat er volgens de WHO, UNICEF, Artsen zonder Grenzen en Save </w:t>
            </w:r>
            <w:proofErr w:type="spellStart"/>
            <w:r>
              <w:t>the</w:t>
            </w:r>
            <w:proofErr w:type="spellEnd"/>
            <w:r>
              <w:t xml:space="preserve"> </w:t>
            </w:r>
            <w:proofErr w:type="spellStart"/>
            <w:r>
              <w:t>Children</w:t>
            </w:r>
            <w:proofErr w:type="spellEnd"/>
            <w:r>
              <w:t xml:space="preserve"> niet genoeg capaciteit is in de regio om deze kinderen op te nemen;</w:t>
            </w:r>
          </w:p>
          <w:p w:rsidR="009B7833" w:rsidP="00CD2E2E" w:rsidRDefault="009B7833" w14:paraId="037EB212" w14:textId="77777777"/>
          <w:p w:rsidR="00CD2E2E" w:rsidP="00CD2E2E" w:rsidRDefault="00CD2E2E" w14:paraId="0F818838" w14:textId="77777777">
            <w:r>
              <w:t>constaterende dat de WHO Europese landen actief heeft opgeroepen om ernstig zieke en gewonde kinderen uit Gaza op te nemen en via het EU-mechanisme medische evacuaties te ondersteunen;</w:t>
            </w:r>
          </w:p>
          <w:p w:rsidR="009B7833" w:rsidP="00CD2E2E" w:rsidRDefault="009B7833" w14:paraId="502B89ED" w14:textId="77777777"/>
          <w:p w:rsidR="00CD2E2E" w:rsidP="00CD2E2E" w:rsidRDefault="00CD2E2E" w14:paraId="775391E0" w14:textId="77777777">
            <w:r>
              <w:t>constaterende dat niet alle noodzakelijke medisch-specialistische zorg tijdig zal kunnen worden gevonden of opgeschaald in de regio;</w:t>
            </w:r>
          </w:p>
          <w:p w:rsidR="009B7833" w:rsidP="00CD2E2E" w:rsidRDefault="009B7833" w14:paraId="752C56A5" w14:textId="77777777"/>
          <w:p w:rsidR="00CD2E2E" w:rsidP="00CD2E2E" w:rsidRDefault="00CD2E2E" w14:paraId="5C102DCB" w14:textId="77777777">
            <w:r>
              <w:t>overwegende dat landen als het Verenigd Koninkrijk, Italië en Frankrijk geëvacueerde patiënten opnemen;</w:t>
            </w:r>
          </w:p>
          <w:p w:rsidR="009B7833" w:rsidP="00CD2E2E" w:rsidRDefault="009B7833" w14:paraId="73607B43" w14:textId="77777777"/>
          <w:p w:rsidR="00CD2E2E" w:rsidP="00CD2E2E" w:rsidRDefault="00CD2E2E" w14:paraId="73B9A27B" w14:textId="77777777">
            <w:r>
              <w:t>overwegende dat er kinderen zijn die met instemming van de Israëlische regering al medisch zijn geëvacueerd naar de regio vanuit Gaza maar daar nu niet de zorg krijgen die ze nodig hebben;</w:t>
            </w:r>
          </w:p>
          <w:p w:rsidR="009B7833" w:rsidP="00CD2E2E" w:rsidRDefault="009B7833" w14:paraId="72B190A7" w14:textId="77777777"/>
          <w:p w:rsidR="00CD2E2E" w:rsidP="00CD2E2E" w:rsidRDefault="00CD2E2E" w14:paraId="339B2B71" w14:textId="77777777">
            <w:r>
              <w:t>overwegende dat Nederlandse ziekenhuizen aangegeven hebben capaciteit en bereidheid te hebben;</w:t>
            </w:r>
          </w:p>
          <w:p w:rsidR="009B7833" w:rsidP="00CD2E2E" w:rsidRDefault="009B7833" w14:paraId="320C95CA" w14:textId="77777777"/>
          <w:p w:rsidR="00CD2E2E" w:rsidP="00CD2E2E" w:rsidRDefault="00CD2E2E" w14:paraId="62DE511C" w14:textId="77777777">
            <w:r>
              <w:t xml:space="preserve">verzoekt de regering tijdelijke medische evacuaties van ernstig gewonde of zieke </w:t>
            </w:r>
            <w:proofErr w:type="spellStart"/>
            <w:r>
              <w:t>Gazaanse</w:t>
            </w:r>
            <w:proofErr w:type="spellEnd"/>
            <w:r>
              <w:t xml:space="preserve"> kinderen voor wie in de regio geen adequate zorg is, met naaste familie naar Nederlandse ziekenhuizen te organiseren, met het recht op terugkeer,</w:t>
            </w:r>
          </w:p>
          <w:p w:rsidR="009B7833" w:rsidP="00CD2E2E" w:rsidRDefault="009B7833" w14:paraId="222A31A6" w14:textId="77777777"/>
          <w:p w:rsidR="009B7833" w:rsidP="00CD2E2E" w:rsidRDefault="009B7833" w14:paraId="145B058C" w14:textId="77777777"/>
          <w:p w:rsidR="00CD2E2E" w:rsidP="00CD2E2E" w:rsidRDefault="00CD2E2E" w14:paraId="05DA8ED2" w14:textId="77777777">
            <w:r>
              <w:t>en gaat over tot de orde van de dag.</w:t>
            </w:r>
          </w:p>
          <w:p w:rsidR="009B7833" w:rsidP="00CD2E2E" w:rsidRDefault="00CD2E2E" w14:paraId="5E88C6F9" w14:textId="77777777">
            <w:r>
              <w:lastRenderedPageBreak/>
              <w:t>Dobbe</w:t>
            </w:r>
          </w:p>
          <w:p w:rsidR="009B7833" w:rsidP="00CD2E2E" w:rsidRDefault="00CD2E2E" w14:paraId="0569F58D" w14:textId="77777777">
            <w:proofErr w:type="spellStart"/>
            <w:r>
              <w:t>Piri</w:t>
            </w:r>
            <w:proofErr w:type="spellEnd"/>
          </w:p>
          <w:p w:rsidR="009B7833" w:rsidP="00CD2E2E" w:rsidRDefault="00CD2E2E" w14:paraId="26D21044" w14:textId="77777777">
            <w:proofErr w:type="spellStart"/>
            <w:r>
              <w:t>Boswijk</w:t>
            </w:r>
            <w:proofErr w:type="spellEnd"/>
          </w:p>
          <w:p w:rsidR="009B7833" w:rsidP="00CD2E2E" w:rsidRDefault="00CD2E2E" w14:paraId="7EE4355D" w14:textId="77777777">
            <w:r>
              <w:t>Van Baarle</w:t>
            </w:r>
          </w:p>
          <w:p w:rsidR="009B7833" w:rsidP="00CD2E2E" w:rsidRDefault="00CD2E2E" w14:paraId="4795C739" w14:textId="77777777">
            <w:proofErr w:type="spellStart"/>
            <w:r>
              <w:t>Paternotte</w:t>
            </w:r>
            <w:proofErr w:type="spellEnd"/>
          </w:p>
          <w:p w:rsidR="009B7833" w:rsidP="00CD2E2E" w:rsidRDefault="00CD2E2E" w14:paraId="0B25C7C6" w14:textId="77777777">
            <w:proofErr w:type="spellStart"/>
            <w:r>
              <w:t>Kahraman</w:t>
            </w:r>
            <w:proofErr w:type="spellEnd"/>
          </w:p>
          <w:p w:rsidR="009B7833" w:rsidP="00CD2E2E" w:rsidRDefault="00CD2E2E" w14:paraId="17D87749" w14:textId="77777777">
            <w:r>
              <w:t>Teunissen</w:t>
            </w:r>
          </w:p>
          <w:p w:rsidR="009B7833" w:rsidP="00CD2E2E" w:rsidRDefault="00CD2E2E" w14:paraId="207456DA" w14:textId="77777777">
            <w:r>
              <w:t>Dassen</w:t>
            </w:r>
          </w:p>
          <w:p w:rsidR="00997775" w:rsidP="00CD2E2E" w:rsidRDefault="00CD2E2E" w14:paraId="25D181B8" w14:textId="2A34B746">
            <w:r>
              <w:t>Ceder</w:t>
            </w:r>
          </w:p>
        </w:tc>
      </w:tr>
    </w:tbl>
    <w:p w:rsidR="00997775" w:rsidRDefault="00997775" w14:paraId="1326EC7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F886" w14:textId="77777777" w:rsidR="00CD2E2E" w:rsidRDefault="00CD2E2E">
      <w:pPr>
        <w:spacing w:line="20" w:lineRule="exact"/>
      </w:pPr>
    </w:p>
  </w:endnote>
  <w:endnote w:type="continuationSeparator" w:id="0">
    <w:p w14:paraId="065D177D" w14:textId="77777777" w:rsidR="00CD2E2E" w:rsidRDefault="00CD2E2E">
      <w:pPr>
        <w:pStyle w:val="Amendement"/>
      </w:pPr>
      <w:r>
        <w:rPr>
          <w:b w:val="0"/>
        </w:rPr>
        <w:t xml:space="preserve"> </w:t>
      </w:r>
    </w:p>
  </w:endnote>
  <w:endnote w:type="continuationNotice" w:id="1">
    <w:p w14:paraId="03B4C77C" w14:textId="77777777" w:rsidR="00CD2E2E" w:rsidRDefault="00CD2E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17D1" w14:textId="77777777" w:rsidR="00CD2E2E" w:rsidRDefault="00CD2E2E">
      <w:pPr>
        <w:pStyle w:val="Amendement"/>
      </w:pPr>
      <w:r>
        <w:rPr>
          <w:b w:val="0"/>
        </w:rPr>
        <w:separator/>
      </w:r>
    </w:p>
  </w:footnote>
  <w:footnote w:type="continuationSeparator" w:id="0">
    <w:p w14:paraId="47BBB66A" w14:textId="77777777" w:rsidR="00CD2E2E" w:rsidRDefault="00CD2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2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8B2D26"/>
    <w:rsid w:val="00930A04"/>
    <w:rsid w:val="009925E9"/>
    <w:rsid w:val="00997775"/>
    <w:rsid w:val="009B7833"/>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CD2E2E"/>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D4A03"/>
  <w15:docId w15:val="{992244CF-3AEB-4983-8872-31961D1D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228</ap:Words>
  <ap:Characters>1362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2025-10-01T08:59:00.0000000Z</dcterms:created>
  <dcterms:modified xsi:type="dcterms:W3CDTF">2025-10-01T09:23:00.0000000Z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