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D0C41" w14:paraId="3C2713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3F67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78A3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D0C41" w14:paraId="7FF143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4D58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D0C41" w14:paraId="6632BB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AE2E4A" w14:textId="77777777"/>
        </w:tc>
      </w:tr>
      <w:tr w:rsidR="00997775" w:rsidTr="007D0C41" w14:paraId="16BADA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57B4AB" w14:textId="77777777"/>
        </w:tc>
      </w:tr>
      <w:tr w:rsidR="00997775" w:rsidTr="007D0C41" w14:paraId="27475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DBDFE" w14:textId="77777777"/>
        </w:tc>
        <w:tc>
          <w:tcPr>
            <w:tcW w:w="7654" w:type="dxa"/>
            <w:gridSpan w:val="2"/>
          </w:tcPr>
          <w:p w:rsidR="00997775" w:rsidRDefault="00997775" w14:paraId="3C4E6A0D" w14:textId="77777777"/>
        </w:tc>
      </w:tr>
      <w:tr w:rsidR="007D0C41" w:rsidTr="007D0C41" w14:paraId="737E0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770ACB8F" w14:textId="6B494E39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D0C41" w:rsidP="007D0C41" w:rsidRDefault="007D0C41" w14:paraId="7430140C" w14:textId="313BA10C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7D0C41" w:rsidTr="007D0C41" w14:paraId="000351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45F23A33" w14:textId="77777777"/>
        </w:tc>
        <w:tc>
          <w:tcPr>
            <w:tcW w:w="7654" w:type="dxa"/>
            <w:gridSpan w:val="2"/>
          </w:tcPr>
          <w:p w:rsidR="007D0C41" w:rsidP="007D0C41" w:rsidRDefault="007D0C41" w14:paraId="78AF8161" w14:textId="77777777"/>
        </w:tc>
      </w:tr>
      <w:tr w:rsidR="007D0C41" w:rsidTr="007D0C41" w14:paraId="04639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1A6192B3" w14:textId="77777777"/>
        </w:tc>
        <w:tc>
          <w:tcPr>
            <w:tcW w:w="7654" w:type="dxa"/>
            <w:gridSpan w:val="2"/>
          </w:tcPr>
          <w:p w:rsidR="007D0C41" w:rsidP="007D0C41" w:rsidRDefault="007D0C41" w14:paraId="2C4594A1" w14:textId="77777777"/>
        </w:tc>
      </w:tr>
      <w:tr w:rsidR="007D0C41" w:rsidTr="007D0C41" w14:paraId="37F14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7C945748" w14:textId="4F8DEAB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F30D9">
              <w:rPr>
                <w:b/>
              </w:rPr>
              <w:t>2274</w:t>
            </w:r>
          </w:p>
        </w:tc>
        <w:tc>
          <w:tcPr>
            <w:tcW w:w="7654" w:type="dxa"/>
            <w:gridSpan w:val="2"/>
          </w:tcPr>
          <w:p w:rsidR="007D0C41" w:rsidP="007D0C41" w:rsidRDefault="007D0C41" w14:paraId="61E56219" w14:textId="29513F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F30D9">
              <w:rPr>
                <w:b/>
              </w:rPr>
              <w:t>HET LID DOBBE C.S.</w:t>
            </w:r>
          </w:p>
        </w:tc>
      </w:tr>
      <w:tr w:rsidR="007D0C41" w:rsidTr="007D0C41" w14:paraId="7335A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3D747FCD" w14:textId="77777777"/>
        </w:tc>
        <w:tc>
          <w:tcPr>
            <w:tcW w:w="7654" w:type="dxa"/>
            <w:gridSpan w:val="2"/>
          </w:tcPr>
          <w:p w:rsidR="007D0C41" w:rsidP="007D0C41" w:rsidRDefault="007D0C41" w14:paraId="3957AA86" w14:textId="2443395A">
            <w:r>
              <w:t>Voorgesteld 30 september 2025</w:t>
            </w:r>
          </w:p>
        </w:tc>
      </w:tr>
      <w:tr w:rsidR="007D0C41" w:rsidTr="007D0C41" w14:paraId="526C3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6BA2686E" w14:textId="77777777"/>
        </w:tc>
        <w:tc>
          <w:tcPr>
            <w:tcW w:w="7654" w:type="dxa"/>
            <w:gridSpan w:val="2"/>
          </w:tcPr>
          <w:p w:rsidR="007D0C41" w:rsidP="007D0C41" w:rsidRDefault="007D0C41" w14:paraId="508D290A" w14:textId="77777777"/>
        </w:tc>
      </w:tr>
      <w:tr w:rsidR="007D0C41" w:rsidTr="007D0C41" w14:paraId="68319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1DD9374E" w14:textId="77777777"/>
        </w:tc>
        <w:tc>
          <w:tcPr>
            <w:tcW w:w="7654" w:type="dxa"/>
            <w:gridSpan w:val="2"/>
          </w:tcPr>
          <w:p w:rsidR="007D0C41" w:rsidP="007D0C41" w:rsidRDefault="007D0C41" w14:paraId="312B60E9" w14:textId="787F500C">
            <w:r>
              <w:t>De Kamer,</w:t>
            </w:r>
          </w:p>
        </w:tc>
      </w:tr>
      <w:tr w:rsidR="007D0C41" w:rsidTr="007D0C41" w14:paraId="3379F4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52C52320" w14:textId="77777777"/>
        </w:tc>
        <w:tc>
          <w:tcPr>
            <w:tcW w:w="7654" w:type="dxa"/>
            <w:gridSpan w:val="2"/>
          </w:tcPr>
          <w:p w:rsidR="007D0C41" w:rsidP="007D0C41" w:rsidRDefault="007D0C41" w14:paraId="6FE15B56" w14:textId="77777777"/>
        </w:tc>
      </w:tr>
      <w:tr w:rsidR="007D0C41" w:rsidTr="007D0C41" w14:paraId="20BE7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0C41" w:rsidP="007D0C41" w:rsidRDefault="007D0C41" w14:paraId="68B2CD05" w14:textId="77777777"/>
        </w:tc>
        <w:tc>
          <w:tcPr>
            <w:tcW w:w="7654" w:type="dxa"/>
            <w:gridSpan w:val="2"/>
          </w:tcPr>
          <w:p w:rsidR="007D0C41" w:rsidP="007D0C41" w:rsidRDefault="007D0C41" w14:paraId="2E702EC1" w14:textId="6CD8C629">
            <w:r>
              <w:t>gehoord de beraadslaging,</w:t>
            </w:r>
          </w:p>
        </w:tc>
      </w:tr>
      <w:tr w:rsidR="00997775" w:rsidTr="007D0C41" w14:paraId="3FF09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657C7" w14:textId="77777777"/>
        </w:tc>
        <w:tc>
          <w:tcPr>
            <w:tcW w:w="7654" w:type="dxa"/>
            <w:gridSpan w:val="2"/>
          </w:tcPr>
          <w:p w:rsidR="00997775" w:rsidRDefault="00997775" w14:paraId="623254EB" w14:textId="77777777"/>
        </w:tc>
      </w:tr>
      <w:tr w:rsidR="00997775" w:rsidTr="007D0C41" w14:paraId="6ED9D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C9C74" w14:textId="77777777"/>
        </w:tc>
        <w:tc>
          <w:tcPr>
            <w:tcW w:w="7654" w:type="dxa"/>
            <w:gridSpan w:val="2"/>
          </w:tcPr>
          <w:p w:rsidR="007D0C41" w:rsidP="007D0C41" w:rsidRDefault="007D0C41" w14:paraId="6DE9FE8A" w14:textId="77777777">
            <w:r>
              <w:t xml:space="preserve">constaterende dat de Global </w:t>
            </w:r>
            <w:proofErr w:type="spellStart"/>
            <w:r>
              <w:t>Sumud</w:t>
            </w:r>
            <w:proofErr w:type="spellEnd"/>
            <w:r>
              <w:t xml:space="preserve"> </w:t>
            </w:r>
            <w:proofErr w:type="spellStart"/>
            <w:r>
              <w:t>Flotilla</w:t>
            </w:r>
            <w:proofErr w:type="spellEnd"/>
            <w:r>
              <w:t xml:space="preserve"> met onder andere Nederlandse burgers en hulpmiddelen onderweg is naar Gaza;</w:t>
            </w:r>
          </w:p>
          <w:p w:rsidR="009F30D9" w:rsidP="007D0C41" w:rsidRDefault="009F30D9" w14:paraId="3C85C93B" w14:textId="77777777"/>
          <w:p w:rsidR="007D0C41" w:rsidP="007D0C41" w:rsidRDefault="007D0C41" w14:paraId="44D6E653" w14:textId="77777777">
            <w:r>
              <w:t xml:space="preserve">verzoekt de regering om in contact te treden met de Nederlandse burgers op de </w:t>
            </w:r>
            <w:proofErr w:type="spellStart"/>
            <w:r>
              <w:t>Flotilla</w:t>
            </w:r>
            <w:proofErr w:type="spellEnd"/>
            <w:r>
              <w:t xml:space="preserve"> over de behoefte aan bescherming en ondersteuning;</w:t>
            </w:r>
          </w:p>
          <w:p w:rsidR="009F30D9" w:rsidP="007D0C41" w:rsidRDefault="009F30D9" w14:paraId="6D1B7CAD" w14:textId="77777777"/>
          <w:p w:rsidR="007D0C41" w:rsidP="007D0C41" w:rsidRDefault="007D0C41" w14:paraId="034ED11A" w14:textId="77777777">
            <w:r>
              <w:t xml:space="preserve">verzoekt de regering om, indien Israël niet ingaat op de oproepen om de </w:t>
            </w:r>
            <w:proofErr w:type="spellStart"/>
            <w:r>
              <w:t>Flotilla</w:t>
            </w:r>
            <w:proofErr w:type="spellEnd"/>
            <w:r>
              <w:t xml:space="preserve"> ongemoeid te laten, over te gaan tot sancties tegen Israël,</w:t>
            </w:r>
          </w:p>
          <w:p w:rsidR="009F30D9" w:rsidP="007D0C41" w:rsidRDefault="009F30D9" w14:paraId="34C124AA" w14:textId="77777777"/>
          <w:p w:rsidR="007D0C41" w:rsidP="007D0C41" w:rsidRDefault="007D0C41" w14:paraId="01B888D9" w14:textId="77777777">
            <w:r>
              <w:t>en gaat over tot de orde van de dag.</w:t>
            </w:r>
          </w:p>
          <w:p w:rsidR="009F30D9" w:rsidP="007D0C41" w:rsidRDefault="009F30D9" w14:paraId="07E30706" w14:textId="77777777"/>
          <w:p w:rsidR="009F30D9" w:rsidP="007D0C41" w:rsidRDefault="007D0C41" w14:paraId="4A0184F3" w14:textId="77777777">
            <w:r>
              <w:t>Dobbe</w:t>
            </w:r>
          </w:p>
          <w:p w:rsidR="009F30D9" w:rsidP="007D0C41" w:rsidRDefault="007D0C41" w14:paraId="0B10B5A1" w14:textId="77777777">
            <w:r>
              <w:t>Van Baarle</w:t>
            </w:r>
          </w:p>
          <w:p w:rsidR="009F30D9" w:rsidP="007D0C41" w:rsidRDefault="007D0C41" w14:paraId="3AEA879B" w14:textId="77777777">
            <w:r>
              <w:t>Dassen</w:t>
            </w:r>
          </w:p>
          <w:p w:rsidR="00997775" w:rsidP="007D0C41" w:rsidRDefault="007D0C41" w14:paraId="209AD493" w14:textId="52612883">
            <w:r>
              <w:t>Piri</w:t>
            </w:r>
          </w:p>
        </w:tc>
      </w:tr>
    </w:tbl>
    <w:p w:rsidR="00997775" w:rsidRDefault="00997775" w14:paraId="36C0DE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7975" w14:textId="77777777" w:rsidR="007D0C41" w:rsidRDefault="007D0C41">
      <w:pPr>
        <w:spacing w:line="20" w:lineRule="exact"/>
      </w:pPr>
    </w:p>
  </w:endnote>
  <w:endnote w:type="continuationSeparator" w:id="0">
    <w:p w14:paraId="5D93FF0A" w14:textId="77777777" w:rsidR="007D0C41" w:rsidRDefault="007D0C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3D5A63" w14:textId="77777777" w:rsidR="007D0C41" w:rsidRDefault="007D0C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8AC9" w14:textId="77777777" w:rsidR="007D0C41" w:rsidRDefault="007D0C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70D829" w14:textId="77777777" w:rsidR="007D0C41" w:rsidRDefault="007D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4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7D0C41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9F30D9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6D214"/>
  <w15:docId w15:val="{1B8DD58E-579B-4584-B24F-6FC18B5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