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22F1A" w14:paraId="2B0EED8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E565FB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2A2652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22F1A" w14:paraId="7A3745E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6BAE02E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322F1A" w14:paraId="2F43CB4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580F500" w14:textId="77777777"/>
        </w:tc>
      </w:tr>
      <w:tr w:rsidR="00997775" w:rsidTr="00322F1A" w14:paraId="6ADF116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6D956AD" w14:textId="77777777"/>
        </w:tc>
      </w:tr>
      <w:tr w:rsidR="00997775" w:rsidTr="00322F1A" w14:paraId="75EF15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AC4FA1" w14:textId="77777777"/>
        </w:tc>
        <w:tc>
          <w:tcPr>
            <w:tcW w:w="7654" w:type="dxa"/>
            <w:gridSpan w:val="2"/>
          </w:tcPr>
          <w:p w:rsidR="00997775" w:rsidRDefault="00997775" w14:paraId="0F777C7A" w14:textId="77777777"/>
        </w:tc>
      </w:tr>
      <w:tr w:rsidR="00322F1A" w:rsidTr="00322F1A" w14:paraId="3AA3F7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2F1A" w:rsidP="00322F1A" w:rsidRDefault="00322F1A" w14:paraId="7018F71D" w14:textId="4C45CD6B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322F1A" w:rsidP="00322F1A" w:rsidRDefault="00322F1A" w14:paraId="08CCFA1E" w14:textId="1ABE1949">
            <w:pPr>
              <w:rPr>
                <w:b/>
              </w:rPr>
            </w:pPr>
            <w:r w:rsidRPr="00F91B78">
              <w:rPr>
                <w:b/>
                <w:bCs/>
              </w:rPr>
              <w:t>Europese Raad</w:t>
            </w:r>
          </w:p>
        </w:tc>
      </w:tr>
      <w:tr w:rsidR="00322F1A" w:rsidTr="00322F1A" w14:paraId="093F0F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2F1A" w:rsidP="00322F1A" w:rsidRDefault="00322F1A" w14:paraId="3F5FFE88" w14:textId="77777777"/>
        </w:tc>
        <w:tc>
          <w:tcPr>
            <w:tcW w:w="7654" w:type="dxa"/>
            <w:gridSpan w:val="2"/>
          </w:tcPr>
          <w:p w:rsidR="00322F1A" w:rsidP="00322F1A" w:rsidRDefault="00322F1A" w14:paraId="60B48AD6" w14:textId="77777777"/>
        </w:tc>
      </w:tr>
      <w:tr w:rsidR="00322F1A" w:rsidTr="00322F1A" w14:paraId="337DDB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2F1A" w:rsidP="00322F1A" w:rsidRDefault="00322F1A" w14:paraId="532F7C58" w14:textId="77777777"/>
        </w:tc>
        <w:tc>
          <w:tcPr>
            <w:tcW w:w="7654" w:type="dxa"/>
            <w:gridSpan w:val="2"/>
          </w:tcPr>
          <w:p w:rsidR="00322F1A" w:rsidP="00322F1A" w:rsidRDefault="00322F1A" w14:paraId="5FC213C8" w14:textId="77777777"/>
        </w:tc>
      </w:tr>
      <w:tr w:rsidR="00322F1A" w:rsidTr="00322F1A" w14:paraId="3AF7AE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2F1A" w:rsidP="00322F1A" w:rsidRDefault="00322F1A" w14:paraId="7E55545A" w14:textId="2EFB0B5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12C32">
              <w:rPr>
                <w:b/>
              </w:rPr>
              <w:t>2275</w:t>
            </w:r>
          </w:p>
        </w:tc>
        <w:tc>
          <w:tcPr>
            <w:tcW w:w="7654" w:type="dxa"/>
            <w:gridSpan w:val="2"/>
          </w:tcPr>
          <w:p w:rsidR="00322F1A" w:rsidP="00322F1A" w:rsidRDefault="00322F1A" w14:paraId="2A91EB2C" w14:textId="366D6EE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12C32">
              <w:rPr>
                <w:b/>
              </w:rPr>
              <w:t>DE LEDEN DOBBE EN VAN BAARLE</w:t>
            </w:r>
          </w:p>
        </w:tc>
      </w:tr>
      <w:tr w:rsidR="00322F1A" w:rsidTr="00322F1A" w14:paraId="40BBEB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2F1A" w:rsidP="00322F1A" w:rsidRDefault="00322F1A" w14:paraId="4AF9FB0A" w14:textId="77777777"/>
        </w:tc>
        <w:tc>
          <w:tcPr>
            <w:tcW w:w="7654" w:type="dxa"/>
            <w:gridSpan w:val="2"/>
          </w:tcPr>
          <w:p w:rsidR="00322F1A" w:rsidP="00322F1A" w:rsidRDefault="00322F1A" w14:paraId="73207F2E" w14:textId="32614555">
            <w:r>
              <w:t>Voorgesteld 30 september 2025</w:t>
            </w:r>
          </w:p>
        </w:tc>
      </w:tr>
      <w:tr w:rsidR="00322F1A" w:rsidTr="00322F1A" w14:paraId="7F10EA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2F1A" w:rsidP="00322F1A" w:rsidRDefault="00322F1A" w14:paraId="044CBE97" w14:textId="77777777"/>
        </w:tc>
        <w:tc>
          <w:tcPr>
            <w:tcW w:w="7654" w:type="dxa"/>
            <w:gridSpan w:val="2"/>
          </w:tcPr>
          <w:p w:rsidR="00322F1A" w:rsidP="00322F1A" w:rsidRDefault="00322F1A" w14:paraId="0F385491" w14:textId="77777777"/>
        </w:tc>
      </w:tr>
      <w:tr w:rsidR="00322F1A" w:rsidTr="00322F1A" w14:paraId="286D79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2F1A" w:rsidP="00322F1A" w:rsidRDefault="00322F1A" w14:paraId="47016108" w14:textId="77777777"/>
        </w:tc>
        <w:tc>
          <w:tcPr>
            <w:tcW w:w="7654" w:type="dxa"/>
            <w:gridSpan w:val="2"/>
          </w:tcPr>
          <w:p w:rsidR="00322F1A" w:rsidP="00322F1A" w:rsidRDefault="00322F1A" w14:paraId="1AF447A6" w14:textId="1897F490">
            <w:r>
              <w:t>De Kamer,</w:t>
            </w:r>
          </w:p>
        </w:tc>
      </w:tr>
      <w:tr w:rsidR="00322F1A" w:rsidTr="00322F1A" w14:paraId="3138CE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2F1A" w:rsidP="00322F1A" w:rsidRDefault="00322F1A" w14:paraId="0AE1E1E7" w14:textId="77777777"/>
        </w:tc>
        <w:tc>
          <w:tcPr>
            <w:tcW w:w="7654" w:type="dxa"/>
            <w:gridSpan w:val="2"/>
          </w:tcPr>
          <w:p w:rsidR="00322F1A" w:rsidP="00322F1A" w:rsidRDefault="00322F1A" w14:paraId="16A41EA8" w14:textId="77777777"/>
        </w:tc>
      </w:tr>
      <w:tr w:rsidR="00322F1A" w:rsidTr="00322F1A" w14:paraId="338541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2F1A" w:rsidP="00322F1A" w:rsidRDefault="00322F1A" w14:paraId="6B4F2D72" w14:textId="77777777"/>
        </w:tc>
        <w:tc>
          <w:tcPr>
            <w:tcW w:w="7654" w:type="dxa"/>
            <w:gridSpan w:val="2"/>
          </w:tcPr>
          <w:p w:rsidR="00322F1A" w:rsidP="00322F1A" w:rsidRDefault="00322F1A" w14:paraId="578F6792" w14:textId="18A10A4A">
            <w:r>
              <w:t>gehoord de beraadslaging,</w:t>
            </w:r>
          </w:p>
        </w:tc>
      </w:tr>
      <w:tr w:rsidR="00997775" w:rsidTr="00322F1A" w14:paraId="58EC6B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270B14" w14:textId="77777777"/>
        </w:tc>
        <w:tc>
          <w:tcPr>
            <w:tcW w:w="7654" w:type="dxa"/>
            <w:gridSpan w:val="2"/>
          </w:tcPr>
          <w:p w:rsidR="00997775" w:rsidRDefault="00997775" w14:paraId="66E0CB84" w14:textId="77777777"/>
        </w:tc>
      </w:tr>
      <w:tr w:rsidR="00997775" w:rsidTr="00322F1A" w14:paraId="542A43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D9AB72" w14:textId="77777777"/>
        </w:tc>
        <w:tc>
          <w:tcPr>
            <w:tcW w:w="7654" w:type="dxa"/>
            <w:gridSpan w:val="2"/>
          </w:tcPr>
          <w:p w:rsidR="00322F1A" w:rsidP="00322F1A" w:rsidRDefault="00322F1A" w14:paraId="09A5B8CD" w14:textId="77777777">
            <w:r>
              <w:t>overwegende dat onderhandelingen nodig zijn om tot vrede te komen;</w:t>
            </w:r>
          </w:p>
          <w:p w:rsidR="00C12C32" w:rsidP="00322F1A" w:rsidRDefault="00C12C32" w14:paraId="4C416B6F" w14:textId="77777777"/>
          <w:p w:rsidR="00322F1A" w:rsidP="00322F1A" w:rsidRDefault="00322F1A" w14:paraId="35AF3989" w14:textId="77777777">
            <w:r>
              <w:t xml:space="preserve">overwegende dat het initiatief voor onderhandelingen niet moet worden overgelaten aan </w:t>
            </w:r>
            <w:proofErr w:type="spellStart"/>
            <w:r>
              <w:t>Trump</w:t>
            </w:r>
            <w:proofErr w:type="spellEnd"/>
            <w:r>
              <w:t xml:space="preserve"> en de Verenigde Staten;</w:t>
            </w:r>
          </w:p>
          <w:p w:rsidR="00C12C32" w:rsidP="00322F1A" w:rsidRDefault="00C12C32" w14:paraId="417B5251" w14:textId="77777777"/>
          <w:p w:rsidR="00322F1A" w:rsidP="00322F1A" w:rsidRDefault="00322F1A" w14:paraId="1E3F04EE" w14:textId="77777777">
            <w:r>
              <w:t>verzoekt de regering in Europees verband het initiatief te nemen voor onderhandelingen tussen Rusland en Oekraïne en hierbij ook de samenwerking met niet-Europese landen en grootmachten op te zoeken,</w:t>
            </w:r>
          </w:p>
          <w:p w:rsidR="00C12C32" w:rsidP="00322F1A" w:rsidRDefault="00C12C32" w14:paraId="57B7F2F8" w14:textId="77777777"/>
          <w:p w:rsidR="00322F1A" w:rsidP="00322F1A" w:rsidRDefault="00322F1A" w14:paraId="72ACCEDD" w14:textId="77777777">
            <w:r>
              <w:t>en gaat over tot de orde van de dag.</w:t>
            </w:r>
          </w:p>
          <w:p w:rsidR="00C12C32" w:rsidP="00322F1A" w:rsidRDefault="00C12C32" w14:paraId="255D4A8E" w14:textId="77777777"/>
          <w:p w:rsidR="00C12C32" w:rsidP="00322F1A" w:rsidRDefault="00322F1A" w14:paraId="7036F80D" w14:textId="77777777">
            <w:r>
              <w:t>Dobbe</w:t>
            </w:r>
          </w:p>
          <w:p w:rsidR="00997775" w:rsidP="00322F1A" w:rsidRDefault="00322F1A" w14:paraId="3992EA10" w14:textId="07D6FB0B">
            <w:r>
              <w:t>Van Baarle</w:t>
            </w:r>
          </w:p>
        </w:tc>
      </w:tr>
    </w:tbl>
    <w:p w:rsidR="00997775" w:rsidRDefault="00997775" w14:paraId="7475FD2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5D987" w14:textId="77777777" w:rsidR="00322F1A" w:rsidRDefault="00322F1A">
      <w:pPr>
        <w:spacing w:line="20" w:lineRule="exact"/>
      </w:pPr>
    </w:p>
  </w:endnote>
  <w:endnote w:type="continuationSeparator" w:id="0">
    <w:p w14:paraId="564802D0" w14:textId="77777777" w:rsidR="00322F1A" w:rsidRDefault="00322F1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A2ED4D4" w14:textId="77777777" w:rsidR="00322F1A" w:rsidRDefault="00322F1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E0AF6" w14:textId="77777777" w:rsidR="00322F1A" w:rsidRDefault="00322F1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5131D1A" w14:textId="77777777" w:rsidR="00322F1A" w:rsidRDefault="00322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1A"/>
    <w:rsid w:val="00133FCE"/>
    <w:rsid w:val="001E482C"/>
    <w:rsid w:val="001E4877"/>
    <w:rsid w:val="0021105A"/>
    <w:rsid w:val="00280D6A"/>
    <w:rsid w:val="002B78E9"/>
    <w:rsid w:val="002C5406"/>
    <w:rsid w:val="00322F1A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B2D26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12C32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1A253"/>
  <w15:docId w15:val="{75ABD554-6BC6-4E99-B78D-0A74003F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575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2025-10-01T08:59:00.0000000Z</dcterms:created>
  <dcterms:modified xsi:type="dcterms:W3CDTF">2025-10-01T09:25:00.0000000Z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