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4F40" w14:paraId="6639A6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69814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9182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4F40" w14:paraId="2271AB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B04C7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D4F40" w14:paraId="761B90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D1D66A" w14:textId="77777777"/>
        </w:tc>
      </w:tr>
      <w:tr w:rsidR="00997775" w:rsidTr="009D4F40" w14:paraId="3E1C75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8A138B" w14:textId="77777777"/>
        </w:tc>
      </w:tr>
      <w:tr w:rsidR="00997775" w:rsidTr="009D4F40" w14:paraId="751A9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C5CD86" w14:textId="77777777"/>
        </w:tc>
        <w:tc>
          <w:tcPr>
            <w:tcW w:w="7654" w:type="dxa"/>
            <w:gridSpan w:val="2"/>
          </w:tcPr>
          <w:p w:rsidR="00997775" w:rsidRDefault="00997775" w14:paraId="136A6E6A" w14:textId="77777777"/>
        </w:tc>
      </w:tr>
      <w:tr w:rsidR="009D4F40" w:rsidTr="009D4F40" w14:paraId="56C99B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1956133E" w14:textId="2B93A2B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D4F40" w:rsidP="009D4F40" w:rsidRDefault="009D4F40" w14:paraId="162CFBEE" w14:textId="045575FA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9D4F40" w:rsidTr="009D4F40" w14:paraId="575FB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0F4FEC6C" w14:textId="77777777"/>
        </w:tc>
        <w:tc>
          <w:tcPr>
            <w:tcW w:w="7654" w:type="dxa"/>
            <w:gridSpan w:val="2"/>
          </w:tcPr>
          <w:p w:rsidR="009D4F40" w:rsidP="009D4F40" w:rsidRDefault="009D4F40" w14:paraId="082D92A7" w14:textId="77777777"/>
        </w:tc>
      </w:tr>
      <w:tr w:rsidR="009D4F40" w:rsidTr="009D4F40" w14:paraId="3F06A8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0D53EF61" w14:textId="77777777"/>
        </w:tc>
        <w:tc>
          <w:tcPr>
            <w:tcW w:w="7654" w:type="dxa"/>
            <w:gridSpan w:val="2"/>
          </w:tcPr>
          <w:p w:rsidR="009D4F40" w:rsidP="009D4F40" w:rsidRDefault="009D4F40" w14:paraId="68131482" w14:textId="77777777"/>
        </w:tc>
      </w:tr>
      <w:tr w:rsidR="009D4F40" w:rsidTr="009D4F40" w14:paraId="65CC9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7D89778E" w14:textId="7F20E7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4167">
              <w:rPr>
                <w:b/>
              </w:rPr>
              <w:t>2276</w:t>
            </w:r>
          </w:p>
        </w:tc>
        <w:tc>
          <w:tcPr>
            <w:tcW w:w="7654" w:type="dxa"/>
            <w:gridSpan w:val="2"/>
          </w:tcPr>
          <w:p w:rsidR="009D4F40" w:rsidP="009D4F40" w:rsidRDefault="009D4F40" w14:paraId="1DBC8F27" w14:textId="3BF09D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4167">
              <w:rPr>
                <w:b/>
              </w:rPr>
              <w:t>HET LID PIRI C.S.</w:t>
            </w:r>
          </w:p>
        </w:tc>
      </w:tr>
      <w:tr w:rsidR="009D4F40" w:rsidTr="009D4F40" w14:paraId="33C52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757E9F6F" w14:textId="77777777"/>
        </w:tc>
        <w:tc>
          <w:tcPr>
            <w:tcW w:w="7654" w:type="dxa"/>
            <w:gridSpan w:val="2"/>
          </w:tcPr>
          <w:p w:rsidR="009D4F40" w:rsidP="009D4F40" w:rsidRDefault="009D4F40" w14:paraId="15B74B01" w14:textId="7BECA8E5">
            <w:r>
              <w:t>Voorgesteld 30 september 2025</w:t>
            </w:r>
          </w:p>
        </w:tc>
      </w:tr>
      <w:tr w:rsidR="009D4F40" w:rsidTr="009D4F40" w14:paraId="1A2A0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2E256172" w14:textId="77777777"/>
        </w:tc>
        <w:tc>
          <w:tcPr>
            <w:tcW w:w="7654" w:type="dxa"/>
            <w:gridSpan w:val="2"/>
          </w:tcPr>
          <w:p w:rsidR="009D4F40" w:rsidP="009D4F40" w:rsidRDefault="009D4F40" w14:paraId="6B183159" w14:textId="77777777"/>
        </w:tc>
      </w:tr>
      <w:tr w:rsidR="009D4F40" w:rsidTr="009D4F40" w14:paraId="28C49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58AE699F" w14:textId="77777777"/>
        </w:tc>
        <w:tc>
          <w:tcPr>
            <w:tcW w:w="7654" w:type="dxa"/>
            <w:gridSpan w:val="2"/>
          </w:tcPr>
          <w:p w:rsidR="009D4F40" w:rsidP="009D4F40" w:rsidRDefault="009D4F40" w14:paraId="3616EE66" w14:textId="5AE2EF33">
            <w:r>
              <w:t>De Kamer,</w:t>
            </w:r>
          </w:p>
        </w:tc>
      </w:tr>
      <w:tr w:rsidR="009D4F40" w:rsidTr="009D4F40" w14:paraId="230A5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1A2D0F3A" w14:textId="77777777"/>
        </w:tc>
        <w:tc>
          <w:tcPr>
            <w:tcW w:w="7654" w:type="dxa"/>
            <w:gridSpan w:val="2"/>
          </w:tcPr>
          <w:p w:rsidR="009D4F40" w:rsidP="009D4F40" w:rsidRDefault="009D4F40" w14:paraId="4DADE3D5" w14:textId="77777777"/>
        </w:tc>
      </w:tr>
      <w:tr w:rsidR="009D4F40" w:rsidTr="009D4F40" w14:paraId="138494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4F40" w:rsidP="009D4F40" w:rsidRDefault="009D4F40" w14:paraId="5E04FBDD" w14:textId="77777777"/>
        </w:tc>
        <w:tc>
          <w:tcPr>
            <w:tcW w:w="7654" w:type="dxa"/>
            <w:gridSpan w:val="2"/>
          </w:tcPr>
          <w:p w:rsidR="009D4F40" w:rsidP="009D4F40" w:rsidRDefault="009D4F40" w14:paraId="003F3298" w14:textId="36F7D142">
            <w:r>
              <w:t>gehoord de beraadslaging,</w:t>
            </w:r>
          </w:p>
        </w:tc>
      </w:tr>
      <w:tr w:rsidR="00997775" w:rsidTr="009D4F40" w14:paraId="28E906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422E45" w14:textId="77777777"/>
        </w:tc>
        <w:tc>
          <w:tcPr>
            <w:tcW w:w="7654" w:type="dxa"/>
            <w:gridSpan w:val="2"/>
          </w:tcPr>
          <w:p w:rsidR="00997775" w:rsidRDefault="00997775" w14:paraId="65F5FC9D" w14:textId="77777777"/>
        </w:tc>
      </w:tr>
      <w:tr w:rsidR="00997775" w:rsidTr="009D4F40" w14:paraId="405C0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AB32D2" w14:textId="77777777"/>
        </w:tc>
        <w:tc>
          <w:tcPr>
            <w:tcW w:w="7654" w:type="dxa"/>
            <w:gridSpan w:val="2"/>
          </w:tcPr>
          <w:p w:rsidR="009D4F40" w:rsidP="009D4F40" w:rsidRDefault="009D4F40" w14:paraId="41A01D19" w14:textId="77777777">
            <w:r>
              <w:t>overwegende dat elk initiatief dat een duurzaam staakt-het-vuren, humanitaire hulp voor de bevolking in Gaza, de vrijlating van alle gijzelaars en de zelfbeschikking van de Palestijnen dichterbij brengt, welkom is;</w:t>
            </w:r>
          </w:p>
          <w:p w:rsidR="00914167" w:rsidP="009D4F40" w:rsidRDefault="00914167" w14:paraId="47213EBD" w14:textId="77777777"/>
          <w:p w:rsidR="009D4F40" w:rsidP="009D4F40" w:rsidRDefault="009D4F40" w14:paraId="3689199B" w14:textId="77777777">
            <w:r>
              <w:t>verzoekt de regering om in te blijven zetten op duurzame vrede, de terugtrekking van Israëlische troepen uit alle bezette Palestijnse gebieden en het principe van Palestijns zelfbestuur,</w:t>
            </w:r>
          </w:p>
          <w:p w:rsidR="00914167" w:rsidP="009D4F40" w:rsidRDefault="00914167" w14:paraId="3AE17128" w14:textId="77777777"/>
          <w:p w:rsidR="009D4F40" w:rsidP="009D4F40" w:rsidRDefault="009D4F40" w14:paraId="44A81AC3" w14:textId="77777777">
            <w:r>
              <w:t>en gaat over tot de orde van de dag.</w:t>
            </w:r>
          </w:p>
          <w:p w:rsidR="00914167" w:rsidP="009D4F40" w:rsidRDefault="00914167" w14:paraId="363BCD27" w14:textId="77777777"/>
          <w:p w:rsidR="00914167" w:rsidP="009D4F40" w:rsidRDefault="009D4F40" w14:paraId="7AA0BB4F" w14:textId="77777777">
            <w:proofErr w:type="spellStart"/>
            <w:r>
              <w:t>Piri</w:t>
            </w:r>
            <w:proofErr w:type="spellEnd"/>
          </w:p>
          <w:p w:rsidR="00914167" w:rsidP="009D4F40" w:rsidRDefault="009D4F40" w14:paraId="0FC99A63" w14:textId="77777777">
            <w:proofErr w:type="spellStart"/>
            <w:r>
              <w:t>Boswijk</w:t>
            </w:r>
            <w:proofErr w:type="spellEnd"/>
          </w:p>
          <w:p w:rsidR="00914167" w:rsidP="009D4F40" w:rsidRDefault="009D4F40" w14:paraId="6FE420A3" w14:textId="77777777">
            <w:r>
              <w:t>Dobbe</w:t>
            </w:r>
          </w:p>
          <w:p w:rsidR="00914167" w:rsidP="009D4F40" w:rsidRDefault="009D4F40" w14:paraId="4FC19DB2" w14:textId="77777777">
            <w:r>
              <w:t>Dassen</w:t>
            </w:r>
          </w:p>
          <w:p w:rsidR="00997775" w:rsidP="009D4F40" w:rsidRDefault="009D4F40" w14:paraId="58C95F5B" w14:textId="51CB95B9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24AB89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FACF" w14:textId="77777777" w:rsidR="009D4F40" w:rsidRDefault="009D4F40">
      <w:pPr>
        <w:spacing w:line="20" w:lineRule="exact"/>
      </w:pPr>
    </w:p>
  </w:endnote>
  <w:endnote w:type="continuationSeparator" w:id="0">
    <w:p w14:paraId="05AD0504" w14:textId="77777777" w:rsidR="009D4F40" w:rsidRDefault="009D4F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244A9F" w14:textId="77777777" w:rsidR="009D4F40" w:rsidRDefault="009D4F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DEF1" w14:textId="77777777" w:rsidR="009D4F40" w:rsidRDefault="009D4F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5FBC28" w14:textId="77777777" w:rsidR="009D4F40" w:rsidRDefault="009D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14167"/>
    <w:rsid w:val="00930A04"/>
    <w:rsid w:val="009925E9"/>
    <w:rsid w:val="00997775"/>
    <w:rsid w:val="009D4F40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062A"/>
  <w15:docId w15:val="{D268D3D7-5017-44DD-8EBB-C04FC79B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