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F4D15" w14:paraId="2B5FECBB" w14:textId="77777777">
        <w:tc>
          <w:tcPr>
            <w:tcW w:w="6733" w:type="dxa"/>
            <w:gridSpan w:val="2"/>
            <w:tcBorders>
              <w:top w:val="nil"/>
              <w:left w:val="nil"/>
              <w:bottom w:val="nil"/>
              <w:right w:val="nil"/>
            </w:tcBorders>
            <w:vAlign w:val="center"/>
          </w:tcPr>
          <w:p w:rsidR="00997775" w:rsidP="00710A7A" w:rsidRDefault="00997775" w14:paraId="7E5F304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4CB6EA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F4D15" w14:paraId="7E0E681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A099E66" w14:textId="77777777">
            <w:r w:rsidRPr="008B0CC5">
              <w:t xml:space="preserve">Vergaderjaar </w:t>
            </w:r>
            <w:r w:rsidR="00AC6B87">
              <w:t>202</w:t>
            </w:r>
            <w:r w:rsidR="00684DFF">
              <w:t>5</w:t>
            </w:r>
            <w:r w:rsidR="00AC6B87">
              <w:t>-202</w:t>
            </w:r>
            <w:r w:rsidR="00684DFF">
              <w:t>6</w:t>
            </w:r>
          </w:p>
        </w:tc>
      </w:tr>
      <w:tr w:rsidR="00997775" w:rsidTr="00AF4D15" w14:paraId="79B0ED90" w14:textId="77777777">
        <w:trPr>
          <w:cantSplit/>
        </w:trPr>
        <w:tc>
          <w:tcPr>
            <w:tcW w:w="10985" w:type="dxa"/>
            <w:gridSpan w:val="3"/>
            <w:tcBorders>
              <w:top w:val="nil"/>
              <w:left w:val="nil"/>
              <w:bottom w:val="nil"/>
              <w:right w:val="nil"/>
            </w:tcBorders>
          </w:tcPr>
          <w:p w:rsidR="00997775" w:rsidRDefault="00997775" w14:paraId="09BB8383" w14:textId="77777777"/>
        </w:tc>
      </w:tr>
      <w:tr w:rsidR="00997775" w:rsidTr="00AF4D15" w14:paraId="1335B930" w14:textId="77777777">
        <w:trPr>
          <w:cantSplit/>
        </w:trPr>
        <w:tc>
          <w:tcPr>
            <w:tcW w:w="10985" w:type="dxa"/>
            <w:gridSpan w:val="3"/>
            <w:tcBorders>
              <w:top w:val="nil"/>
              <w:left w:val="nil"/>
              <w:bottom w:val="single" w:color="auto" w:sz="4" w:space="0"/>
              <w:right w:val="nil"/>
            </w:tcBorders>
          </w:tcPr>
          <w:p w:rsidR="00997775" w:rsidRDefault="00997775" w14:paraId="13969744" w14:textId="77777777"/>
        </w:tc>
      </w:tr>
      <w:tr w:rsidR="00997775" w:rsidTr="00AF4D15" w14:paraId="66A6D7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0E23BB" w14:textId="77777777"/>
        </w:tc>
        <w:tc>
          <w:tcPr>
            <w:tcW w:w="7654" w:type="dxa"/>
            <w:gridSpan w:val="2"/>
          </w:tcPr>
          <w:p w:rsidR="00997775" w:rsidRDefault="00997775" w14:paraId="2C7D86BD" w14:textId="77777777"/>
        </w:tc>
      </w:tr>
      <w:tr w:rsidR="00AF4D15" w:rsidTr="00AF4D15" w14:paraId="3BD207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F4D15" w:rsidP="00AF4D15" w:rsidRDefault="00AF4D15" w14:paraId="299D97BC" w14:textId="7F895C36">
            <w:pPr>
              <w:rPr>
                <w:b/>
              </w:rPr>
            </w:pPr>
            <w:r>
              <w:rPr>
                <w:b/>
              </w:rPr>
              <w:t>21 501-20</w:t>
            </w:r>
          </w:p>
        </w:tc>
        <w:tc>
          <w:tcPr>
            <w:tcW w:w="7654" w:type="dxa"/>
            <w:gridSpan w:val="2"/>
          </w:tcPr>
          <w:p w:rsidR="00AF4D15" w:rsidP="00AF4D15" w:rsidRDefault="00AF4D15" w14:paraId="1DD2D214" w14:textId="3FEB84BB">
            <w:pPr>
              <w:rPr>
                <w:b/>
              </w:rPr>
            </w:pPr>
            <w:r w:rsidRPr="00F91B78">
              <w:rPr>
                <w:b/>
                <w:bCs/>
              </w:rPr>
              <w:t>Europese Raad</w:t>
            </w:r>
          </w:p>
        </w:tc>
      </w:tr>
      <w:tr w:rsidR="00AF4D15" w:rsidTr="00AF4D15" w14:paraId="1BAA18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F4D15" w:rsidP="00AF4D15" w:rsidRDefault="00AF4D15" w14:paraId="03720456" w14:textId="77777777"/>
        </w:tc>
        <w:tc>
          <w:tcPr>
            <w:tcW w:w="7654" w:type="dxa"/>
            <w:gridSpan w:val="2"/>
          </w:tcPr>
          <w:p w:rsidR="00AF4D15" w:rsidP="00AF4D15" w:rsidRDefault="00AF4D15" w14:paraId="481D0087" w14:textId="77777777"/>
        </w:tc>
      </w:tr>
      <w:tr w:rsidR="00AF4D15" w:rsidTr="00AF4D15" w14:paraId="1CE7AC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F4D15" w:rsidP="00AF4D15" w:rsidRDefault="00AF4D15" w14:paraId="676B8E36" w14:textId="77777777"/>
        </w:tc>
        <w:tc>
          <w:tcPr>
            <w:tcW w:w="7654" w:type="dxa"/>
            <w:gridSpan w:val="2"/>
          </w:tcPr>
          <w:p w:rsidR="00AF4D15" w:rsidP="00AF4D15" w:rsidRDefault="00AF4D15" w14:paraId="243B959F" w14:textId="77777777"/>
        </w:tc>
      </w:tr>
      <w:tr w:rsidR="00AF4D15" w:rsidTr="00AF4D15" w14:paraId="2E4CF9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F4D15" w:rsidP="00AF4D15" w:rsidRDefault="00AF4D15" w14:paraId="7EDA7612" w14:textId="37413E86">
            <w:pPr>
              <w:rPr>
                <w:b/>
              </w:rPr>
            </w:pPr>
            <w:r>
              <w:rPr>
                <w:b/>
              </w:rPr>
              <w:t xml:space="preserve">Nr. </w:t>
            </w:r>
            <w:r w:rsidR="00A0559A">
              <w:rPr>
                <w:b/>
              </w:rPr>
              <w:t>2277</w:t>
            </w:r>
          </w:p>
        </w:tc>
        <w:tc>
          <w:tcPr>
            <w:tcW w:w="7654" w:type="dxa"/>
            <w:gridSpan w:val="2"/>
          </w:tcPr>
          <w:p w:rsidR="00AF4D15" w:rsidP="00AF4D15" w:rsidRDefault="00AF4D15" w14:paraId="1DF07F36" w14:textId="745B99C5">
            <w:pPr>
              <w:rPr>
                <w:b/>
              </w:rPr>
            </w:pPr>
            <w:r>
              <w:rPr>
                <w:b/>
              </w:rPr>
              <w:t xml:space="preserve">MOTIE VAN </w:t>
            </w:r>
            <w:r w:rsidR="00A0559A">
              <w:rPr>
                <w:b/>
              </w:rPr>
              <w:t>DE LEDEN VAN CAMPEN EN PIRI</w:t>
            </w:r>
          </w:p>
        </w:tc>
      </w:tr>
      <w:tr w:rsidR="00AF4D15" w:rsidTr="00AF4D15" w14:paraId="16FE5F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F4D15" w:rsidP="00AF4D15" w:rsidRDefault="00AF4D15" w14:paraId="59FA8D82" w14:textId="77777777"/>
        </w:tc>
        <w:tc>
          <w:tcPr>
            <w:tcW w:w="7654" w:type="dxa"/>
            <w:gridSpan w:val="2"/>
          </w:tcPr>
          <w:p w:rsidR="00AF4D15" w:rsidP="00AF4D15" w:rsidRDefault="00AF4D15" w14:paraId="7C1399C0" w14:textId="45361D03">
            <w:r>
              <w:t>Voorgesteld 30 september 2025</w:t>
            </w:r>
          </w:p>
        </w:tc>
      </w:tr>
      <w:tr w:rsidR="00AF4D15" w:rsidTr="00AF4D15" w14:paraId="13A432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F4D15" w:rsidP="00AF4D15" w:rsidRDefault="00AF4D15" w14:paraId="37A92C51" w14:textId="77777777"/>
        </w:tc>
        <w:tc>
          <w:tcPr>
            <w:tcW w:w="7654" w:type="dxa"/>
            <w:gridSpan w:val="2"/>
          </w:tcPr>
          <w:p w:rsidR="00AF4D15" w:rsidP="00AF4D15" w:rsidRDefault="00AF4D15" w14:paraId="7015E94D" w14:textId="77777777"/>
        </w:tc>
      </w:tr>
      <w:tr w:rsidR="00AF4D15" w:rsidTr="00AF4D15" w14:paraId="0E8263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F4D15" w:rsidP="00AF4D15" w:rsidRDefault="00AF4D15" w14:paraId="1D425CA1" w14:textId="77777777"/>
        </w:tc>
        <w:tc>
          <w:tcPr>
            <w:tcW w:w="7654" w:type="dxa"/>
            <w:gridSpan w:val="2"/>
          </w:tcPr>
          <w:p w:rsidR="00AF4D15" w:rsidP="00AF4D15" w:rsidRDefault="00AF4D15" w14:paraId="15E85E9D" w14:textId="5424D4CC">
            <w:r>
              <w:t>De Kamer,</w:t>
            </w:r>
          </w:p>
        </w:tc>
      </w:tr>
      <w:tr w:rsidR="00AF4D15" w:rsidTr="00AF4D15" w14:paraId="2E04FE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F4D15" w:rsidP="00AF4D15" w:rsidRDefault="00AF4D15" w14:paraId="3B304E17" w14:textId="77777777"/>
        </w:tc>
        <w:tc>
          <w:tcPr>
            <w:tcW w:w="7654" w:type="dxa"/>
            <w:gridSpan w:val="2"/>
          </w:tcPr>
          <w:p w:rsidR="00AF4D15" w:rsidP="00AF4D15" w:rsidRDefault="00AF4D15" w14:paraId="4730965B" w14:textId="77777777"/>
        </w:tc>
      </w:tr>
      <w:tr w:rsidR="00AF4D15" w:rsidTr="00AF4D15" w14:paraId="4845EB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F4D15" w:rsidP="00AF4D15" w:rsidRDefault="00AF4D15" w14:paraId="109B7569" w14:textId="77777777"/>
        </w:tc>
        <w:tc>
          <w:tcPr>
            <w:tcW w:w="7654" w:type="dxa"/>
            <w:gridSpan w:val="2"/>
          </w:tcPr>
          <w:p w:rsidR="00AF4D15" w:rsidP="00AF4D15" w:rsidRDefault="00AF4D15" w14:paraId="36F3F68A" w14:textId="5CFF0424">
            <w:r>
              <w:t>gehoord de beraadslaging,</w:t>
            </w:r>
          </w:p>
        </w:tc>
      </w:tr>
      <w:tr w:rsidR="00997775" w:rsidTr="00AF4D15" w14:paraId="7A4E2F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5D8A14" w14:textId="77777777"/>
        </w:tc>
        <w:tc>
          <w:tcPr>
            <w:tcW w:w="7654" w:type="dxa"/>
            <w:gridSpan w:val="2"/>
          </w:tcPr>
          <w:p w:rsidR="00997775" w:rsidRDefault="00997775" w14:paraId="4886E6B9" w14:textId="77777777"/>
        </w:tc>
      </w:tr>
      <w:tr w:rsidR="00997775" w:rsidTr="00AF4D15" w14:paraId="138D38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48721D1" w14:textId="77777777"/>
        </w:tc>
        <w:tc>
          <w:tcPr>
            <w:tcW w:w="7654" w:type="dxa"/>
            <w:gridSpan w:val="2"/>
          </w:tcPr>
          <w:p w:rsidR="00AF4D15" w:rsidP="00AF4D15" w:rsidRDefault="00AF4D15" w14:paraId="38BD9014" w14:textId="77777777">
            <w:r>
              <w:t>constaterende dat het in het belang van Nederland en Europa is dat Oekraïne en Moldavië op termijn toetreden tot de Europese Unie;</w:t>
            </w:r>
          </w:p>
          <w:p w:rsidR="00A0559A" w:rsidP="00AF4D15" w:rsidRDefault="00A0559A" w14:paraId="690A6E0A" w14:textId="77777777"/>
          <w:p w:rsidR="00AF4D15" w:rsidP="00AF4D15" w:rsidRDefault="00AF4D15" w14:paraId="5B4D1B77" w14:textId="77777777">
            <w:r>
              <w:t>overwegende dat Hongarije consistent de voortgang van het toetredingsproces van Oekraïne en Moldavië heeft geblokkeerd, en blijft blokkeren, vanwege politieke redenen en niet omdat deze landen geen progressie zouden maken op het gebied van de Kopenhagencriteria;</w:t>
            </w:r>
          </w:p>
          <w:p w:rsidR="00A0559A" w:rsidP="00AF4D15" w:rsidRDefault="00A0559A" w14:paraId="52D9F99F" w14:textId="77777777"/>
          <w:p w:rsidR="00AF4D15" w:rsidP="00AF4D15" w:rsidRDefault="00AF4D15" w14:paraId="38239A05" w14:textId="77777777">
            <w:r>
              <w:t>verzoekt de regering om in Europees verband de druk op Hongarije maximaal op te voeren zodat cluster 1 met Oekraïne en Moldavië zo snel mogelijk geopend kan worden,</w:t>
            </w:r>
          </w:p>
          <w:p w:rsidR="00A0559A" w:rsidP="00AF4D15" w:rsidRDefault="00A0559A" w14:paraId="2D995787" w14:textId="77777777"/>
          <w:p w:rsidR="00AF4D15" w:rsidP="00AF4D15" w:rsidRDefault="00AF4D15" w14:paraId="48D879F9" w14:textId="77777777">
            <w:r>
              <w:t>en gaat over tot de orde van de dag.</w:t>
            </w:r>
          </w:p>
          <w:p w:rsidR="00A0559A" w:rsidP="00AF4D15" w:rsidRDefault="00A0559A" w14:paraId="48FF5777" w14:textId="77777777"/>
          <w:p w:rsidR="00A0559A" w:rsidP="00AF4D15" w:rsidRDefault="00AF4D15" w14:paraId="68DEF724" w14:textId="77777777">
            <w:r>
              <w:t>Van Campen</w:t>
            </w:r>
          </w:p>
          <w:p w:rsidR="00997775" w:rsidP="00AF4D15" w:rsidRDefault="00AF4D15" w14:paraId="6F29040C" w14:textId="62E278DE">
            <w:proofErr w:type="spellStart"/>
            <w:r>
              <w:t>Piri</w:t>
            </w:r>
            <w:proofErr w:type="spellEnd"/>
          </w:p>
        </w:tc>
      </w:tr>
    </w:tbl>
    <w:p w:rsidR="00997775" w:rsidRDefault="00997775" w14:paraId="2BB3945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6EEC1" w14:textId="77777777" w:rsidR="00AF4D15" w:rsidRDefault="00AF4D15">
      <w:pPr>
        <w:spacing w:line="20" w:lineRule="exact"/>
      </w:pPr>
    </w:p>
  </w:endnote>
  <w:endnote w:type="continuationSeparator" w:id="0">
    <w:p w14:paraId="4E4EB238" w14:textId="77777777" w:rsidR="00AF4D15" w:rsidRDefault="00AF4D15">
      <w:pPr>
        <w:pStyle w:val="Amendement"/>
      </w:pPr>
      <w:r>
        <w:rPr>
          <w:b w:val="0"/>
        </w:rPr>
        <w:t xml:space="preserve"> </w:t>
      </w:r>
    </w:p>
  </w:endnote>
  <w:endnote w:type="continuationNotice" w:id="1">
    <w:p w14:paraId="7AB4D5F1" w14:textId="77777777" w:rsidR="00AF4D15" w:rsidRDefault="00AF4D1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937E8" w14:textId="77777777" w:rsidR="00AF4D15" w:rsidRDefault="00AF4D15">
      <w:pPr>
        <w:pStyle w:val="Amendement"/>
      </w:pPr>
      <w:r>
        <w:rPr>
          <w:b w:val="0"/>
        </w:rPr>
        <w:separator/>
      </w:r>
    </w:p>
  </w:footnote>
  <w:footnote w:type="continuationSeparator" w:id="0">
    <w:p w14:paraId="401377B4" w14:textId="77777777" w:rsidR="00AF4D15" w:rsidRDefault="00AF4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D15"/>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C50C6"/>
    <w:rsid w:val="008304CB"/>
    <w:rsid w:val="00831CE0"/>
    <w:rsid w:val="00850A1D"/>
    <w:rsid w:val="00862909"/>
    <w:rsid w:val="00872A23"/>
    <w:rsid w:val="008B0CC5"/>
    <w:rsid w:val="008B2D26"/>
    <w:rsid w:val="00930A04"/>
    <w:rsid w:val="009925E9"/>
    <w:rsid w:val="00997775"/>
    <w:rsid w:val="009E7F14"/>
    <w:rsid w:val="00A0559A"/>
    <w:rsid w:val="00A079BF"/>
    <w:rsid w:val="00A07C71"/>
    <w:rsid w:val="00A4034A"/>
    <w:rsid w:val="00A55F71"/>
    <w:rsid w:val="00A60256"/>
    <w:rsid w:val="00A95259"/>
    <w:rsid w:val="00AA558D"/>
    <w:rsid w:val="00AB75BE"/>
    <w:rsid w:val="00AC6B87"/>
    <w:rsid w:val="00AF4D15"/>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1A9F6"/>
  <w15:docId w15:val="{53838562-D53D-4656-9585-C552D391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128</ap:Words>
  <ap:Characters>718</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2025-10-01T08:59:00.0000000Z</dcterms:created>
  <dcterms:modified xsi:type="dcterms:W3CDTF">2025-10-01T09:27:00.0000000Z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