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71FC4" w14:paraId="6B901AF6" w14:textId="77777777">
        <w:tc>
          <w:tcPr>
            <w:tcW w:w="6733" w:type="dxa"/>
            <w:gridSpan w:val="2"/>
            <w:tcBorders>
              <w:top w:val="nil"/>
              <w:left w:val="nil"/>
              <w:bottom w:val="nil"/>
              <w:right w:val="nil"/>
            </w:tcBorders>
            <w:vAlign w:val="center"/>
          </w:tcPr>
          <w:p w:rsidR="00997775" w:rsidP="00710A7A" w:rsidRDefault="00997775" w14:paraId="3D587D5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CC6D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71FC4" w14:paraId="1D2B6AD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673A11" w14:textId="77777777">
            <w:r w:rsidRPr="008B0CC5">
              <w:t xml:space="preserve">Vergaderjaar </w:t>
            </w:r>
            <w:r w:rsidR="00AC6B87">
              <w:t>202</w:t>
            </w:r>
            <w:r w:rsidR="00684DFF">
              <w:t>5</w:t>
            </w:r>
            <w:r w:rsidR="00AC6B87">
              <w:t>-202</w:t>
            </w:r>
            <w:r w:rsidR="00684DFF">
              <w:t>6</w:t>
            </w:r>
          </w:p>
        </w:tc>
      </w:tr>
      <w:tr w:rsidR="00997775" w:rsidTr="00871FC4" w14:paraId="2323EF43" w14:textId="77777777">
        <w:trPr>
          <w:cantSplit/>
        </w:trPr>
        <w:tc>
          <w:tcPr>
            <w:tcW w:w="10985" w:type="dxa"/>
            <w:gridSpan w:val="3"/>
            <w:tcBorders>
              <w:top w:val="nil"/>
              <w:left w:val="nil"/>
              <w:bottom w:val="nil"/>
              <w:right w:val="nil"/>
            </w:tcBorders>
          </w:tcPr>
          <w:p w:rsidR="00997775" w:rsidRDefault="00997775" w14:paraId="25AE19E3" w14:textId="77777777"/>
        </w:tc>
      </w:tr>
      <w:tr w:rsidR="00997775" w:rsidTr="00871FC4" w14:paraId="4206D505" w14:textId="77777777">
        <w:trPr>
          <w:cantSplit/>
        </w:trPr>
        <w:tc>
          <w:tcPr>
            <w:tcW w:w="10985" w:type="dxa"/>
            <w:gridSpan w:val="3"/>
            <w:tcBorders>
              <w:top w:val="nil"/>
              <w:left w:val="nil"/>
              <w:bottom w:val="single" w:color="auto" w:sz="4" w:space="0"/>
              <w:right w:val="nil"/>
            </w:tcBorders>
          </w:tcPr>
          <w:p w:rsidR="00997775" w:rsidRDefault="00997775" w14:paraId="349E8FFE" w14:textId="77777777"/>
        </w:tc>
      </w:tr>
      <w:tr w:rsidR="00997775" w:rsidTr="00871FC4" w14:paraId="33C35F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7012D" w14:textId="77777777"/>
        </w:tc>
        <w:tc>
          <w:tcPr>
            <w:tcW w:w="7654" w:type="dxa"/>
            <w:gridSpan w:val="2"/>
          </w:tcPr>
          <w:p w:rsidR="00997775" w:rsidRDefault="00997775" w14:paraId="4264E574" w14:textId="77777777"/>
        </w:tc>
      </w:tr>
      <w:tr w:rsidR="00871FC4" w:rsidTr="00871FC4" w14:paraId="41761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692AA285" w14:textId="7DC1FA9B">
            <w:pPr>
              <w:rPr>
                <w:b/>
              </w:rPr>
            </w:pPr>
            <w:r>
              <w:rPr>
                <w:b/>
              </w:rPr>
              <w:t>21 501-20</w:t>
            </w:r>
          </w:p>
        </w:tc>
        <w:tc>
          <w:tcPr>
            <w:tcW w:w="7654" w:type="dxa"/>
            <w:gridSpan w:val="2"/>
          </w:tcPr>
          <w:p w:rsidR="00871FC4" w:rsidP="00871FC4" w:rsidRDefault="00871FC4" w14:paraId="23A9BAF5" w14:textId="515A489C">
            <w:pPr>
              <w:rPr>
                <w:b/>
              </w:rPr>
            </w:pPr>
            <w:r w:rsidRPr="00F91B78">
              <w:rPr>
                <w:b/>
                <w:bCs/>
              </w:rPr>
              <w:t>Europese Raad</w:t>
            </w:r>
          </w:p>
        </w:tc>
      </w:tr>
      <w:tr w:rsidR="00871FC4" w:rsidTr="00871FC4" w14:paraId="290640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6B9F5016" w14:textId="77777777"/>
        </w:tc>
        <w:tc>
          <w:tcPr>
            <w:tcW w:w="7654" w:type="dxa"/>
            <w:gridSpan w:val="2"/>
          </w:tcPr>
          <w:p w:rsidR="00871FC4" w:rsidP="00871FC4" w:rsidRDefault="00871FC4" w14:paraId="59D0597F" w14:textId="77777777"/>
        </w:tc>
      </w:tr>
      <w:tr w:rsidR="00871FC4" w:rsidTr="00871FC4" w14:paraId="2C75B8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6FE7D5F0" w14:textId="77777777"/>
        </w:tc>
        <w:tc>
          <w:tcPr>
            <w:tcW w:w="7654" w:type="dxa"/>
            <w:gridSpan w:val="2"/>
          </w:tcPr>
          <w:p w:rsidR="00871FC4" w:rsidP="00871FC4" w:rsidRDefault="00871FC4" w14:paraId="2C073B2B" w14:textId="77777777"/>
        </w:tc>
      </w:tr>
      <w:tr w:rsidR="00871FC4" w:rsidTr="00871FC4" w14:paraId="0FA7E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3B3455E7" w14:textId="1EE399B0">
            <w:pPr>
              <w:rPr>
                <w:b/>
              </w:rPr>
            </w:pPr>
            <w:r>
              <w:rPr>
                <w:b/>
              </w:rPr>
              <w:t xml:space="preserve">Nr. </w:t>
            </w:r>
            <w:r w:rsidR="00F671A0">
              <w:rPr>
                <w:b/>
              </w:rPr>
              <w:t>2278</w:t>
            </w:r>
          </w:p>
        </w:tc>
        <w:tc>
          <w:tcPr>
            <w:tcW w:w="7654" w:type="dxa"/>
            <w:gridSpan w:val="2"/>
          </w:tcPr>
          <w:p w:rsidR="00871FC4" w:rsidP="00871FC4" w:rsidRDefault="00871FC4" w14:paraId="61D0505D" w14:textId="63BA16AE">
            <w:pPr>
              <w:rPr>
                <w:b/>
              </w:rPr>
            </w:pPr>
            <w:r>
              <w:rPr>
                <w:b/>
              </w:rPr>
              <w:t xml:space="preserve">MOTIE VAN </w:t>
            </w:r>
            <w:r w:rsidR="00F671A0">
              <w:rPr>
                <w:b/>
              </w:rPr>
              <w:t>HET LID VAN CAMPEN C.S.</w:t>
            </w:r>
          </w:p>
        </w:tc>
      </w:tr>
      <w:tr w:rsidR="00871FC4" w:rsidTr="00871FC4" w14:paraId="120499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37E12371" w14:textId="77777777"/>
        </w:tc>
        <w:tc>
          <w:tcPr>
            <w:tcW w:w="7654" w:type="dxa"/>
            <w:gridSpan w:val="2"/>
          </w:tcPr>
          <w:p w:rsidR="00871FC4" w:rsidP="00871FC4" w:rsidRDefault="00871FC4" w14:paraId="531970AE" w14:textId="64A9814E">
            <w:r>
              <w:t>Voorgesteld 30 september 2025</w:t>
            </w:r>
          </w:p>
        </w:tc>
      </w:tr>
      <w:tr w:rsidR="00871FC4" w:rsidTr="00871FC4" w14:paraId="478FA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558B5315" w14:textId="77777777"/>
        </w:tc>
        <w:tc>
          <w:tcPr>
            <w:tcW w:w="7654" w:type="dxa"/>
            <w:gridSpan w:val="2"/>
          </w:tcPr>
          <w:p w:rsidR="00871FC4" w:rsidP="00871FC4" w:rsidRDefault="00871FC4" w14:paraId="5CFF41E4" w14:textId="77777777"/>
        </w:tc>
      </w:tr>
      <w:tr w:rsidR="00871FC4" w:rsidTr="00871FC4" w14:paraId="7A10E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6DC3BD13" w14:textId="77777777"/>
        </w:tc>
        <w:tc>
          <w:tcPr>
            <w:tcW w:w="7654" w:type="dxa"/>
            <w:gridSpan w:val="2"/>
          </w:tcPr>
          <w:p w:rsidR="00871FC4" w:rsidP="00871FC4" w:rsidRDefault="00871FC4" w14:paraId="09396629" w14:textId="084DB2A1">
            <w:r>
              <w:t>De Kamer,</w:t>
            </w:r>
          </w:p>
        </w:tc>
      </w:tr>
      <w:tr w:rsidR="00871FC4" w:rsidTr="00871FC4" w14:paraId="02C4F7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759C1998" w14:textId="77777777"/>
        </w:tc>
        <w:tc>
          <w:tcPr>
            <w:tcW w:w="7654" w:type="dxa"/>
            <w:gridSpan w:val="2"/>
          </w:tcPr>
          <w:p w:rsidR="00871FC4" w:rsidP="00871FC4" w:rsidRDefault="00871FC4" w14:paraId="008ED66E" w14:textId="77777777"/>
        </w:tc>
      </w:tr>
      <w:tr w:rsidR="00871FC4" w:rsidTr="00871FC4" w14:paraId="65E7DE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1FC4" w:rsidP="00871FC4" w:rsidRDefault="00871FC4" w14:paraId="5951224A" w14:textId="77777777"/>
        </w:tc>
        <w:tc>
          <w:tcPr>
            <w:tcW w:w="7654" w:type="dxa"/>
            <w:gridSpan w:val="2"/>
          </w:tcPr>
          <w:p w:rsidR="00871FC4" w:rsidP="00871FC4" w:rsidRDefault="00871FC4" w14:paraId="189D4EE1" w14:textId="1C9A5210">
            <w:r>
              <w:t>gehoord de beraadslaging,</w:t>
            </w:r>
          </w:p>
        </w:tc>
      </w:tr>
      <w:tr w:rsidR="00997775" w:rsidTr="00871FC4" w14:paraId="4A6F6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58B9B4" w14:textId="77777777"/>
        </w:tc>
        <w:tc>
          <w:tcPr>
            <w:tcW w:w="7654" w:type="dxa"/>
            <w:gridSpan w:val="2"/>
          </w:tcPr>
          <w:p w:rsidR="00997775" w:rsidRDefault="00997775" w14:paraId="65D8D4FA" w14:textId="77777777"/>
        </w:tc>
      </w:tr>
      <w:tr w:rsidR="00997775" w:rsidTr="00871FC4" w14:paraId="0FF45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31A4FC" w14:textId="77777777"/>
        </w:tc>
        <w:tc>
          <w:tcPr>
            <w:tcW w:w="7654" w:type="dxa"/>
            <w:gridSpan w:val="2"/>
          </w:tcPr>
          <w:p w:rsidR="00871FC4" w:rsidP="00871FC4" w:rsidRDefault="00871FC4" w14:paraId="462633B3" w14:textId="77777777">
            <w:r>
              <w:t>overwegende dat de voorzitter van de Europese Raad af wil stappen van de unanimiteitsregel om landen zo makkelijker toe te laten treden tot de Europese Unie;</w:t>
            </w:r>
          </w:p>
          <w:p w:rsidR="00F671A0" w:rsidP="00871FC4" w:rsidRDefault="00F671A0" w14:paraId="5B7783D6" w14:textId="77777777"/>
          <w:p w:rsidR="00871FC4" w:rsidP="00871FC4" w:rsidRDefault="00871FC4" w14:paraId="429A3152" w14:textId="77777777">
            <w:r>
              <w:t>verzoekt de regering om tijdens de informele en formele Europese Raden en tijdens andere vergaderingen vast te houden aan het huidige besluitvormingsproces, waarbij alleen met unanimiteit clusters van het toetredingsproces kunnen worden geopend en gesloten,</w:t>
            </w:r>
          </w:p>
          <w:p w:rsidR="00F671A0" w:rsidP="00871FC4" w:rsidRDefault="00F671A0" w14:paraId="73612C11" w14:textId="77777777"/>
          <w:p w:rsidR="00871FC4" w:rsidP="00871FC4" w:rsidRDefault="00871FC4" w14:paraId="3062E1B8" w14:textId="77777777">
            <w:r>
              <w:t>en gaat over tot de orde van de dag.</w:t>
            </w:r>
          </w:p>
          <w:p w:rsidR="00F671A0" w:rsidP="00871FC4" w:rsidRDefault="00F671A0" w14:paraId="676D81B1" w14:textId="77777777"/>
          <w:p w:rsidR="00F671A0" w:rsidP="00871FC4" w:rsidRDefault="00871FC4" w14:paraId="4454C87C" w14:textId="77777777">
            <w:r>
              <w:t>Van Campen</w:t>
            </w:r>
          </w:p>
          <w:p w:rsidR="00F671A0" w:rsidP="00871FC4" w:rsidRDefault="00871FC4" w14:paraId="46C9ECE9" w14:textId="77777777">
            <w:proofErr w:type="spellStart"/>
            <w:r>
              <w:t>Kahraman</w:t>
            </w:r>
            <w:proofErr w:type="spellEnd"/>
          </w:p>
          <w:p w:rsidR="00F671A0" w:rsidP="00871FC4" w:rsidRDefault="00871FC4" w14:paraId="6B8CB57C" w14:textId="77777777">
            <w:r>
              <w:t>Diederik van Dijk</w:t>
            </w:r>
          </w:p>
          <w:p w:rsidR="00F671A0" w:rsidP="00871FC4" w:rsidRDefault="00871FC4" w14:paraId="53C4F9FA" w14:textId="77777777">
            <w:r>
              <w:t>Ceder</w:t>
            </w:r>
          </w:p>
          <w:p w:rsidR="00F671A0" w:rsidP="00871FC4" w:rsidRDefault="00871FC4" w14:paraId="475D8F23" w14:textId="77777777">
            <w:r>
              <w:t>Van der Plas</w:t>
            </w:r>
          </w:p>
          <w:p w:rsidR="00997775" w:rsidP="00871FC4" w:rsidRDefault="00871FC4" w14:paraId="1E933210" w14:textId="6B49125F">
            <w:r>
              <w:t>Eerdmans</w:t>
            </w:r>
          </w:p>
        </w:tc>
      </w:tr>
    </w:tbl>
    <w:p w:rsidR="00997775" w:rsidRDefault="00997775" w14:paraId="2B33239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76FDD" w14:textId="77777777" w:rsidR="00871FC4" w:rsidRDefault="00871FC4">
      <w:pPr>
        <w:spacing w:line="20" w:lineRule="exact"/>
      </w:pPr>
    </w:p>
  </w:endnote>
  <w:endnote w:type="continuationSeparator" w:id="0">
    <w:p w14:paraId="1779A680" w14:textId="77777777" w:rsidR="00871FC4" w:rsidRDefault="00871FC4">
      <w:pPr>
        <w:pStyle w:val="Amendement"/>
      </w:pPr>
      <w:r>
        <w:rPr>
          <w:b w:val="0"/>
        </w:rPr>
        <w:t xml:space="preserve"> </w:t>
      </w:r>
    </w:p>
  </w:endnote>
  <w:endnote w:type="continuationNotice" w:id="1">
    <w:p w14:paraId="4AFEC751" w14:textId="77777777" w:rsidR="00871FC4" w:rsidRDefault="00871F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07D8" w14:textId="77777777" w:rsidR="00871FC4" w:rsidRDefault="00871FC4">
      <w:pPr>
        <w:pStyle w:val="Amendement"/>
      </w:pPr>
      <w:r>
        <w:rPr>
          <w:b w:val="0"/>
        </w:rPr>
        <w:separator/>
      </w:r>
    </w:p>
  </w:footnote>
  <w:footnote w:type="continuationSeparator" w:id="0">
    <w:p w14:paraId="207D0C4E" w14:textId="77777777" w:rsidR="00871FC4" w:rsidRDefault="00871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C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1FC4"/>
    <w:rsid w:val="00872A23"/>
    <w:rsid w:val="008B0CC5"/>
    <w:rsid w:val="008B2D26"/>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671A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BCDA"/>
  <w15:docId w15:val="{190D044C-8B07-4E19-B4BF-CCFECCFC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638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2025-10-01T08:59:00.0000000Z</dcterms:created>
  <dcterms:modified xsi:type="dcterms:W3CDTF">2025-10-01T09:28:00.0000000Z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