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371EF" w14:paraId="2552EA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3776E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D9F9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371EF" w14:paraId="716DFE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E7D89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371EF" w14:paraId="0EDAE6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C31A76" w14:textId="77777777"/>
        </w:tc>
      </w:tr>
      <w:tr w:rsidR="00997775" w:rsidTr="00E371EF" w14:paraId="5CFBDC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B7671E" w14:textId="77777777"/>
        </w:tc>
      </w:tr>
      <w:tr w:rsidR="00997775" w:rsidTr="00E371EF" w14:paraId="2A3F4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3A113F" w14:textId="77777777"/>
        </w:tc>
        <w:tc>
          <w:tcPr>
            <w:tcW w:w="7654" w:type="dxa"/>
            <w:gridSpan w:val="2"/>
          </w:tcPr>
          <w:p w:rsidR="00997775" w:rsidRDefault="00997775" w14:paraId="5FB47D7E" w14:textId="77777777"/>
        </w:tc>
      </w:tr>
      <w:tr w:rsidR="00E371EF" w:rsidTr="00E371EF" w14:paraId="2176AA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57DEB97E" w14:textId="4F612122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E371EF" w:rsidP="00E371EF" w:rsidRDefault="00E371EF" w14:paraId="167F01D9" w14:textId="40DD4B37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E371EF" w:rsidTr="00E371EF" w14:paraId="1F676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608983FF" w14:textId="77777777"/>
        </w:tc>
        <w:tc>
          <w:tcPr>
            <w:tcW w:w="7654" w:type="dxa"/>
            <w:gridSpan w:val="2"/>
          </w:tcPr>
          <w:p w:rsidR="00E371EF" w:rsidP="00E371EF" w:rsidRDefault="00E371EF" w14:paraId="1699A54E" w14:textId="77777777"/>
        </w:tc>
      </w:tr>
      <w:tr w:rsidR="00E371EF" w:rsidTr="00E371EF" w14:paraId="422FB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5D2A1ED5" w14:textId="77777777"/>
        </w:tc>
        <w:tc>
          <w:tcPr>
            <w:tcW w:w="7654" w:type="dxa"/>
            <w:gridSpan w:val="2"/>
          </w:tcPr>
          <w:p w:rsidR="00E371EF" w:rsidP="00E371EF" w:rsidRDefault="00E371EF" w14:paraId="33EDBB1B" w14:textId="77777777"/>
        </w:tc>
      </w:tr>
      <w:tr w:rsidR="00E371EF" w:rsidTr="00E371EF" w14:paraId="6572F9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3BF004AA" w14:textId="38D26FC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1526">
              <w:rPr>
                <w:b/>
              </w:rPr>
              <w:t>2279</w:t>
            </w:r>
          </w:p>
        </w:tc>
        <w:tc>
          <w:tcPr>
            <w:tcW w:w="7654" w:type="dxa"/>
            <w:gridSpan w:val="2"/>
          </w:tcPr>
          <w:p w:rsidR="00E371EF" w:rsidP="00E371EF" w:rsidRDefault="00E371EF" w14:paraId="01EFBEAF" w14:textId="31EB72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21526">
              <w:rPr>
                <w:b/>
              </w:rPr>
              <w:t>DE LEDEN VAN CAMPEN EN BOSWIJK</w:t>
            </w:r>
          </w:p>
        </w:tc>
      </w:tr>
      <w:tr w:rsidR="00E371EF" w:rsidTr="00E371EF" w14:paraId="34B32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06E00005" w14:textId="77777777"/>
        </w:tc>
        <w:tc>
          <w:tcPr>
            <w:tcW w:w="7654" w:type="dxa"/>
            <w:gridSpan w:val="2"/>
          </w:tcPr>
          <w:p w:rsidR="00E371EF" w:rsidP="00E371EF" w:rsidRDefault="00E371EF" w14:paraId="5A6D7876" w14:textId="7998EA30">
            <w:r>
              <w:t>Voorgesteld 30 september 2025</w:t>
            </w:r>
          </w:p>
        </w:tc>
      </w:tr>
      <w:tr w:rsidR="00E371EF" w:rsidTr="00E371EF" w14:paraId="5D4CA8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58D1FC37" w14:textId="77777777"/>
        </w:tc>
        <w:tc>
          <w:tcPr>
            <w:tcW w:w="7654" w:type="dxa"/>
            <w:gridSpan w:val="2"/>
          </w:tcPr>
          <w:p w:rsidR="00E371EF" w:rsidP="00E371EF" w:rsidRDefault="00E371EF" w14:paraId="0AC5B20F" w14:textId="77777777"/>
        </w:tc>
      </w:tr>
      <w:tr w:rsidR="00E371EF" w:rsidTr="00E371EF" w14:paraId="6F386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60E4CDFB" w14:textId="77777777"/>
        </w:tc>
        <w:tc>
          <w:tcPr>
            <w:tcW w:w="7654" w:type="dxa"/>
            <w:gridSpan w:val="2"/>
          </w:tcPr>
          <w:p w:rsidR="00E371EF" w:rsidP="00E371EF" w:rsidRDefault="00E371EF" w14:paraId="44BF053A" w14:textId="64D7E938">
            <w:r>
              <w:t>De Kamer,</w:t>
            </w:r>
          </w:p>
        </w:tc>
      </w:tr>
      <w:tr w:rsidR="00E371EF" w:rsidTr="00E371EF" w14:paraId="7A56C3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61447EA4" w14:textId="77777777"/>
        </w:tc>
        <w:tc>
          <w:tcPr>
            <w:tcW w:w="7654" w:type="dxa"/>
            <w:gridSpan w:val="2"/>
          </w:tcPr>
          <w:p w:rsidR="00E371EF" w:rsidP="00E371EF" w:rsidRDefault="00E371EF" w14:paraId="1BBB451A" w14:textId="77777777"/>
        </w:tc>
      </w:tr>
      <w:tr w:rsidR="00E371EF" w:rsidTr="00E371EF" w14:paraId="5D02C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371EF" w:rsidP="00E371EF" w:rsidRDefault="00E371EF" w14:paraId="6D848914" w14:textId="77777777"/>
        </w:tc>
        <w:tc>
          <w:tcPr>
            <w:tcW w:w="7654" w:type="dxa"/>
            <w:gridSpan w:val="2"/>
          </w:tcPr>
          <w:p w:rsidR="00E371EF" w:rsidP="00E371EF" w:rsidRDefault="00E371EF" w14:paraId="108BC49F" w14:textId="07F42C6F">
            <w:r>
              <w:t>gehoord de beraadslaging,</w:t>
            </w:r>
          </w:p>
        </w:tc>
      </w:tr>
      <w:tr w:rsidR="00997775" w:rsidTr="00E371EF" w14:paraId="7A09FB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61ABE" w14:textId="77777777"/>
        </w:tc>
        <w:tc>
          <w:tcPr>
            <w:tcW w:w="7654" w:type="dxa"/>
            <w:gridSpan w:val="2"/>
          </w:tcPr>
          <w:p w:rsidR="00997775" w:rsidRDefault="00997775" w14:paraId="5E2CDC3D" w14:textId="77777777"/>
        </w:tc>
      </w:tr>
      <w:tr w:rsidR="00997775" w:rsidTr="00E371EF" w14:paraId="5C3F4D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065547" w14:textId="77777777"/>
        </w:tc>
        <w:tc>
          <w:tcPr>
            <w:tcW w:w="7654" w:type="dxa"/>
            <w:gridSpan w:val="2"/>
          </w:tcPr>
          <w:p w:rsidR="00E371EF" w:rsidP="00E371EF" w:rsidRDefault="00E371EF" w14:paraId="62366C9C" w14:textId="77777777">
            <w:r>
              <w:t>constaterende dat de Oekraïense defensie-inspanningen worden belemmerd door financiële tekorten, terwijl in de EU circa 200 miljard aan Russische staatstegoeden is bevroren;</w:t>
            </w:r>
          </w:p>
          <w:p w:rsidR="00B21526" w:rsidP="00E371EF" w:rsidRDefault="00B21526" w14:paraId="2817D203" w14:textId="77777777"/>
          <w:p w:rsidR="00E371EF" w:rsidP="00E371EF" w:rsidRDefault="00E371EF" w14:paraId="5CF18113" w14:textId="77777777">
            <w:r>
              <w:t>overwegende dat het inzetten van deze tegoeden als voorschot op oorlogsreparaties een effectieve en juridisch haalbare manier is om Oekraïne op korte termijn te financieren;</w:t>
            </w:r>
          </w:p>
          <w:p w:rsidR="00B21526" w:rsidP="00E371EF" w:rsidRDefault="00B21526" w14:paraId="24A9958D" w14:textId="77777777"/>
          <w:p w:rsidR="00E371EF" w:rsidP="00E371EF" w:rsidRDefault="00E371EF" w14:paraId="37F19F07" w14:textId="77777777">
            <w:r>
              <w:t>verzoekt de regering om tijdens de Europese Raad op 1 oktober aanstaande steun uit te spreken voor het aanwenden van bevroren Russische tegoeden als voorschot op oorlogsreparaties ter financiering van de Oekraïense defensie,</w:t>
            </w:r>
          </w:p>
          <w:p w:rsidR="00B21526" w:rsidP="00E371EF" w:rsidRDefault="00B21526" w14:paraId="2771B344" w14:textId="77777777"/>
          <w:p w:rsidR="00E371EF" w:rsidP="00E371EF" w:rsidRDefault="00E371EF" w14:paraId="4B6EA350" w14:textId="77777777">
            <w:r>
              <w:t>en gaat over tot de orde van de dag.</w:t>
            </w:r>
          </w:p>
          <w:p w:rsidR="00B21526" w:rsidP="00E371EF" w:rsidRDefault="00B21526" w14:paraId="4F330F2D" w14:textId="77777777"/>
          <w:p w:rsidR="00B21526" w:rsidP="00E371EF" w:rsidRDefault="00E371EF" w14:paraId="317D5DFB" w14:textId="77777777">
            <w:r>
              <w:t>Van Campen</w:t>
            </w:r>
          </w:p>
          <w:p w:rsidR="00997775" w:rsidP="00E371EF" w:rsidRDefault="00E371EF" w14:paraId="4A027B41" w14:textId="318B3A41">
            <w:proofErr w:type="spellStart"/>
            <w:r>
              <w:t>Boswijk</w:t>
            </w:r>
            <w:proofErr w:type="spellEnd"/>
          </w:p>
        </w:tc>
      </w:tr>
    </w:tbl>
    <w:p w:rsidR="00997775" w:rsidRDefault="00997775" w14:paraId="0381562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8C01" w14:textId="77777777" w:rsidR="00E371EF" w:rsidRDefault="00E371EF">
      <w:pPr>
        <w:spacing w:line="20" w:lineRule="exact"/>
      </w:pPr>
    </w:p>
  </w:endnote>
  <w:endnote w:type="continuationSeparator" w:id="0">
    <w:p w14:paraId="181A7E1B" w14:textId="77777777" w:rsidR="00E371EF" w:rsidRDefault="00E371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0074AB" w14:textId="77777777" w:rsidR="00E371EF" w:rsidRDefault="00E371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6E1E" w14:textId="77777777" w:rsidR="00E371EF" w:rsidRDefault="00E371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78E3FB" w14:textId="77777777" w:rsidR="00E371EF" w:rsidRDefault="00E3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21526"/>
    <w:rsid w:val="00B511EE"/>
    <w:rsid w:val="00B74E9D"/>
    <w:rsid w:val="00BF5690"/>
    <w:rsid w:val="00CC23D1"/>
    <w:rsid w:val="00CC270F"/>
    <w:rsid w:val="00D43192"/>
    <w:rsid w:val="00DE2437"/>
    <w:rsid w:val="00E27DF4"/>
    <w:rsid w:val="00E371EF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70D66"/>
  <w15:docId w15:val="{A757BB4E-9D1E-45CB-B5F4-B355A9D6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