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F11C7" w14:paraId="7DD7D5F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ED64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30C3E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F11C7" w14:paraId="002AD5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388A9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F11C7" w14:paraId="6E9D56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510E46" w14:textId="77777777"/>
        </w:tc>
      </w:tr>
      <w:tr w:rsidR="00997775" w:rsidTr="007F11C7" w14:paraId="41796C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FAB834" w14:textId="77777777"/>
        </w:tc>
      </w:tr>
      <w:tr w:rsidR="00997775" w:rsidTr="007F11C7" w14:paraId="438AD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A800E" w14:textId="77777777"/>
        </w:tc>
        <w:tc>
          <w:tcPr>
            <w:tcW w:w="7654" w:type="dxa"/>
            <w:gridSpan w:val="2"/>
          </w:tcPr>
          <w:p w:rsidR="00997775" w:rsidRDefault="00997775" w14:paraId="614F8AC0" w14:textId="77777777"/>
        </w:tc>
      </w:tr>
      <w:tr w:rsidR="007F11C7" w:rsidTr="007F11C7" w14:paraId="515A0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40594B30" w14:textId="237AEC47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7F11C7" w:rsidP="007F11C7" w:rsidRDefault="007F11C7" w14:paraId="3CA642B6" w14:textId="1B96B495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7F11C7" w:rsidTr="007F11C7" w14:paraId="02E48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056C82AB" w14:textId="77777777"/>
        </w:tc>
        <w:tc>
          <w:tcPr>
            <w:tcW w:w="7654" w:type="dxa"/>
            <w:gridSpan w:val="2"/>
          </w:tcPr>
          <w:p w:rsidR="007F11C7" w:rsidP="007F11C7" w:rsidRDefault="007F11C7" w14:paraId="2EDD8282" w14:textId="77777777"/>
        </w:tc>
      </w:tr>
      <w:tr w:rsidR="007F11C7" w:rsidTr="007F11C7" w14:paraId="09D10C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14C47730" w14:textId="77777777"/>
        </w:tc>
        <w:tc>
          <w:tcPr>
            <w:tcW w:w="7654" w:type="dxa"/>
            <w:gridSpan w:val="2"/>
          </w:tcPr>
          <w:p w:rsidR="007F11C7" w:rsidP="007F11C7" w:rsidRDefault="007F11C7" w14:paraId="501D2995" w14:textId="77777777"/>
        </w:tc>
      </w:tr>
      <w:tr w:rsidR="007F11C7" w:rsidTr="007F11C7" w14:paraId="6DC33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33C631CB" w14:textId="00BA7B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B3956">
              <w:rPr>
                <w:b/>
              </w:rPr>
              <w:t>2281</w:t>
            </w:r>
          </w:p>
        </w:tc>
        <w:tc>
          <w:tcPr>
            <w:tcW w:w="7654" w:type="dxa"/>
            <w:gridSpan w:val="2"/>
          </w:tcPr>
          <w:p w:rsidR="007F11C7" w:rsidP="007F11C7" w:rsidRDefault="007F11C7" w14:paraId="557111C3" w14:textId="4E37A68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B3956">
              <w:rPr>
                <w:b/>
              </w:rPr>
              <w:t>HET LID VAN BAARLE</w:t>
            </w:r>
          </w:p>
        </w:tc>
      </w:tr>
      <w:tr w:rsidR="007F11C7" w:rsidTr="007F11C7" w14:paraId="44FB53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753855D9" w14:textId="77777777"/>
        </w:tc>
        <w:tc>
          <w:tcPr>
            <w:tcW w:w="7654" w:type="dxa"/>
            <w:gridSpan w:val="2"/>
          </w:tcPr>
          <w:p w:rsidR="007F11C7" w:rsidP="007F11C7" w:rsidRDefault="007F11C7" w14:paraId="0D425674" w14:textId="232B8753">
            <w:r>
              <w:t>Voorgesteld 30 september 2025</w:t>
            </w:r>
          </w:p>
        </w:tc>
      </w:tr>
      <w:tr w:rsidR="007F11C7" w:rsidTr="007F11C7" w14:paraId="68D48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78CF258D" w14:textId="77777777"/>
        </w:tc>
        <w:tc>
          <w:tcPr>
            <w:tcW w:w="7654" w:type="dxa"/>
            <w:gridSpan w:val="2"/>
          </w:tcPr>
          <w:p w:rsidR="007F11C7" w:rsidP="007F11C7" w:rsidRDefault="007F11C7" w14:paraId="3DE0817E" w14:textId="77777777"/>
        </w:tc>
      </w:tr>
      <w:tr w:rsidR="007F11C7" w:rsidTr="007F11C7" w14:paraId="6503E3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3D6E620A" w14:textId="77777777"/>
        </w:tc>
        <w:tc>
          <w:tcPr>
            <w:tcW w:w="7654" w:type="dxa"/>
            <w:gridSpan w:val="2"/>
          </w:tcPr>
          <w:p w:rsidR="007F11C7" w:rsidP="007F11C7" w:rsidRDefault="007F11C7" w14:paraId="4EB3DBCB" w14:textId="2B94F705">
            <w:r>
              <w:t>De Kamer,</w:t>
            </w:r>
          </w:p>
        </w:tc>
      </w:tr>
      <w:tr w:rsidR="007F11C7" w:rsidTr="007F11C7" w14:paraId="1D49E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613B566D" w14:textId="77777777"/>
        </w:tc>
        <w:tc>
          <w:tcPr>
            <w:tcW w:w="7654" w:type="dxa"/>
            <w:gridSpan w:val="2"/>
          </w:tcPr>
          <w:p w:rsidR="007F11C7" w:rsidP="007F11C7" w:rsidRDefault="007F11C7" w14:paraId="3C6F84E4" w14:textId="77777777"/>
        </w:tc>
      </w:tr>
      <w:tr w:rsidR="007F11C7" w:rsidTr="007F11C7" w14:paraId="4CFC09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11C7" w:rsidP="007F11C7" w:rsidRDefault="007F11C7" w14:paraId="37C4A197" w14:textId="77777777"/>
        </w:tc>
        <w:tc>
          <w:tcPr>
            <w:tcW w:w="7654" w:type="dxa"/>
            <w:gridSpan w:val="2"/>
          </w:tcPr>
          <w:p w:rsidR="007F11C7" w:rsidP="007F11C7" w:rsidRDefault="007F11C7" w14:paraId="0D77EE42" w14:textId="6A54F9CB">
            <w:r>
              <w:t>gehoord de beraadslaging,</w:t>
            </w:r>
          </w:p>
        </w:tc>
      </w:tr>
      <w:tr w:rsidR="00997775" w:rsidTr="007F11C7" w14:paraId="200424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0A5368" w14:textId="77777777"/>
        </w:tc>
        <w:tc>
          <w:tcPr>
            <w:tcW w:w="7654" w:type="dxa"/>
            <w:gridSpan w:val="2"/>
          </w:tcPr>
          <w:p w:rsidR="00997775" w:rsidRDefault="00997775" w14:paraId="332EA887" w14:textId="77777777"/>
        </w:tc>
      </w:tr>
      <w:tr w:rsidR="00997775" w:rsidTr="000B3956" w14:paraId="6A18F1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07"/>
        </w:trPr>
        <w:tc>
          <w:tcPr>
            <w:tcW w:w="3331" w:type="dxa"/>
          </w:tcPr>
          <w:p w:rsidR="00997775" w:rsidRDefault="00997775" w14:paraId="59FFCE52" w14:textId="77777777"/>
        </w:tc>
        <w:tc>
          <w:tcPr>
            <w:tcW w:w="7654" w:type="dxa"/>
            <w:gridSpan w:val="2"/>
          </w:tcPr>
          <w:p w:rsidR="007F11C7" w:rsidP="007F11C7" w:rsidRDefault="007F11C7" w14:paraId="26441E3B" w14:textId="77777777">
            <w:r>
              <w:t>verzoekt de regering een volledig en permanent wapenembargo tegen "Israël" in te voeren, waarbij elke vorm van wapenhandel, offensief en defensief, onherroepelijk wordt stopgezet,</w:t>
            </w:r>
          </w:p>
          <w:p w:rsidR="000B3956" w:rsidP="007F11C7" w:rsidRDefault="000B3956" w14:paraId="65F25D5B" w14:textId="77777777"/>
          <w:p w:rsidR="007F11C7" w:rsidP="007F11C7" w:rsidRDefault="007F11C7" w14:paraId="1E488418" w14:textId="77777777">
            <w:r>
              <w:t>en gaat over tot de orde van de dag.</w:t>
            </w:r>
          </w:p>
          <w:p w:rsidR="000B3956" w:rsidP="007F11C7" w:rsidRDefault="000B3956" w14:paraId="416C203B" w14:textId="77777777"/>
          <w:p w:rsidR="00997775" w:rsidP="007F11C7" w:rsidRDefault="007F11C7" w14:paraId="459B18F3" w14:textId="11D3CF2E">
            <w:r>
              <w:t>Van Baarle</w:t>
            </w:r>
          </w:p>
        </w:tc>
      </w:tr>
    </w:tbl>
    <w:p w:rsidR="00997775" w:rsidRDefault="00997775" w14:paraId="59E64F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2261" w14:textId="77777777" w:rsidR="007F11C7" w:rsidRDefault="007F11C7">
      <w:pPr>
        <w:spacing w:line="20" w:lineRule="exact"/>
      </w:pPr>
    </w:p>
  </w:endnote>
  <w:endnote w:type="continuationSeparator" w:id="0">
    <w:p w14:paraId="1D02D817" w14:textId="77777777" w:rsidR="007F11C7" w:rsidRDefault="007F11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557960" w14:textId="77777777" w:rsidR="007F11C7" w:rsidRDefault="007F11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8A61" w14:textId="77777777" w:rsidR="007F11C7" w:rsidRDefault="007F11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51D967" w14:textId="77777777" w:rsidR="007F11C7" w:rsidRDefault="007F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C7"/>
    <w:rsid w:val="000B39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7F11C7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FDBC5"/>
  <w15:docId w15:val="{592BA713-F132-4474-9BF2-7B545BBF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