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D7EA3" w14:paraId="7790EC3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924984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BF2AAD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D7EA3" w14:paraId="0FB0A49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DC312B0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ED7EA3" w14:paraId="6A351C9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A7B0C5" w14:textId="77777777"/>
        </w:tc>
      </w:tr>
      <w:tr w:rsidR="00997775" w:rsidTr="00ED7EA3" w14:paraId="4D6B3BA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2973224" w14:textId="77777777"/>
        </w:tc>
      </w:tr>
      <w:tr w:rsidR="00997775" w:rsidTr="00ED7EA3" w14:paraId="78E1A5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DC9F28" w14:textId="77777777"/>
        </w:tc>
        <w:tc>
          <w:tcPr>
            <w:tcW w:w="7654" w:type="dxa"/>
            <w:gridSpan w:val="2"/>
          </w:tcPr>
          <w:p w:rsidR="00997775" w:rsidRDefault="00997775" w14:paraId="1BD2966D" w14:textId="77777777"/>
        </w:tc>
      </w:tr>
      <w:tr w:rsidR="00ED7EA3" w:rsidTr="00ED7EA3" w14:paraId="61B3B9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7EA3" w:rsidP="00ED7EA3" w:rsidRDefault="00ED7EA3" w14:paraId="039F60AF" w14:textId="0F40581C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ED7EA3" w:rsidP="00ED7EA3" w:rsidRDefault="00ED7EA3" w14:paraId="144CCF27" w14:textId="170E6099">
            <w:pPr>
              <w:rPr>
                <w:b/>
              </w:rPr>
            </w:pPr>
            <w:r w:rsidRPr="00F91B78">
              <w:rPr>
                <w:b/>
                <w:bCs/>
              </w:rPr>
              <w:t>Europese Raad</w:t>
            </w:r>
          </w:p>
        </w:tc>
      </w:tr>
      <w:tr w:rsidR="00ED7EA3" w:rsidTr="00ED7EA3" w14:paraId="333F7F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7EA3" w:rsidP="00ED7EA3" w:rsidRDefault="00ED7EA3" w14:paraId="46EABA05" w14:textId="77777777"/>
        </w:tc>
        <w:tc>
          <w:tcPr>
            <w:tcW w:w="7654" w:type="dxa"/>
            <w:gridSpan w:val="2"/>
          </w:tcPr>
          <w:p w:rsidR="00ED7EA3" w:rsidP="00ED7EA3" w:rsidRDefault="00ED7EA3" w14:paraId="35EF2A88" w14:textId="77777777"/>
        </w:tc>
      </w:tr>
      <w:tr w:rsidR="00ED7EA3" w:rsidTr="00ED7EA3" w14:paraId="08BAEC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7EA3" w:rsidP="00ED7EA3" w:rsidRDefault="00ED7EA3" w14:paraId="2610A76C" w14:textId="77777777"/>
        </w:tc>
        <w:tc>
          <w:tcPr>
            <w:tcW w:w="7654" w:type="dxa"/>
            <w:gridSpan w:val="2"/>
          </w:tcPr>
          <w:p w:rsidR="00ED7EA3" w:rsidP="00ED7EA3" w:rsidRDefault="00ED7EA3" w14:paraId="67F3A2D6" w14:textId="77777777"/>
        </w:tc>
      </w:tr>
      <w:tr w:rsidR="00ED7EA3" w:rsidTr="00ED7EA3" w14:paraId="6B1C78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7EA3" w:rsidP="00ED7EA3" w:rsidRDefault="00ED7EA3" w14:paraId="0608D3F1" w14:textId="1775070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D6AEE">
              <w:rPr>
                <w:b/>
              </w:rPr>
              <w:t>2282</w:t>
            </w:r>
          </w:p>
        </w:tc>
        <w:tc>
          <w:tcPr>
            <w:tcW w:w="7654" w:type="dxa"/>
            <w:gridSpan w:val="2"/>
          </w:tcPr>
          <w:p w:rsidR="00ED7EA3" w:rsidP="00ED7EA3" w:rsidRDefault="00ED7EA3" w14:paraId="1BB78956" w14:textId="4C0D5AC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D6AEE">
              <w:rPr>
                <w:b/>
              </w:rPr>
              <w:t>HET LID VAN BAARLE</w:t>
            </w:r>
          </w:p>
        </w:tc>
      </w:tr>
      <w:tr w:rsidR="00ED7EA3" w:rsidTr="00ED7EA3" w14:paraId="39EA73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7EA3" w:rsidP="00ED7EA3" w:rsidRDefault="00ED7EA3" w14:paraId="3E41821D" w14:textId="77777777"/>
        </w:tc>
        <w:tc>
          <w:tcPr>
            <w:tcW w:w="7654" w:type="dxa"/>
            <w:gridSpan w:val="2"/>
          </w:tcPr>
          <w:p w:rsidR="00ED7EA3" w:rsidP="00ED7EA3" w:rsidRDefault="00ED7EA3" w14:paraId="72296A93" w14:textId="7C666255">
            <w:r>
              <w:t>Voorgesteld 30 september 2025</w:t>
            </w:r>
          </w:p>
        </w:tc>
      </w:tr>
      <w:tr w:rsidR="00ED7EA3" w:rsidTr="00ED7EA3" w14:paraId="78390C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7EA3" w:rsidP="00ED7EA3" w:rsidRDefault="00ED7EA3" w14:paraId="72639705" w14:textId="77777777"/>
        </w:tc>
        <w:tc>
          <w:tcPr>
            <w:tcW w:w="7654" w:type="dxa"/>
            <w:gridSpan w:val="2"/>
          </w:tcPr>
          <w:p w:rsidR="00ED7EA3" w:rsidP="00ED7EA3" w:rsidRDefault="00ED7EA3" w14:paraId="71A59459" w14:textId="77777777"/>
        </w:tc>
      </w:tr>
      <w:tr w:rsidR="00ED7EA3" w:rsidTr="00ED7EA3" w14:paraId="0BFDEB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7EA3" w:rsidP="00ED7EA3" w:rsidRDefault="00ED7EA3" w14:paraId="3F93E459" w14:textId="77777777"/>
        </w:tc>
        <w:tc>
          <w:tcPr>
            <w:tcW w:w="7654" w:type="dxa"/>
            <w:gridSpan w:val="2"/>
          </w:tcPr>
          <w:p w:rsidR="00ED7EA3" w:rsidP="00ED7EA3" w:rsidRDefault="00ED7EA3" w14:paraId="27ABFC61" w14:textId="266E0FCB">
            <w:r>
              <w:t>De Kamer,</w:t>
            </w:r>
          </w:p>
        </w:tc>
      </w:tr>
      <w:tr w:rsidR="00ED7EA3" w:rsidTr="00ED7EA3" w14:paraId="4399EC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7EA3" w:rsidP="00ED7EA3" w:rsidRDefault="00ED7EA3" w14:paraId="27314ACB" w14:textId="77777777"/>
        </w:tc>
        <w:tc>
          <w:tcPr>
            <w:tcW w:w="7654" w:type="dxa"/>
            <w:gridSpan w:val="2"/>
          </w:tcPr>
          <w:p w:rsidR="00ED7EA3" w:rsidP="00ED7EA3" w:rsidRDefault="00ED7EA3" w14:paraId="290F1B60" w14:textId="77777777"/>
        </w:tc>
      </w:tr>
      <w:tr w:rsidR="00ED7EA3" w:rsidTr="00ED7EA3" w14:paraId="53F7D9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7EA3" w:rsidP="00ED7EA3" w:rsidRDefault="00ED7EA3" w14:paraId="0308F379" w14:textId="77777777"/>
        </w:tc>
        <w:tc>
          <w:tcPr>
            <w:tcW w:w="7654" w:type="dxa"/>
            <w:gridSpan w:val="2"/>
          </w:tcPr>
          <w:p w:rsidR="00ED7EA3" w:rsidP="00ED7EA3" w:rsidRDefault="00ED7EA3" w14:paraId="0971207C" w14:textId="7EF8E4D3">
            <w:r>
              <w:t>gehoord de beraadslaging,</w:t>
            </w:r>
          </w:p>
        </w:tc>
      </w:tr>
      <w:tr w:rsidR="00997775" w:rsidTr="00ED7EA3" w14:paraId="1C11B7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4D401D" w14:textId="77777777"/>
        </w:tc>
        <w:tc>
          <w:tcPr>
            <w:tcW w:w="7654" w:type="dxa"/>
            <w:gridSpan w:val="2"/>
          </w:tcPr>
          <w:p w:rsidR="00997775" w:rsidRDefault="00997775" w14:paraId="3CA18901" w14:textId="77777777"/>
        </w:tc>
      </w:tr>
      <w:tr w:rsidR="00997775" w:rsidTr="00ED7EA3" w14:paraId="62E560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B9253A" w14:textId="77777777"/>
        </w:tc>
        <w:tc>
          <w:tcPr>
            <w:tcW w:w="7654" w:type="dxa"/>
            <w:gridSpan w:val="2"/>
          </w:tcPr>
          <w:p w:rsidR="00ED7EA3" w:rsidP="00ED7EA3" w:rsidRDefault="00ED7EA3" w14:paraId="49218B8F" w14:textId="77777777">
            <w:r>
              <w:t>verzoekt de regering een totaal en permanent economisch embargo tegen "Israël" in te voeren, waarbij alle handel, met uitzondering van humanitaire hulp, onmiddellijk wordt verboden,</w:t>
            </w:r>
          </w:p>
          <w:p w:rsidR="00CD6AEE" w:rsidP="00ED7EA3" w:rsidRDefault="00CD6AEE" w14:paraId="1C2CBC81" w14:textId="77777777"/>
          <w:p w:rsidR="00ED7EA3" w:rsidP="00ED7EA3" w:rsidRDefault="00ED7EA3" w14:paraId="26F3C8F7" w14:textId="77777777">
            <w:r>
              <w:t>en gaat over tot de orde van de dag.</w:t>
            </w:r>
          </w:p>
          <w:p w:rsidR="00CD6AEE" w:rsidP="00ED7EA3" w:rsidRDefault="00CD6AEE" w14:paraId="24F19013" w14:textId="77777777"/>
          <w:p w:rsidR="00997775" w:rsidP="00ED7EA3" w:rsidRDefault="00ED7EA3" w14:paraId="4FD614B6" w14:textId="447DA29A">
            <w:r>
              <w:t>Van Baarle</w:t>
            </w:r>
          </w:p>
        </w:tc>
      </w:tr>
    </w:tbl>
    <w:p w:rsidR="00997775" w:rsidRDefault="00997775" w14:paraId="14BA055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E02A2" w14:textId="77777777" w:rsidR="00ED7EA3" w:rsidRDefault="00ED7EA3">
      <w:pPr>
        <w:spacing w:line="20" w:lineRule="exact"/>
      </w:pPr>
    </w:p>
  </w:endnote>
  <w:endnote w:type="continuationSeparator" w:id="0">
    <w:p w14:paraId="589216CA" w14:textId="77777777" w:rsidR="00ED7EA3" w:rsidRDefault="00ED7EA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3DFB09D" w14:textId="77777777" w:rsidR="00ED7EA3" w:rsidRDefault="00ED7EA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0CE77" w14:textId="77777777" w:rsidR="00ED7EA3" w:rsidRDefault="00ED7EA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513EAF1" w14:textId="77777777" w:rsidR="00ED7EA3" w:rsidRDefault="00ED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A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B2D26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D6AEE"/>
    <w:rsid w:val="00D43192"/>
    <w:rsid w:val="00DE2437"/>
    <w:rsid w:val="00E27DF4"/>
    <w:rsid w:val="00E63508"/>
    <w:rsid w:val="00ED0FE5"/>
    <w:rsid w:val="00ED7EA3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B2103"/>
  <w15:docId w15:val="{DA495BB2-A712-4E02-99E9-743D8233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389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2025-10-01T08:59:00.0000000Z</dcterms:created>
  <dcterms:modified xsi:type="dcterms:W3CDTF">2025-10-01T09:31:00.0000000Z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