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91521" w14:paraId="7A7F5D7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C285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990C7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91521" w14:paraId="15AB23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3314ED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91521" w14:paraId="331AD5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7A7D03" w14:textId="77777777"/>
        </w:tc>
      </w:tr>
      <w:tr w:rsidR="00997775" w:rsidTr="00E91521" w14:paraId="0DEF6A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76A6F2" w14:textId="77777777"/>
        </w:tc>
      </w:tr>
      <w:tr w:rsidR="00997775" w:rsidTr="00E91521" w14:paraId="5FD4AC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E5FE35" w14:textId="77777777"/>
        </w:tc>
        <w:tc>
          <w:tcPr>
            <w:tcW w:w="7654" w:type="dxa"/>
            <w:gridSpan w:val="2"/>
          </w:tcPr>
          <w:p w:rsidR="00997775" w:rsidRDefault="00997775" w14:paraId="7656179C" w14:textId="77777777"/>
        </w:tc>
      </w:tr>
      <w:tr w:rsidR="00E91521" w:rsidTr="00E91521" w14:paraId="7B6886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521" w:rsidP="00E91521" w:rsidRDefault="00E91521" w14:paraId="7CDCAD47" w14:textId="3029DC3E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E91521" w:rsidP="00E91521" w:rsidRDefault="00E91521" w14:paraId="38F07295" w14:textId="15B6A942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E91521" w:rsidTr="00E91521" w14:paraId="4D05C3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521" w:rsidP="00E91521" w:rsidRDefault="00E91521" w14:paraId="73F47549" w14:textId="77777777"/>
        </w:tc>
        <w:tc>
          <w:tcPr>
            <w:tcW w:w="7654" w:type="dxa"/>
            <w:gridSpan w:val="2"/>
          </w:tcPr>
          <w:p w:rsidR="00E91521" w:rsidP="00E91521" w:rsidRDefault="00E91521" w14:paraId="0444588D" w14:textId="77777777"/>
        </w:tc>
      </w:tr>
      <w:tr w:rsidR="00E91521" w:rsidTr="00E91521" w14:paraId="61C83A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521" w:rsidP="00E91521" w:rsidRDefault="00E91521" w14:paraId="712650BC" w14:textId="77777777"/>
        </w:tc>
        <w:tc>
          <w:tcPr>
            <w:tcW w:w="7654" w:type="dxa"/>
            <w:gridSpan w:val="2"/>
          </w:tcPr>
          <w:p w:rsidR="00E91521" w:rsidP="00E91521" w:rsidRDefault="00E91521" w14:paraId="65F421F9" w14:textId="77777777"/>
        </w:tc>
      </w:tr>
      <w:tr w:rsidR="00E91521" w:rsidTr="00E91521" w14:paraId="49F3B2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521" w:rsidP="00E91521" w:rsidRDefault="00E91521" w14:paraId="5966FFF3" w14:textId="6F0AF5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952CB">
              <w:rPr>
                <w:b/>
              </w:rPr>
              <w:t>2287</w:t>
            </w:r>
          </w:p>
        </w:tc>
        <w:tc>
          <w:tcPr>
            <w:tcW w:w="7654" w:type="dxa"/>
            <w:gridSpan w:val="2"/>
          </w:tcPr>
          <w:p w:rsidR="00E91521" w:rsidP="00E91521" w:rsidRDefault="00E91521" w14:paraId="5F75EC36" w14:textId="4072D7A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952CB">
              <w:rPr>
                <w:b/>
              </w:rPr>
              <w:t>DE LEDEN BOSWIJK C.S.</w:t>
            </w:r>
          </w:p>
        </w:tc>
      </w:tr>
      <w:tr w:rsidR="00E91521" w:rsidTr="00E91521" w14:paraId="050C45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521" w:rsidP="00E91521" w:rsidRDefault="00E91521" w14:paraId="251E49FF" w14:textId="77777777"/>
        </w:tc>
        <w:tc>
          <w:tcPr>
            <w:tcW w:w="7654" w:type="dxa"/>
            <w:gridSpan w:val="2"/>
          </w:tcPr>
          <w:p w:rsidR="00E91521" w:rsidP="00E91521" w:rsidRDefault="00E91521" w14:paraId="16097CFA" w14:textId="2028EE30">
            <w:r>
              <w:t>Voorgesteld 30 september 2025</w:t>
            </w:r>
          </w:p>
        </w:tc>
      </w:tr>
      <w:tr w:rsidR="00E91521" w:rsidTr="00E91521" w14:paraId="5E1853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521" w:rsidP="00E91521" w:rsidRDefault="00E91521" w14:paraId="42CAB96B" w14:textId="77777777"/>
        </w:tc>
        <w:tc>
          <w:tcPr>
            <w:tcW w:w="7654" w:type="dxa"/>
            <w:gridSpan w:val="2"/>
          </w:tcPr>
          <w:p w:rsidR="00E91521" w:rsidP="00E91521" w:rsidRDefault="00E91521" w14:paraId="763804AD" w14:textId="77777777"/>
        </w:tc>
      </w:tr>
      <w:tr w:rsidR="00E91521" w:rsidTr="00E91521" w14:paraId="03D434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521" w:rsidP="00E91521" w:rsidRDefault="00E91521" w14:paraId="664D788B" w14:textId="77777777"/>
        </w:tc>
        <w:tc>
          <w:tcPr>
            <w:tcW w:w="7654" w:type="dxa"/>
            <w:gridSpan w:val="2"/>
          </w:tcPr>
          <w:p w:rsidR="00E91521" w:rsidP="00E91521" w:rsidRDefault="00E91521" w14:paraId="45164EA7" w14:textId="71005ED2">
            <w:r>
              <w:t>De Kamer,</w:t>
            </w:r>
          </w:p>
        </w:tc>
      </w:tr>
      <w:tr w:rsidR="00E91521" w:rsidTr="00E91521" w14:paraId="634DB6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521" w:rsidP="00E91521" w:rsidRDefault="00E91521" w14:paraId="7EF12E42" w14:textId="77777777"/>
        </w:tc>
        <w:tc>
          <w:tcPr>
            <w:tcW w:w="7654" w:type="dxa"/>
            <w:gridSpan w:val="2"/>
          </w:tcPr>
          <w:p w:rsidR="00E91521" w:rsidP="00E91521" w:rsidRDefault="00E91521" w14:paraId="058891CA" w14:textId="77777777"/>
        </w:tc>
      </w:tr>
      <w:tr w:rsidR="00E91521" w:rsidTr="00E91521" w14:paraId="6490C7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1521" w:rsidP="00E91521" w:rsidRDefault="00E91521" w14:paraId="37701D1C" w14:textId="77777777"/>
        </w:tc>
        <w:tc>
          <w:tcPr>
            <w:tcW w:w="7654" w:type="dxa"/>
            <w:gridSpan w:val="2"/>
          </w:tcPr>
          <w:p w:rsidR="00E91521" w:rsidP="00E91521" w:rsidRDefault="00E91521" w14:paraId="631981AD" w14:textId="33D2C497">
            <w:r>
              <w:t>gehoord de beraadslaging,</w:t>
            </w:r>
          </w:p>
        </w:tc>
      </w:tr>
      <w:tr w:rsidR="00997775" w:rsidTr="00E91521" w14:paraId="0EF21D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340B71" w14:textId="77777777"/>
        </w:tc>
        <w:tc>
          <w:tcPr>
            <w:tcW w:w="7654" w:type="dxa"/>
            <w:gridSpan w:val="2"/>
          </w:tcPr>
          <w:p w:rsidR="00997775" w:rsidRDefault="00997775" w14:paraId="64A7A858" w14:textId="77777777"/>
        </w:tc>
      </w:tr>
      <w:tr w:rsidR="00997775" w:rsidTr="00E91521" w14:paraId="36B90D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73AEEB" w14:textId="77777777"/>
        </w:tc>
        <w:tc>
          <w:tcPr>
            <w:tcW w:w="7654" w:type="dxa"/>
            <w:gridSpan w:val="2"/>
          </w:tcPr>
          <w:p w:rsidR="00E91521" w:rsidP="00E91521" w:rsidRDefault="00E91521" w14:paraId="7F16B5DA" w14:textId="77777777">
            <w:r>
              <w:t xml:space="preserve">constaterende dat Europa via de Critical </w:t>
            </w:r>
            <w:proofErr w:type="spellStart"/>
            <w:r>
              <w:t>Raw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Act en Nederland via de Nationale Grondstoffenstrategie werken aan het verminderen van strategische afhankelijkheden ten aanzien van kritieke grondstoffen;</w:t>
            </w:r>
          </w:p>
          <w:p w:rsidR="008952CB" w:rsidP="00E91521" w:rsidRDefault="008952CB" w14:paraId="705102E7" w14:textId="77777777"/>
          <w:p w:rsidR="00E91521" w:rsidP="00E91521" w:rsidRDefault="00E91521" w14:paraId="254B67AE" w14:textId="77777777">
            <w:r>
              <w:t>overwegende dat Nederland en de EU strategische voorraden willen aanleggen van kritieke grondstoffen;</w:t>
            </w:r>
          </w:p>
          <w:p w:rsidR="008952CB" w:rsidP="00E91521" w:rsidRDefault="008952CB" w14:paraId="085F5504" w14:textId="77777777"/>
          <w:p w:rsidR="00E91521" w:rsidP="00E91521" w:rsidRDefault="00E91521" w14:paraId="58D53EDF" w14:textId="77777777">
            <w:r>
              <w:t>overwegende dat deze grondstoffen essentieel zijn op allerlei terreinen en in allerlei toepassingen, maar in het bijzonder voor de defensie-industrie en in de energietransitie;</w:t>
            </w:r>
          </w:p>
          <w:p w:rsidR="008952CB" w:rsidP="00E91521" w:rsidRDefault="008952CB" w14:paraId="4821528C" w14:textId="77777777"/>
          <w:p w:rsidR="00E91521" w:rsidP="00E91521" w:rsidRDefault="00E91521" w14:paraId="07D9E7DA" w14:textId="77777777">
            <w:r>
              <w:t>overwegende dat deze grondstoffen zeer schaars zijn, zodat ook keuzes gemaakt moeten worden over waar deze kritieke grondstoffen uiteindelijk voor worden gebruikt;</w:t>
            </w:r>
          </w:p>
          <w:p w:rsidR="008952CB" w:rsidP="00E91521" w:rsidRDefault="008952CB" w14:paraId="64B1554D" w14:textId="77777777"/>
          <w:p w:rsidR="00E91521" w:rsidP="00E91521" w:rsidRDefault="00E91521" w14:paraId="4DA04CD1" w14:textId="77777777">
            <w:r>
              <w:t>verzoekt de regering onderzoek te doen naar een prioriteringskader voor het gebruik van kritieke grondstoffen, waarbij gebruik voor publieke doelen zoals in de defensie-industrie en in de energietransitie voorrang krijgt,</w:t>
            </w:r>
          </w:p>
          <w:p w:rsidR="008952CB" w:rsidP="00E91521" w:rsidRDefault="008952CB" w14:paraId="7C4B7C77" w14:textId="77777777"/>
          <w:p w:rsidR="00E91521" w:rsidP="00E91521" w:rsidRDefault="00E91521" w14:paraId="19AFD7BA" w14:textId="77777777">
            <w:r>
              <w:t>en gaat over tot de orde van de dag.</w:t>
            </w:r>
          </w:p>
          <w:p w:rsidR="008952CB" w:rsidP="00E91521" w:rsidRDefault="008952CB" w14:paraId="5FAAFD65" w14:textId="77777777"/>
          <w:p w:rsidR="008952CB" w:rsidP="00E91521" w:rsidRDefault="00E91521" w14:paraId="4839EE5A" w14:textId="77777777">
            <w:proofErr w:type="spellStart"/>
            <w:r>
              <w:t>Boswijk</w:t>
            </w:r>
            <w:proofErr w:type="spellEnd"/>
          </w:p>
          <w:p w:rsidR="008952CB" w:rsidP="00E91521" w:rsidRDefault="00E91521" w14:paraId="3A368A21" w14:textId="77777777">
            <w:r>
              <w:t>Van Campen</w:t>
            </w:r>
          </w:p>
          <w:p w:rsidR="008952CB" w:rsidP="00E91521" w:rsidRDefault="00E91521" w14:paraId="3FCBC662" w14:textId="77777777">
            <w:r>
              <w:t>Ceder</w:t>
            </w:r>
          </w:p>
          <w:p w:rsidR="008952CB" w:rsidP="00E91521" w:rsidRDefault="00E91521" w14:paraId="628D5431" w14:textId="77777777">
            <w:r>
              <w:t>Diederik van Dijk</w:t>
            </w:r>
          </w:p>
          <w:p w:rsidR="008952CB" w:rsidP="00E91521" w:rsidRDefault="00E91521" w14:paraId="7F97F00F" w14:textId="77777777">
            <w:proofErr w:type="spellStart"/>
            <w:r>
              <w:t>Piri</w:t>
            </w:r>
            <w:proofErr w:type="spellEnd"/>
          </w:p>
          <w:p w:rsidR="008952CB" w:rsidP="00E91521" w:rsidRDefault="00E91521" w14:paraId="0813A757" w14:textId="77777777">
            <w:proofErr w:type="spellStart"/>
            <w:r>
              <w:t>Podt</w:t>
            </w:r>
            <w:proofErr w:type="spellEnd"/>
          </w:p>
          <w:p w:rsidR="00997775" w:rsidP="00E91521" w:rsidRDefault="00E91521" w14:paraId="660A5DB0" w14:textId="75075F3D">
            <w:r>
              <w:t>Dassen</w:t>
            </w:r>
          </w:p>
        </w:tc>
      </w:tr>
    </w:tbl>
    <w:p w:rsidR="00997775" w:rsidRDefault="00997775" w14:paraId="744A4B5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ED2C" w14:textId="77777777" w:rsidR="00E91521" w:rsidRDefault="00E91521">
      <w:pPr>
        <w:spacing w:line="20" w:lineRule="exact"/>
      </w:pPr>
    </w:p>
  </w:endnote>
  <w:endnote w:type="continuationSeparator" w:id="0">
    <w:p w14:paraId="462C7063" w14:textId="77777777" w:rsidR="00E91521" w:rsidRDefault="00E915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6E94FE" w14:textId="77777777" w:rsidR="00E91521" w:rsidRDefault="00E915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7DEC2" w14:textId="77777777" w:rsidR="00E91521" w:rsidRDefault="00E915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BBB7A6" w14:textId="77777777" w:rsidR="00E91521" w:rsidRDefault="00E9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2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52CB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91521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99CA2"/>
  <w15:docId w15:val="{0D14A2D2-8D66-4852-98D3-F8DA3766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