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07C7C" w14:paraId="306A2E2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678A74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B6FF3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07C7C" w14:paraId="55C1DB7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478B4ED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207C7C" w14:paraId="7CFF0F0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0E19C3" w14:textId="77777777"/>
        </w:tc>
      </w:tr>
      <w:tr w:rsidR="00997775" w:rsidTr="00207C7C" w14:paraId="22CA148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FF05A6E" w14:textId="77777777"/>
        </w:tc>
      </w:tr>
      <w:tr w:rsidR="00997775" w:rsidTr="00207C7C" w14:paraId="14DBCD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82BF29" w14:textId="77777777"/>
        </w:tc>
        <w:tc>
          <w:tcPr>
            <w:tcW w:w="7654" w:type="dxa"/>
            <w:gridSpan w:val="2"/>
          </w:tcPr>
          <w:p w:rsidR="00997775" w:rsidRDefault="00997775" w14:paraId="5BEC573E" w14:textId="77777777"/>
        </w:tc>
      </w:tr>
      <w:tr w:rsidR="00207C7C" w:rsidTr="00207C7C" w14:paraId="5D2CF5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C7C" w:rsidP="00207C7C" w:rsidRDefault="00207C7C" w14:paraId="4F572CCA" w14:textId="0F61E215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207C7C" w:rsidP="00207C7C" w:rsidRDefault="00207C7C" w14:paraId="5E5E27E2" w14:textId="3EE2AE4F">
            <w:pPr>
              <w:rPr>
                <w:b/>
              </w:rPr>
            </w:pPr>
            <w:r w:rsidRPr="00F91B78">
              <w:rPr>
                <w:b/>
                <w:bCs/>
              </w:rPr>
              <w:t>Europese Raad</w:t>
            </w:r>
          </w:p>
        </w:tc>
      </w:tr>
      <w:tr w:rsidR="00207C7C" w:rsidTr="00207C7C" w14:paraId="43EAA4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C7C" w:rsidP="00207C7C" w:rsidRDefault="00207C7C" w14:paraId="20D3E927" w14:textId="77777777"/>
        </w:tc>
        <w:tc>
          <w:tcPr>
            <w:tcW w:w="7654" w:type="dxa"/>
            <w:gridSpan w:val="2"/>
          </w:tcPr>
          <w:p w:rsidR="00207C7C" w:rsidP="00207C7C" w:rsidRDefault="00207C7C" w14:paraId="7CA43DFA" w14:textId="77777777"/>
        </w:tc>
      </w:tr>
      <w:tr w:rsidR="00207C7C" w:rsidTr="00207C7C" w14:paraId="6CE828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C7C" w:rsidP="00207C7C" w:rsidRDefault="00207C7C" w14:paraId="1BB92FF7" w14:textId="77777777"/>
        </w:tc>
        <w:tc>
          <w:tcPr>
            <w:tcW w:w="7654" w:type="dxa"/>
            <w:gridSpan w:val="2"/>
          </w:tcPr>
          <w:p w:rsidR="00207C7C" w:rsidP="00207C7C" w:rsidRDefault="00207C7C" w14:paraId="2A71DAEB" w14:textId="77777777"/>
        </w:tc>
      </w:tr>
      <w:tr w:rsidR="00207C7C" w:rsidTr="00207C7C" w14:paraId="2ED152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C7C" w:rsidP="00207C7C" w:rsidRDefault="00207C7C" w14:paraId="2156AF1B" w14:textId="3D24B23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9212D">
              <w:rPr>
                <w:b/>
              </w:rPr>
              <w:t>2290</w:t>
            </w:r>
          </w:p>
        </w:tc>
        <w:tc>
          <w:tcPr>
            <w:tcW w:w="7654" w:type="dxa"/>
            <w:gridSpan w:val="2"/>
          </w:tcPr>
          <w:p w:rsidR="00207C7C" w:rsidP="00207C7C" w:rsidRDefault="00207C7C" w14:paraId="158873DB" w14:textId="1ACD5D96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39212D">
              <w:rPr>
                <w:b/>
              </w:rPr>
              <w:t xml:space="preserve"> HET LID</w:t>
            </w:r>
            <w:r>
              <w:rPr>
                <w:b/>
              </w:rPr>
              <w:t xml:space="preserve"> </w:t>
            </w:r>
            <w:r w:rsidR="0039212D">
              <w:rPr>
                <w:b/>
              </w:rPr>
              <w:t>DIEDERIK VAN DIJK</w:t>
            </w:r>
          </w:p>
        </w:tc>
      </w:tr>
      <w:tr w:rsidR="00207C7C" w:rsidTr="00207C7C" w14:paraId="6CD3C0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C7C" w:rsidP="00207C7C" w:rsidRDefault="00207C7C" w14:paraId="2F4D5C35" w14:textId="77777777"/>
        </w:tc>
        <w:tc>
          <w:tcPr>
            <w:tcW w:w="7654" w:type="dxa"/>
            <w:gridSpan w:val="2"/>
          </w:tcPr>
          <w:p w:rsidR="00207C7C" w:rsidP="00207C7C" w:rsidRDefault="00207C7C" w14:paraId="45D739DE" w14:textId="63541D8A">
            <w:r>
              <w:t>Voorgesteld 30 september 2025</w:t>
            </w:r>
          </w:p>
        </w:tc>
      </w:tr>
      <w:tr w:rsidR="00207C7C" w:rsidTr="00207C7C" w14:paraId="6077D1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C7C" w:rsidP="00207C7C" w:rsidRDefault="00207C7C" w14:paraId="1290D4AD" w14:textId="77777777"/>
        </w:tc>
        <w:tc>
          <w:tcPr>
            <w:tcW w:w="7654" w:type="dxa"/>
            <w:gridSpan w:val="2"/>
          </w:tcPr>
          <w:p w:rsidR="00207C7C" w:rsidP="00207C7C" w:rsidRDefault="00207C7C" w14:paraId="593BA6B8" w14:textId="77777777"/>
        </w:tc>
      </w:tr>
      <w:tr w:rsidR="00207C7C" w:rsidTr="00207C7C" w14:paraId="491DC7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C7C" w:rsidP="00207C7C" w:rsidRDefault="00207C7C" w14:paraId="6FB4158A" w14:textId="77777777"/>
        </w:tc>
        <w:tc>
          <w:tcPr>
            <w:tcW w:w="7654" w:type="dxa"/>
            <w:gridSpan w:val="2"/>
          </w:tcPr>
          <w:p w:rsidR="00207C7C" w:rsidP="00207C7C" w:rsidRDefault="00207C7C" w14:paraId="6AAB4FB5" w14:textId="2AE0A67E">
            <w:r>
              <w:t>De Kamer,</w:t>
            </w:r>
          </w:p>
        </w:tc>
      </w:tr>
      <w:tr w:rsidR="00207C7C" w:rsidTr="00207C7C" w14:paraId="69FFE2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C7C" w:rsidP="00207C7C" w:rsidRDefault="00207C7C" w14:paraId="167266DA" w14:textId="77777777"/>
        </w:tc>
        <w:tc>
          <w:tcPr>
            <w:tcW w:w="7654" w:type="dxa"/>
            <w:gridSpan w:val="2"/>
          </w:tcPr>
          <w:p w:rsidR="00207C7C" w:rsidP="00207C7C" w:rsidRDefault="00207C7C" w14:paraId="3DE0894B" w14:textId="77777777"/>
        </w:tc>
      </w:tr>
      <w:tr w:rsidR="00207C7C" w:rsidTr="00207C7C" w14:paraId="5FC79A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C7C" w:rsidP="00207C7C" w:rsidRDefault="00207C7C" w14:paraId="18AADE28" w14:textId="77777777"/>
        </w:tc>
        <w:tc>
          <w:tcPr>
            <w:tcW w:w="7654" w:type="dxa"/>
            <w:gridSpan w:val="2"/>
          </w:tcPr>
          <w:p w:rsidR="00207C7C" w:rsidP="00207C7C" w:rsidRDefault="00207C7C" w14:paraId="6E19686A" w14:textId="06754AB7">
            <w:r>
              <w:t>gehoord de beraadslaging,</w:t>
            </w:r>
          </w:p>
        </w:tc>
      </w:tr>
      <w:tr w:rsidR="00997775" w:rsidTr="00207C7C" w14:paraId="008C9E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6EB694" w14:textId="77777777"/>
        </w:tc>
        <w:tc>
          <w:tcPr>
            <w:tcW w:w="7654" w:type="dxa"/>
            <w:gridSpan w:val="2"/>
          </w:tcPr>
          <w:p w:rsidR="00997775" w:rsidRDefault="00997775" w14:paraId="3D5EFFEB" w14:textId="77777777"/>
        </w:tc>
      </w:tr>
      <w:tr w:rsidR="00997775" w:rsidTr="00207C7C" w14:paraId="05FC40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977392" w14:textId="77777777"/>
        </w:tc>
        <w:tc>
          <w:tcPr>
            <w:tcW w:w="7654" w:type="dxa"/>
            <w:gridSpan w:val="2"/>
          </w:tcPr>
          <w:p w:rsidR="00207C7C" w:rsidP="00207C7C" w:rsidRDefault="00207C7C" w14:paraId="11E34736" w14:textId="77777777">
            <w:r>
              <w:t>constaterende dat een gebrek aan standaardisatie Europese defensiesamenwerking belemmert;</w:t>
            </w:r>
          </w:p>
          <w:p w:rsidR="0039212D" w:rsidP="00207C7C" w:rsidRDefault="0039212D" w14:paraId="05E5AF1E" w14:textId="77777777"/>
          <w:p w:rsidR="00207C7C" w:rsidP="00207C7C" w:rsidRDefault="00207C7C" w14:paraId="572F8CCD" w14:textId="77777777">
            <w:r>
              <w:t>overwegende dat standaardisatie van militair materieel cruciaal is voor daadwerkelijke interoperabiliteit en slagkracht;</w:t>
            </w:r>
          </w:p>
          <w:p w:rsidR="0039212D" w:rsidP="00207C7C" w:rsidRDefault="0039212D" w14:paraId="423026F8" w14:textId="77777777"/>
          <w:p w:rsidR="00207C7C" w:rsidP="00207C7C" w:rsidRDefault="00207C7C" w14:paraId="5639786D" w14:textId="77777777">
            <w:r>
              <w:t>verzoekt de regering in Europees verband te pleiten voor verdere standaardisatie van defensiematerieel, aansluitend bij NAVO-normen,</w:t>
            </w:r>
          </w:p>
          <w:p w:rsidR="0039212D" w:rsidP="00207C7C" w:rsidRDefault="0039212D" w14:paraId="47A3A43F" w14:textId="77777777"/>
          <w:p w:rsidR="00207C7C" w:rsidP="00207C7C" w:rsidRDefault="00207C7C" w14:paraId="75CDD346" w14:textId="77777777">
            <w:r>
              <w:t>en gaat over tot de orde van de dag.</w:t>
            </w:r>
          </w:p>
          <w:p w:rsidR="0039212D" w:rsidP="00207C7C" w:rsidRDefault="0039212D" w14:paraId="2ABF4EE9" w14:textId="77777777"/>
          <w:p w:rsidR="00997775" w:rsidP="00207C7C" w:rsidRDefault="00207C7C" w14:paraId="263979A4" w14:textId="3EB93B86">
            <w:r>
              <w:t>Diederik van Dijk</w:t>
            </w:r>
          </w:p>
        </w:tc>
      </w:tr>
    </w:tbl>
    <w:p w:rsidR="00997775" w:rsidRDefault="00997775" w14:paraId="39355FB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F512E" w14:textId="77777777" w:rsidR="00207C7C" w:rsidRDefault="00207C7C">
      <w:pPr>
        <w:spacing w:line="20" w:lineRule="exact"/>
      </w:pPr>
    </w:p>
  </w:endnote>
  <w:endnote w:type="continuationSeparator" w:id="0">
    <w:p w14:paraId="3FCA9F58" w14:textId="77777777" w:rsidR="00207C7C" w:rsidRDefault="00207C7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05CA845" w14:textId="77777777" w:rsidR="00207C7C" w:rsidRDefault="00207C7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E6AE4" w14:textId="77777777" w:rsidR="00207C7C" w:rsidRDefault="00207C7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1FDF6C" w14:textId="77777777" w:rsidR="00207C7C" w:rsidRDefault="0020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7C"/>
    <w:rsid w:val="00133FCE"/>
    <w:rsid w:val="001E482C"/>
    <w:rsid w:val="001E4877"/>
    <w:rsid w:val="00207C7C"/>
    <w:rsid w:val="0021105A"/>
    <w:rsid w:val="00280D6A"/>
    <w:rsid w:val="002B78E9"/>
    <w:rsid w:val="002C5406"/>
    <w:rsid w:val="00330D60"/>
    <w:rsid w:val="00345A5C"/>
    <w:rsid w:val="0039212D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2D26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802F7"/>
  <w15:docId w15:val="{8808905A-3FCA-4D08-96ED-E4A31D20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552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2025-10-01T08:59:00.0000000Z</dcterms:created>
  <dcterms:modified xsi:type="dcterms:W3CDTF">2025-10-01T09:41:00.0000000Z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