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7B7F" w14:paraId="2E3131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6DCB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1F77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7B7F" w14:paraId="578B87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4B65C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67B7F" w14:paraId="675C91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E8E316" w14:textId="77777777"/>
        </w:tc>
      </w:tr>
      <w:tr w:rsidR="00997775" w:rsidTr="00D67B7F" w14:paraId="488AB9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4FFC30" w14:textId="77777777"/>
        </w:tc>
      </w:tr>
      <w:tr w:rsidR="00997775" w:rsidTr="00D67B7F" w14:paraId="63ECE4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355C1" w14:textId="77777777"/>
        </w:tc>
        <w:tc>
          <w:tcPr>
            <w:tcW w:w="7654" w:type="dxa"/>
            <w:gridSpan w:val="2"/>
          </w:tcPr>
          <w:p w:rsidR="00997775" w:rsidRDefault="00997775" w14:paraId="6E2D88FA" w14:textId="77777777"/>
        </w:tc>
      </w:tr>
      <w:tr w:rsidR="00D67B7F" w:rsidTr="00D67B7F" w14:paraId="2B821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11F55257" w14:textId="62C760C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D67B7F" w:rsidP="00D67B7F" w:rsidRDefault="00D67B7F" w14:paraId="0B648D01" w14:textId="3302BDCE">
            <w:pPr>
              <w:rPr>
                <w:b/>
              </w:rPr>
            </w:pPr>
            <w:r w:rsidRPr="00F91B78">
              <w:rPr>
                <w:b/>
                <w:bCs/>
              </w:rPr>
              <w:t>Europese Raad</w:t>
            </w:r>
          </w:p>
        </w:tc>
      </w:tr>
      <w:tr w:rsidR="00D67B7F" w:rsidTr="00D67B7F" w14:paraId="50827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38E2CABA" w14:textId="77777777"/>
        </w:tc>
        <w:tc>
          <w:tcPr>
            <w:tcW w:w="7654" w:type="dxa"/>
            <w:gridSpan w:val="2"/>
          </w:tcPr>
          <w:p w:rsidR="00D67B7F" w:rsidP="00D67B7F" w:rsidRDefault="00D67B7F" w14:paraId="6F880707" w14:textId="77777777"/>
        </w:tc>
      </w:tr>
      <w:tr w:rsidR="00D67B7F" w:rsidTr="00D67B7F" w14:paraId="3CC1E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39751535" w14:textId="77777777"/>
        </w:tc>
        <w:tc>
          <w:tcPr>
            <w:tcW w:w="7654" w:type="dxa"/>
            <w:gridSpan w:val="2"/>
          </w:tcPr>
          <w:p w:rsidR="00D67B7F" w:rsidP="00D67B7F" w:rsidRDefault="00D67B7F" w14:paraId="5BBB553D" w14:textId="77777777"/>
        </w:tc>
      </w:tr>
      <w:tr w:rsidR="00D67B7F" w:rsidTr="00D67B7F" w14:paraId="56349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76CDFB10" w14:textId="77D04B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10F56">
              <w:rPr>
                <w:b/>
              </w:rPr>
              <w:t>2291</w:t>
            </w:r>
          </w:p>
        </w:tc>
        <w:tc>
          <w:tcPr>
            <w:tcW w:w="7654" w:type="dxa"/>
            <w:gridSpan w:val="2"/>
          </w:tcPr>
          <w:p w:rsidR="00D67B7F" w:rsidP="00D67B7F" w:rsidRDefault="00D67B7F" w14:paraId="57258A39" w14:textId="0728D4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10F56">
              <w:rPr>
                <w:b/>
              </w:rPr>
              <w:t>DE LEDEN VAN DER PLAS EN VAN CAMPEN</w:t>
            </w:r>
          </w:p>
        </w:tc>
      </w:tr>
      <w:tr w:rsidR="00D67B7F" w:rsidTr="00D67B7F" w14:paraId="304AB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3BBDD0A1" w14:textId="77777777"/>
        </w:tc>
        <w:tc>
          <w:tcPr>
            <w:tcW w:w="7654" w:type="dxa"/>
            <w:gridSpan w:val="2"/>
          </w:tcPr>
          <w:p w:rsidR="00D67B7F" w:rsidP="00D67B7F" w:rsidRDefault="00D67B7F" w14:paraId="7BF9915E" w14:textId="2AFD3D48">
            <w:r>
              <w:t>Voorgesteld 30 september 2025</w:t>
            </w:r>
          </w:p>
        </w:tc>
      </w:tr>
      <w:tr w:rsidR="00D67B7F" w:rsidTr="00D67B7F" w14:paraId="01451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3E690E8D" w14:textId="77777777"/>
        </w:tc>
        <w:tc>
          <w:tcPr>
            <w:tcW w:w="7654" w:type="dxa"/>
            <w:gridSpan w:val="2"/>
          </w:tcPr>
          <w:p w:rsidR="00D67B7F" w:rsidP="00D67B7F" w:rsidRDefault="00D67B7F" w14:paraId="5F60024D" w14:textId="77777777"/>
        </w:tc>
      </w:tr>
      <w:tr w:rsidR="00D67B7F" w:rsidTr="00D67B7F" w14:paraId="34D9F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539B45FA" w14:textId="77777777"/>
        </w:tc>
        <w:tc>
          <w:tcPr>
            <w:tcW w:w="7654" w:type="dxa"/>
            <w:gridSpan w:val="2"/>
          </w:tcPr>
          <w:p w:rsidR="00D67B7F" w:rsidP="00D67B7F" w:rsidRDefault="00D67B7F" w14:paraId="06D858F9" w14:textId="2D0A5922">
            <w:r>
              <w:t>De Kamer,</w:t>
            </w:r>
          </w:p>
        </w:tc>
      </w:tr>
      <w:tr w:rsidR="00D67B7F" w:rsidTr="00D67B7F" w14:paraId="1FA16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29B9D077" w14:textId="77777777"/>
        </w:tc>
        <w:tc>
          <w:tcPr>
            <w:tcW w:w="7654" w:type="dxa"/>
            <w:gridSpan w:val="2"/>
          </w:tcPr>
          <w:p w:rsidR="00D67B7F" w:rsidP="00D67B7F" w:rsidRDefault="00D67B7F" w14:paraId="587F1DA6" w14:textId="77777777"/>
        </w:tc>
      </w:tr>
      <w:tr w:rsidR="00D67B7F" w:rsidTr="00D67B7F" w14:paraId="219FD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7B7F" w:rsidP="00D67B7F" w:rsidRDefault="00D67B7F" w14:paraId="0D0EE0C6" w14:textId="77777777"/>
        </w:tc>
        <w:tc>
          <w:tcPr>
            <w:tcW w:w="7654" w:type="dxa"/>
            <w:gridSpan w:val="2"/>
          </w:tcPr>
          <w:p w:rsidR="00D67B7F" w:rsidP="00D67B7F" w:rsidRDefault="00D67B7F" w14:paraId="0ED1CC85" w14:textId="7E3B03EF">
            <w:r>
              <w:t>gehoord de beraadslaging,</w:t>
            </w:r>
          </w:p>
        </w:tc>
      </w:tr>
      <w:tr w:rsidR="00997775" w:rsidTr="00D67B7F" w14:paraId="0687A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8E0066" w14:textId="77777777"/>
        </w:tc>
        <w:tc>
          <w:tcPr>
            <w:tcW w:w="7654" w:type="dxa"/>
            <w:gridSpan w:val="2"/>
          </w:tcPr>
          <w:p w:rsidR="00997775" w:rsidRDefault="00997775" w14:paraId="61B20C1D" w14:textId="77777777"/>
        </w:tc>
      </w:tr>
      <w:tr w:rsidR="00997775" w:rsidTr="00D67B7F" w14:paraId="76ED2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244EA" w14:textId="77777777"/>
        </w:tc>
        <w:tc>
          <w:tcPr>
            <w:tcW w:w="7654" w:type="dxa"/>
            <w:gridSpan w:val="2"/>
          </w:tcPr>
          <w:p w:rsidR="00D67B7F" w:rsidP="00D67B7F" w:rsidRDefault="00D67B7F" w14:paraId="15194806" w14:textId="77777777">
            <w:r>
              <w:t>overwegende dat er mogelijk een vredesdeal wordt gesloten tussen Israël en Gaza;</w:t>
            </w:r>
          </w:p>
          <w:p w:rsidR="00B10F56" w:rsidP="00D67B7F" w:rsidRDefault="00B10F56" w14:paraId="756BA5BE" w14:textId="77777777"/>
          <w:p w:rsidR="00D67B7F" w:rsidP="00D67B7F" w:rsidRDefault="00D67B7F" w14:paraId="05ECBC7D" w14:textId="77777777">
            <w:r>
              <w:t>overwegende dat er wereldwijd naar vrede wordt verlangd;</w:t>
            </w:r>
          </w:p>
          <w:p w:rsidR="00B10F56" w:rsidP="00D67B7F" w:rsidRDefault="00B10F56" w14:paraId="6558517D" w14:textId="77777777"/>
          <w:p w:rsidR="00D67B7F" w:rsidP="00D67B7F" w:rsidRDefault="00D67B7F" w14:paraId="6607C4A0" w14:textId="77777777">
            <w:r>
              <w:t>spreekt uit dat Hamas nooit meer enige rol mag spelen in Gaza of waar dan ook,</w:t>
            </w:r>
          </w:p>
          <w:p w:rsidR="00B10F56" w:rsidP="00D67B7F" w:rsidRDefault="00B10F56" w14:paraId="5ED454C0" w14:textId="77777777"/>
          <w:p w:rsidR="00D67B7F" w:rsidP="00D67B7F" w:rsidRDefault="00D67B7F" w14:paraId="530F1753" w14:textId="77777777">
            <w:r>
              <w:t>en gaat over tot de orde van de dag.</w:t>
            </w:r>
          </w:p>
          <w:p w:rsidR="00B10F56" w:rsidP="00D67B7F" w:rsidRDefault="00B10F56" w14:paraId="0D421F3E" w14:textId="77777777"/>
          <w:p w:rsidR="00B10F56" w:rsidP="00D67B7F" w:rsidRDefault="00D67B7F" w14:paraId="621CE9C7" w14:textId="77777777">
            <w:r>
              <w:t>Van der Plas</w:t>
            </w:r>
          </w:p>
          <w:p w:rsidR="00997775" w:rsidP="00D67B7F" w:rsidRDefault="00D67B7F" w14:paraId="7E0A946E" w14:textId="0A416777">
            <w:r>
              <w:t>Van Campen</w:t>
            </w:r>
          </w:p>
        </w:tc>
      </w:tr>
    </w:tbl>
    <w:p w:rsidR="00997775" w:rsidRDefault="00997775" w14:paraId="041CFB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B0010" w14:textId="77777777" w:rsidR="00D67B7F" w:rsidRDefault="00D67B7F">
      <w:pPr>
        <w:spacing w:line="20" w:lineRule="exact"/>
      </w:pPr>
    </w:p>
  </w:endnote>
  <w:endnote w:type="continuationSeparator" w:id="0">
    <w:p w14:paraId="2E29ABB6" w14:textId="77777777" w:rsidR="00D67B7F" w:rsidRDefault="00D67B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86C606" w14:textId="77777777" w:rsidR="00D67B7F" w:rsidRDefault="00D67B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A654" w14:textId="77777777" w:rsidR="00D67B7F" w:rsidRDefault="00D67B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52AD8A" w14:textId="77777777" w:rsidR="00D67B7F" w:rsidRDefault="00D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7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D26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10F56"/>
    <w:rsid w:val="00B511EE"/>
    <w:rsid w:val="00B74E9D"/>
    <w:rsid w:val="00BF5690"/>
    <w:rsid w:val="00CC23D1"/>
    <w:rsid w:val="00CC270F"/>
    <w:rsid w:val="00D43192"/>
    <w:rsid w:val="00D67B7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979F"/>
  <w15:docId w15:val="{BBC835B9-51D9-457D-A026-EB500FA2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438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2025-10-01T08:59:00.0000000Z</dcterms:created>
  <dcterms:modified xsi:type="dcterms:W3CDTF">2025-10-01T09:42:00.0000000Z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