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07A47" w14:paraId="534379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2229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9683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07A47" w14:paraId="5EDB91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9D97F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07A47" w14:paraId="3EE33B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7C2D51" w14:textId="77777777"/>
        </w:tc>
      </w:tr>
      <w:tr w:rsidR="00997775" w:rsidTr="00507A47" w14:paraId="2EA778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7A8E07" w14:textId="77777777"/>
        </w:tc>
      </w:tr>
      <w:tr w:rsidR="00997775" w:rsidTr="00507A47" w14:paraId="1A627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D47359" w14:textId="77777777"/>
        </w:tc>
        <w:tc>
          <w:tcPr>
            <w:tcW w:w="7654" w:type="dxa"/>
            <w:gridSpan w:val="2"/>
          </w:tcPr>
          <w:p w:rsidR="00997775" w:rsidRDefault="00997775" w14:paraId="165A1EF6" w14:textId="77777777"/>
        </w:tc>
      </w:tr>
      <w:tr w:rsidR="00507A47" w:rsidTr="00507A47" w14:paraId="6D5886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4FD4BE5D" w14:textId="16066A6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507A47" w:rsidP="00507A47" w:rsidRDefault="00507A47" w14:paraId="2F97CB21" w14:textId="53CF443F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507A47" w:rsidTr="00507A47" w14:paraId="461E9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782EE00E" w14:textId="77777777"/>
        </w:tc>
        <w:tc>
          <w:tcPr>
            <w:tcW w:w="7654" w:type="dxa"/>
            <w:gridSpan w:val="2"/>
          </w:tcPr>
          <w:p w:rsidR="00507A47" w:rsidP="00507A47" w:rsidRDefault="00507A47" w14:paraId="39567DA3" w14:textId="77777777"/>
        </w:tc>
      </w:tr>
      <w:tr w:rsidR="00507A47" w:rsidTr="00507A47" w14:paraId="7CB73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1E724782" w14:textId="77777777"/>
        </w:tc>
        <w:tc>
          <w:tcPr>
            <w:tcW w:w="7654" w:type="dxa"/>
            <w:gridSpan w:val="2"/>
          </w:tcPr>
          <w:p w:rsidR="00507A47" w:rsidP="00507A47" w:rsidRDefault="00507A47" w14:paraId="212DFFB3" w14:textId="77777777"/>
        </w:tc>
      </w:tr>
      <w:tr w:rsidR="00507A47" w:rsidTr="00507A47" w14:paraId="391AC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1B949675" w14:textId="2FDF0B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E4C0F">
              <w:rPr>
                <w:b/>
              </w:rPr>
              <w:t>2292</w:t>
            </w:r>
          </w:p>
        </w:tc>
        <w:tc>
          <w:tcPr>
            <w:tcW w:w="7654" w:type="dxa"/>
            <w:gridSpan w:val="2"/>
          </w:tcPr>
          <w:p w:rsidR="00507A47" w:rsidP="00507A47" w:rsidRDefault="00507A47" w14:paraId="2E5CCC6A" w14:textId="5232AC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E4C0F">
              <w:rPr>
                <w:b/>
              </w:rPr>
              <w:t>HET LID VAN DER PLAS</w:t>
            </w:r>
          </w:p>
        </w:tc>
      </w:tr>
      <w:tr w:rsidR="00507A47" w:rsidTr="00507A47" w14:paraId="6C4B16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52DFA30D" w14:textId="77777777"/>
        </w:tc>
        <w:tc>
          <w:tcPr>
            <w:tcW w:w="7654" w:type="dxa"/>
            <w:gridSpan w:val="2"/>
          </w:tcPr>
          <w:p w:rsidR="00507A47" w:rsidP="00507A47" w:rsidRDefault="00507A47" w14:paraId="687F0762" w14:textId="0DDB9303">
            <w:r>
              <w:t>Voorgesteld 30 september 2025</w:t>
            </w:r>
          </w:p>
        </w:tc>
      </w:tr>
      <w:tr w:rsidR="00507A47" w:rsidTr="00507A47" w14:paraId="16800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17A6C15D" w14:textId="77777777"/>
        </w:tc>
        <w:tc>
          <w:tcPr>
            <w:tcW w:w="7654" w:type="dxa"/>
            <w:gridSpan w:val="2"/>
          </w:tcPr>
          <w:p w:rsidR="00507A47" w:rsidP="00507A47" w:rsidRDefault="00507A47" w14:paraId="7354C7C0" w14:textId="77777777"/>
        </w:tc>
      </w:tr>
      <w:tr w:rsidR="00507A47" w:rsidTr="00507A47" w14:paraId="47212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49CF55B2" w14:textId="77777777"/>
        </w:tc>
        <w:tc>
          <w:tcPr>
            <w:tcW w:w="7654" w:type="dxa"/>
            <w:gridSpan w:val="2"/>
          </w:tcPr>
          <w:p w:rsidR="00507A47" w:rsidP="00507A47" w:rsidRDefault="00507A47" w14:paraId="321768EE" w14:textId="0C66A642">
            <w:r>
              <w:t>De Kamer,</w:t>
            </w:r>
          </w:p>
        </w:tc>
      </w:tr>
      <w:tr w:rsidR="00507A47" w:rsidTr="00507A47" w14:paraId="36A4B2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5F17EA14" w14:textId="77777777"/>
        </w:tc>
        <w:tc>
          <w:tcPr>
            <w:tcW w:w="7654" w:type="dxa"/>
            <w:gridSpan w:val="2"/>
          </w:tcPr>
          <w:p w:rsidR="00507A47" w:rsidP="00507A47" w:rsidRDefault="00507A47" w14:paraId="337BFCF9" w14:textId="77777777"/>
        </w:tc>
      </w:tr>
      <w:tr w:rsidR="00507A47" w:rsidTr="00507A47" w14:paraId="2A764F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7A47" w:rsidP="00507A47" w:rsidRDefault="00507A47" w14:paraId="674E7AA7" w14:textId="77777777"/>
        </w:tc>
        <w:tc>
          <w:tcPr>
            <w:tcW w:w="7654" w:type="dxa"/>
            <w:gridSpan w:val="2"/>
          </w:tcPr>
          <w:p w:rsidR="00507A47" w:rsidP="00507A47" w:rsidRDefault="00507A47" w14:paraId="48C436C7" w14:textId="2A651604">
            <w:r>
              <w:t>gehoord de beraadslaging,</w:t>
            </w:r>
          </w:p>
        </w:tc>
      </w:tr>
      <w:tr w:rsidR="00997775" w:rsidTr="00507A47" w14:paraId="33E3C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D5C2B7" w14:textId="77777777"/>
        </w:tc>
        <w:tc>
          <w:tcPr>
            <w:tcW w:w="7654" w:type="dxa"/>
            <w:gridSpan w:val="2"/>
          </w:tcPr>
          <w:p w:rsidR="00997775" w:rsidRDefault="00997775" w14:paraId="7E9BA3B2" w14:textId="77777777"/>
        </w:tc>
      </w:tr>
      <w:tr w:rsidR="00997775" w:rsidTr="00507A47" w14:paraId="271BF0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371506" w14:textId="77777777"/>
        </w:tc>
        <w:tc>
          <w:tcPr>
            <w:tcW w:w="7654" w:type="dxa"/>
            <w:gridSpan w:val="2"/>
          </w:tcPr>
          <w:p w:rsidR="00507A47" w:rsidP="00507A47" w:rsidRDefault="00507A47" w14:paraId="7FD8D868" w14:textId="77777777">
            <w:r>
              <w:t>overwegende dat er 25 miljoen euro beschikbaar is voor humanitaire hulp en medische evacuaties in de regio;</w:t>
            </w:r>
          </w:p>
          <w:p w:rsidR="00792963" w:rsidP="00507A47" w:rsidRDefault="00792963" w14:paraId="0C70E429" w14:textId="77777777"/>
          <w:p w:rsidR="00507A47" w:rsidP="00507A47" w:rsidRDefault="00507A47" w14:paraId="3CF30657" w14:textId="77777777">
            <w:r>
              <w:t>overwegende dat het geld daar terecht moet komen waar het hoort;</w:t>
            </w:r>
          </w:p>
          <w:p w:rsidR="00507A47" w:rsidP="00507A47" w:rsidRDefault="00507A47" w14:paraId="52471B7C" w14:textId="77777777">
            <w:r>
              <w:t>overwegende dat zorgvuldig moet worden omgegaan met belastinggeld van onze burgers en bedrijven;</w:t>
            </w:r>
          </w:p>
          <w:p w:rsidR="00792963" w:rsidP="00507A47" w:rsidRDefault="00792963" w14:paraId="775EFA25" w14:textId="77777777"/>
          <w:p w:rsidR="00507A47" w:rsidP="00507A47" w:rsidRDefault="00507A47" w14:paraId="0CF642C2" w14:textId="77777777">
            <w:r>
              <w:t>verzoekt de regering om de Kamer regelmatig te informeren over wat er het met het bestede geld is gedaan en wie ermee zijn geholpen,</w:t>
            </w:r>
          </w:p>
          <w:p w:rsidR="00792963" w:rsidP="00507A47" w:rsidRDefault="00792963" w14:paraId="0DBFAAAD" w14:textId="77777777"/>
          <w:p w:rsidR="00507A47" w:rsidP="00507A47" w:rsidRDefault="00507A47" w14:paraId="5E6BD6BB" w14:textId="11AF50E9">
            <w:r>
              <w:t>en gaat over tot de orde van de dag.</w:t>
            </w:r>
          </w:p>
          <w:p w:rsidR="00792963" w:rsidP="00507A47" w:rsidRDefault="00792963" w14:paraId="585B1F3E" w14:textId="77777777"/>
          <w:p w:rsidR="00997775" w:rsidP="00507A47" w:rsidRDefault="00507A47" w14:paraId="6D2E5FBE" w14:textId="4D64B22B">
            <w:r>
              <w:t>Van der Plas</w:t>
            </w:r>
          </w:p>
        </w:tc>
      </w:tr>
    </w:tbl>
    <w:p w:rsidR="00997775" w:rsidRDefault="00997775" w14:paraId="75ED62B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5E07" w14:textId="77777777" w:rsidR="00507A47" w:rsidRDefault="00507A47">
      <w:pPr>
        <w:spacing w:line="20" w:lineRule="exact"/>
      </w:pPr>
    </w:p>
  </w:endnote>
  <w:endnote w:type="continuationSeparator" w:id="0">
    <w:p w14:paraId="59F921DB" w14:textId="77777777" w:rsidR="00507A47" w:rsidRDefault="00507A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68708C" w14:textId="77777777" w:rsidR="00507A47" w:rsidRDefault="00507A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A367" w14:textId="77777777" w:rsidR="00507A47" w:rsidRDefault="00507A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07A67A" w14:textId="77777777" w:rsidR="00507A47" w:rsidRDefault="0050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7A47"/>
    <w:rsid w:val="00546F8D"/>
    <w:rsid w:val="00560113"/>
    <w:rsid w:val="00621F64"/>
    <w:rsid w:val="00644DED"/>
    <w:rsid w:val="006765BC"/>
    <w:rsid w:val="00684DFF"/>
    <w:rsid w:val="00710A7A"/>
    <w:rsid w:val="00744C6E"/>
    <w:rsid w:val="00792963"/>
    <w:rsid w:val="007B35A1"/>
    <w:rsid w:val="007C50C6"/>
    <w:rsid w:val="007E4C0F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174E4"/>
  <w15:docId w15:val="{B577E7FF-6F81-4715-BA31-8436CBCB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574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2025-10-01T09:14:00.0000000Z</dcterms:created>
  <dcterms:modified xsi:type="dcterms:W3CDTF">2025-10-01T09:44:00.0000000Z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