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920B0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85F3E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EABB5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FA1C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10863A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734100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13661C" w14:textId="77777777"/>
        </w:tc>
      </w:tr>
      <w:tr w:rsidR="00997775" w14:paraId="0D3E9E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CCC217" w14:textId="77777777"/>
        </w:tc>
      </w:tr>
      <w:tr w:rsidR="00997775" w14:paraId="164000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64019B" w14:textId="77777777"/>
        </w:tc>
        <w:tc>
          <w:tcPr>
            <w:tcW w:w="7654" w:type="dxa"/>
            <w:gridSpan w:val="2"/>
          </w:tcPr>
          <w:p w:rsidR="00997775" w:rsidRDefault="00997775" w14:paraId="359E556D" w14:textId="77777777"/>
        </w:tc>
      </w:tr>
      <w:tr w:rsidR="00997775" w14:paraId="597DB2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F4B5F" w14:paraId="3059662A" w14:textId="432DD222">
            <w:pPr>
              <w:rPr>
                <w:b/>
              </w:rPr>
            </w:pPr>
            <w:r>
              <w:rPr>
                <w:b/>
              </w:rPr>
              <w:t>31 477</w:t>
            </w:r>
          </w:p>
        </w:tc>
        <w:tc>
          <w:tcPr>
            <w:tcW w:w="7654" w:type="dxa"/>
            <w:gridSpan w:val="2"/>
          </w:tcPr>
          <w:p w:rsidRPr="008F4B5F" w:rsidR="00997775" w:rsidP="00A07C71" w:rsidRDefault="008F4B5F" w14:paraId="70B13651" w14:textId="2F7D9AC2">
            <w:pPr>
              <w:rPr>
                <w:b/>
                <w:bCs/>
              </w:rPr>
            </w:pPr>
            <w:r w:rsidRPr="008F4B5F">
              <w:rPr>
                <w:b/>
                <w:bCs/>
              </w:rPr>
              <w:t xml:space="preserve">Bestrijden witwassen en terrorismefinanciering </w:t>
            </w:r>
          </w:p>
        </w:tc>
      </w:tr>
      <w:tr w:rsidR="00997775" w14:paraId="3F78AB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29E9E0" w14:textId="77777777"/>
        </w:tc>
        <w:tc>
          <w:tcPr>
            <w:tcW w:w="7654" w:type="dxa"/>
            <w:gridSpan w:val="2"/>
          </w:tcPr>
          <w:p w:rsidR="00997775" w:rsidRDefault="00997775" w14:paraId="50FE1BAD" w14:textId="77777777"/>
        </w:tc>
      </w:tr>
      <w:tr w:rsidR="00997775" w14:paraId="38C664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662C55" w14:textId="77777777"/>
        </w:tc>
        <w:tc>
          <w:tcPr>
            <w:tcW w:w="7654" w:type="dxa"/>
            <w:gridSpan w:val="2"/>
          </w:tcPr>
          <w:p w:rsidR="00997775" w:rsidRDefault="00997775" w14:paraId="51BF73B2" w14:textId="77777777"/>
        </w:tc>
      </w:tr>
      <w:tr w:rsidR="00997775" w14:paraId="2CA6D4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F9589C" w14:textId="20BE1D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F4B5F">
              <w:rPr>
                <w:b/>
              </w:rPr>
              <w:t>116</w:t>
            </w:r>
          </w:p>
        </w:tc>
        <w:tc>
          <w:tcPr>
            <w:tcW w:w="7654" w:type="dxa"/>
            <w:gridSpan w:val="2"/>
          </w:tcPr>
          <w:p w:rsidR="00997775" w:rsidRDefault="00997775" w14:paraId="51C9253F" w14:textId="35AA63D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F4B5F">
              <w:rPr>
                <w:b/>
              </w:rPr>
              <w:t>HET LID ERGIN</w:t>
            </w:r>
          </w:p>
        </w:tc>
      </w:tr>
      <w:tr w:rsidR="00997775" w14:paraId="1D9458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25B616" w14:textId="77777777"/>
        </w:tc>
        <w:tc>
          <w:tcPr>
            <w:tcW w:w="7654" w:type="dxa"/>
            <w:gridSpan w:val="2"/>
          </w:tcPr>
          <w:p w:rsidR="00997775" w:rsidP="00280D6A" w:rsidRDefault="00997775" w14:paraId="1CC71C46" w14:textId="420D1AA2">
            <w:r>
              <w:t>Voorgesteld</w:t>
            </w:r>
            <w:r w:rsidR="00280D6A">
              <w:t xml:space="preserve"> </w:t>
            </w:r>
            <w:r w:rsidR="008F4B5F">
              <w:t>1 oktober 2025</w:t>
            </w:r>
          </w:p>
        </w:tc>
      </w:tr>
      <w:tr w:rsidR="00997775" w14:paraId="7CB12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0DA9D7" w14:textId="77777777"/>
        </w:tc>
        <w:tc>
          <w:tcPr>
            <w:tcW w:w="7654" w:type="dxa"/>
            <w:gridSpan w:val="2"/>
          </w:tcPr>
          <w:p w:rsidR="00997775" w:rsidRDefault="00997775" w14:paraId="2A398BB4" w14:textId="77777777"/>
        </w:tc>
      </w:tr>
      <w:tr w:rsidR="00997775" w14:paraId="6B6891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822E99" w14:textId="77777777"/>
        </w:tc>
        <w:tc>
          <w:tcPr>
            <w:tcW w:w="7654" w:type="dxa"/>
            <w:gridSpan w:val="2"/>
          </w:tcPr>
          <w:p w:rsidR="00997775" w:rsidRDefault="00997775" w14:paraId="014266A6" w14:textId="77777777">
            <w:r>
              <w:t>De Kamer,</w:t>
            </w:r>
          </w:p>
        </w:tc>
      </w:tr>
      <w:tr w:rsidR="00997775" w14:paraId="0E50F3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9803EA" w14:textId="77777777"/>
        </w:tc>
        <w:tc>
          <w:tcPr>
            <w:tcW w:w="7654" w:type="dxa"/>
            <w:gridSpan w:val="2"/>
          </w:tcPr>
          <w:p w:rsidR="00997775" w:rsidRDefault="00997775" w14:paraId="53DADCAE" w14:textId="77777777"/>
        </w:tc>
      </w:tr>
      <w:tr w:rsidR="00997775" w14:paraId="5BDDD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A00B7C" w14:textId="77777777"/>
        </w:tc>
        <w:tc>
          <w:tcPr>
            <w:tcW w:w="7654" w:type="dxa"/>
            <w:gridSpan w:val="2"/>
          </w:tcPr>
          <w:p w:rsidR="00997775" w:rsidRDefault="00997775" w14:paraId="60E56844" w14:textId="77777777">
            <w:r>
              <w:t>gehoord de beraadslaging,</w:t>
            </w:r>
          </w:p>
        </w:tc>
      </w:tr>
      <w:tr w:rsidR="00997775" w14:paraId="0F9A4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D4654D" w14:textId="77777777"/>
        </w:tc>
        <w:tc>
          <w:tcPr>
            <w:tcW w:w="7654" w:type="dxa"/>
            <w:gridSpan w:val="2"/>
          </w:tcPr>
          <w:p w:rsidR="00997775" w:rsidRDefault="00997775" w14:paraId="373F39D4" w14:textId="77777777"/>
        </w:tc>
      </w:tr>
      <w:tr w:rsidR="00997775" w14:paraId="689394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C9CA2D" w14:textId="77777777"/>
        </w:tc>
        <w:tc>
          <w:tcPr>
            <w:tcW w:w="7654" w:type="dxa"/>
            <w:gridSpan w:val="2"/>
          </w:tcPr>
          <w:p w:rsidR="008F4B5F" w:rsidP="008F4B5F" w:rsidRDefault="008F4B5F" w14:paraId="41866E2E" w14:textId="77777777">
            <w:r>
              <w:t>constaterende dat extremistische kolonisten Palestijnen terroriseren;</w:t>
            </w:r>
          </w:p>
          <w:p w:rsidR="008F4B5F" w:rsidP="008F4B5F" w:rsidRDefault="008F4B5F" w14:paraId="515D030F" w14:textId="77777777"/>
          <w:p w:rsidR="008F4B5F" w:rsidP="008F4B5F" w:rsidRDefault="008F4B5F" w14:paraId="5D3DA916" w14:textId="77777777">
            <w:r>
              <w:t>constaterende dat uit recent onderzoek blijkt dat organisaties vanuit Nederland zorgeloos geld kunnen doorsluizen naar extreme kolonisten in Palestina;</w:t>
            </w:r>
          </w:p>
          <w:p w:rsidR="008F4B5F" w:rsidP="008F4B5F" w:rsidRDefault="008F4B5F" w14:paraId="77F87382" w14:textId="77777777"/>
          <w:p w:rsidR="008F4B5F" w:rsidP="008F4B5F" w:rsidRDefault="008F4B5F" w14:paraId="218C8AAF" w14:textId="77777777">
            <w:r>
              <w:t>constaterende dat Nederland en de Europese Unie al extremistische kolonisten op de sanctielijst hebben geplaatst vanwege hun betrokkenheid bij kolonistenterreur;</w:t>
            </w:r>
          </w:p>
          <w:p w:rsidR="008F4B5F" w:rsidP="008F4B5F" w:rsidRDefault="008F4B5F" w14:paraId="330014E6" w14:textId="77777777"/>
          <w:p w:rsidR="008F4B5F" w:rsidP="008F4B5F" w:rsidRDefault="008F4B5F" w14:paraId="27B11F50" w14:textId="77777777">
            <w:r>
              <w:t>overwegende dat het inconsequent en onacceptabel is dat de financiering van deze kolonisten vanuit Nederland nog steeds mogelijk is;</w:t>
            </w:r>
          </w:p>
          <w:p w:rsidR="008F4B5F" w:rsidP="008F4B5F" w:rsidRDefault="008F4B5F" w14:paraId="07E0ECF6" w14:textId="77777777"/>
          <w:p w:rsidR="008F4B5F" w:rsidP="008F4B5F" w:rsidRDefault="008F4B5F" w14:paraId="510AFB54" w14:textId="77777777">
            <w:r>
              <w:t>verzoekt de regering de financiering van kolonistenterreur vanuit Nederland te stoppen en hiertoe effectieve maatregelen te nemen,</w:t>
            </w:r>
          </w:p>
          <w:p w:rsidR="008F4B5F" w:rsidP="008F4B5F" w:rsidRDefault="008F4B5F" w14:paraId="296C6BC1" w14:textId="77777777"/>
          <w:p w:rsidR="008F4B5F" w:rsidP="008F4B5F" w:rsidRDefault="008F4B5F" w14:paraId="2D58B95B" w14:textId="77777777">
            <w:r>
              <w:t>en gaat over tot de orde van de dag.</w:t>
            </w:r>
          </w:p>
          <w:p w:rsidR="008F4B5F" w:rsidP="008F4B5F" w:rsidRDefault="008F4B5F" w14:paraId="10CF6C6E" w14:textId="77777777"/>
          <w:p w:rsidR="00997775" w:rsidP="008F4B5F" w:rsidRDefault="008F4B5F" w14:paraId="775DE7D4" w14:textId="0D773566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00C0156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5F52" w14:textId="77777777" w:rsidR="008F4B5F" w:rsidRDefault="008F4B5F">
      <w:pPr>
        <w:spacing w:line="20" w:lineRule="exact"/>
      </w:pPr>
    </w:p>
  </w:endnote>
  <w:endnote w:type="continuationSeparator" w:id="0">
    <w:p w14:paraId="3C812C81" w14:textId="77777777" w:rsidR="008F4B5F" w:rsidRDefault="008F4B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9FE390" w14:textId="77777777" w:rsidR="008F4B5F" w:rsidRDefault="008F4B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2C5F" w14:textId="77777777" w:rsidR="008F4B5F" w:rsidRDefault="008F4B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B434AD" w14:textId="77777777" w:rsidR="008F4B5F" w:rsidRDefault="008F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5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4B5F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D9DD0"/>
  <w15:docId w15:val="{7C6B4DCC-071D-4CD5-926A-76E927DE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2025-10-02T13:06:00.0000000Z</dcterms:created>
  <dcterms:modified xsi:type="dcterms:W3CDTF">2025-10-02T13:09:00.0000000Z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