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4452C" w14:paraId="11DA957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284812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5AAE3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4452C" w14:paraId="7E51203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9A44754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C4452C" w14:paraId="1CC199E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94E528D" w14:textId="77777777"/>
        </w:tc>
      </w:tr>
      <w:tr w:rsidR="00997775" w:rsidTr="00C4452C" w14:paraId="30F6D56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A3A12FA" w14:textId="77777777"/>
        </w:tc>
      </w:tr>
      <w:tr w:rsidR="00997775" w:rsidTr="00C4452C" w14:paraId="64409A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66201F" w14:textId="77777777"/>
        </w:tc>
        <w:tc>
          <w:tcPr>
            <w:tcW w:w="7654" w:type="dxa"/>
            <w:gridSpan w:val="2"/>
          </w:tcPr>
          <w:p w:rsidR="00997775" w:rsidRDefault="00997775" w14:paraId="50EB0C38" w14:textId="77777777"/>
        </w:tc>
      </w:tr>
      <w:tr w:rsidR="00C4452C" w:rsidTr="00C4452C" w14:paraId="23B827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452C" w:rsidP="00C4452C" w:rsidRDefault="00C4452C" w14:paraId="1D7BEDD8" w14:textId="0D9BECCF">
            <w:pPr>
              <w:rPr>
                <w:b/>
              </w:rPr>
            </w:pPr>
            <w:r>
              <w:rPr>
                <w:b/>
              </w:rPr>
              <w:t>31 477</w:t>
            </w:r>
          </w:p>
        </w:tc>
        <w:tc>
          <w:tcPr>
            <w:tcW w:w="7654" w:type="dxa"/>
            <w:gridSpan w:val="2"/>
          </w:tcPr>
          <w:p w:rsidR="00C4452C" w:rsidP="00C4452C" w:rsidRDefault="00C4452C" w14:paraId="36603403" w14:textId="594893C6">
            <w:pPr>
              <w:rPr>
                <w:b/>
              </w:rPr>
            </w:pPr>
            <w:r w:rsidRPr="008F4B5F">
              <w:rPr>
                <w:b/>
                <w:bCs/>
              </w:rPr>
              <w:t xml:space="preserve">Bestrijden witwassen en terrorismefinanciering </w:t>
            </w:r>
          </w:p>
        </w:tc>
      </w:tr>
      <w:tr w:rsidR="00C4452C" w:rsidTr="00C4452C" w14:paraId="5F6487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452C" w:rsidP="00C4452C" w:rsidRDefault="00C4452C" w14:paraId="6AE0FBA6" w14:textId="77777777"/>
        </w:tc>
        <w:tc>
          <w:tcPr>
            <w:tcW w:w="7654" w:type="dxa"/>
            <w:gridSpan w:val="2"/>
          </w:tcPr>
          <w:p w:rsidR="00C4452C" w:rsidP="00C4452C" w:rsidRDefault="00C4452C" w14:paraId="54230ADC" w14:textId="77777777"/>
        </w:tc>
      </w:tr>
      <w:tr w:rsidR="00C4452C" w:rsidTr="00C4452C" w14:paraId="35C96D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452C" w:rsidP="00C4452C" w:rsidRDefault="00C4452C" w14:paraId="2EC1EE98" w14:textId="77777777"/>
        </w:tc>
        <w:tc>
          <w:tcPr>
            <w:tcW w:w="7654" w:type="dxa"/>
            <w:gridSpan w:val="2"/>
          </w:tcPr>
          <w:p w:rsidR="00C4452C" w:rsidP="00C4452C" w:rsidRDefault="00C4452C" w14:paraId="60EB1675" w14:textId="77777777"/>
        </w:tc>
      </w:tr>
      <w:tr w:rsidR="00C4452C" w:rsidTr="00C4452C" w14:paraId="72E26F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452C" w:rsidP="00C4452C" w:rsidRDefault="00C4452C" w14:paraId="0B6D6B88" w14:textId="18FD54E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118</w:t>
            </w:r>
          </w:p>
        </w:tc>
        <w:tc>
          <w:tcPr>
            <w:tcW w:w="7654" w:type="dxa"/>
            <w:gridSpan w:val="2"/>
          </w:tcPr>
          <w:p w:rsidR="00C4452C" w:rsidP="00C4452C" w:rsidRDefault="00C4452C" w14:paraId="7FC2E544" w14:textId="2AD2175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ERGIN</w:t>
            </w:r>
          </w:p>
        </w:tc>
      </w:tr>
      <w:tr w:rsidR="00C4452C" w:rsidTr="00C4452C" w14:paraId="5DA29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452C" w:rsidP="00C4452C" w:rsidRDefault="00C4452C" w14:paraId="73EF3AB6" w14:textId="77777777"/>
        </w:tc>
        <w:tc>
          <w:tcPr>
            <w:tcW w:w="7654" w:type="dxa"/>
            <w:gridSpan w:val="2"/>
          </w:tcPr>
          <w:p w:rsidR="00C4452C" w:rsidP="00C4452C" w:rsidRDefault="00C4452C" w14:paraId="3BAC576C" w14:textId="352E2F72">
            <w:r>
              <w:t>Voorgesteld 1 oktober 2025</w:t>
            </w:r>
          </w:p>
        </w:tc>
      </w:tr>
      <w:tr w:rsidR="00C4452C" w:rsidTr="00C4452C" w14:paraId="46939F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452C" w:rsidP="00C4452C" w:rsidRDefault="00C4452C" w14:paraId="413E5871" w14:textId="77777777"/>
        </w:tc>
        <w:tc>
          <w:tcPr>
            <w:tcW w:w="7654" w:type="dxa"/>
            <w:gridSpan w:val="2"/>
          </w:tcPr>
          <w:p w:rsidR="00C4452C" w:rsidP="00C4452C" w:rsidRDefault="00C4452C" w14:paraId="0FD3ACAA" w14:textId="77777777"/>
        </w:tc>
      </w:tr>
      <w:tr w:rsidR="00C4452C" w:rsidTr="00C4452C" w14:paraId="2FAD5F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452C" w:rsidP="00C4452C" w:rsidRDefault="00C4452C" w14:paraId="2857A56A" w14:textId="77777777"/>
        </w:tc>
        <w:tc>
          <w:tcPr>
            <w:tcW w:w="7654" w:type="dxa"/>
            <w:gridSpan w:val="2"/>
          </w:tcPr>
          <w:p w:rsidR="00C4452C" w:rsidP="00C4452C" w:rsidRDefault="00C4452C" w14:paraId="4571894E" w14:textId="50C83066">
            <w:r>
              <w:t>De Kamer,</w:t>
            </w:r>
          </w:p>
        </w:tc>
      </w:tr>
      <w:tr w:rsidR="00C4452C" w:rsidTr="00C4452C" w14:paraId="4A4CFA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452C" w:rsidP="00C4452C" w:rsidRDefault="00C4452C" w14:paraId="292A6758" w14:textId="77777777"/>
        </w:tc>
        <w:tc>
          <w:tcPr>
            <w:tcW w:w="7654" w:type="dxa"/>
            <w:gridSpan w:val="2"/>
          </w:tcPr>
          <w:p w:rsidR="00C4452C" w:rsidP="00C4452C" w:rsidRDefault="00C4452C" w14:paraId="5ACB74CE" w14:textId="77777777"/>
        </w:tc>
      </w:tr>
      <w:tr w:rsidR="00C4452C" w:rsidTr="00C4452C" w14:paraId="05CDF4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452C" w:rsidP="00C4452C" w:rsidRDefault="00C4452C" w14:paraId="06411668" w14:textId="77777777"/>
        </w:tc>
        <w:tc>
          <w:tcPr>
            <w:tcW w:w="7654" w:type="dxa"/>
            <w:gridSpan w:val="2"/>
          </w:tcPr>
          <w:p w:rsidR="00C4452C" w:rsidP="00C4452C" w:rsidRDefault="00C4452C" w14:paraId="0A053BA6" w14:textId="2978D3B8">
            <w:r>
              <w:t>gehoord de beraadslaging,</w:t>
            </w:r>
          </w:p>
        </w:tc>
      </w:tr>
      <w:tr w:rsidR="00997775" w:rsidTr="00C4452C" w14:paraId="242CA3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311CA4" w14:textId="77777777"/>
        </w:tc>
        <w:tc>
          <w:tcPr>
            <w:tcW w:w="7654" w:type="dxa"/>
            <w:gridSpan w:val="2"/>
          </w:tcPr>
          <w:p w:rsidR="00997775" w:rsidRDefault="00997775" w14:paraId="7C24A075" w14:textId="77777777"/>
        </w:tc>
      </w:tr>
      <w:tr w:rsidR="00997775" w:rsidTr="00C4452C" w14:paraId="0DDEB0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84E29B" w14:textId="77777777"/>
        </w:tc>
        <w:tc>
          <w:tcPr>
            <w:tcW w:w="7654" w:type="dxa"/>
            <w:gridSpan w:val="2"/>
          </w:tcPr>
          <w:p w:rsidR="00C4452C" w:rsidP="00C4452C" w:rsidRDefault="00C4452C" w14:paraId="6696469C" w14:textId="77777777">
            <w:r>
              <w:t>constaterende dat de huidige handhavingsketen tegen witwassen en terrorismefinanciering versnipperd is over banken, toezichthouders en opsporingsdiensten;</w:t>
            </w:r>
          </w:p>
          <w:p w:rsidR="00C4452C" w:rsidP="00C4452C" w:rsidRDefault="00C4452C" w14:paraId="4E0CDDAC" w14:textId="77777777"/>
          <w:p w:rsidR="00C4452C" w:rsidP="00C4452C" w:rsidRDefault="00C4452C" w14:paraId="2E1FC73C" w14:textId="77777777">
            <w:r>
              <w:t>constaterende dat deze versnippering verhindert dat discriminatie door risicoprofielen tijdig wordt getoetst, gesignaleerd en gecorrigeerd;</w:t>
            </w:r>
          </w:p>
          <w:p w:rsidR="00C4452C" w:rsidP="00C4452C" w:rsidRDefault="00C4452C" w14:paraId="5D0193E2" w14:textId="77777777"/>
          <w:p w:rsidR="00C4452C" w:rsidP="00C4452C" w:rsidRDefault="00C4452C" w14:paraId="142B063E" w14:textId="77777777">
            <w:r>
              <w:t xml:space="preserve">verzoekt de regering te bewerkstelligen dat een coördinerende actor </w:t>
            </w:r>
            <w:proofErr w:type="spellStart"/>
            <w:r>
              <w:t>ketenoverstijgend</w:t>
            </w:r>
            <w:proofErr w:type="spellEnd"/>
            <w:r>
              <w:t xml:space="preserve"> de regie gaat nemen om discriminatie te voorkomen,</w:t>
            </w:r>
          </w:p>
          <w:p w:rsidR="00C4452C" w:rsidP="00C4452C" w:rsidRDefault="00C4452C" w14:paraId="4BE7FDBE" w14:textId="77777777"/>
          <w:p w:rsidR="00C4452C" w:rsidP="00C4452C" w:rsidRDefault="00C4452C" w14:paraId="519B29E7" w14:textId="77777777">
            <w:r>
              <w:t>en gaat over tot de orde van de dag.</w:t>
            </w:r>
          </w:p>
          <w:p w:rsidR="00C4452C" w:rsidP="00C4452C" w:rsidRDefault="00C4452C" w14:paraId="3CBE854B" w14:textId="77777777"/>
          <w:p w:rsidR="00997775" w:rsidP="00C4452C" w:rsidRDefault="00C4452C" w14:paraId="07F645C1" w14:textId="4755BE0F">
            <w:proofErr w:type="spellStart"/>
            <w:r>
              <w:t>Ergin</w:t>
            </w:r>
            <w:proofErr w:type="spellEnd"/>
          </w:p>
        </w:tc>
      </w:tr>
    </w:tbl>
    <w:p w:rsidR="00997775" w:rsidRDefault="00997775" w14:paraId="332F224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29CA4" w14:textId="77777777" w:rsidR="00C4452C" w:rsidRDefault="00C4452C">
      <w:pPr>
        <w:spacing w:line="20" w:lineRule="exact"/>
      </w:pPr>
    </w:p>
  </w:endnote>
  <w:endnote w:type="continuationSeparator" w:id="0">
    <w:p w14:paraId="1B2E8F1A" w14:textId="77777777" w:rsidR="00C4452C" w:rsidRDefault="00C4452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0DE137" w14:textId="77777777" w:rsidR="00C4452C" w:rsidRDefault="00C4452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A46F5" w14:textId="77777777" w:rsidR="00C4452C" w:rsidRDefault="00C4452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CA2DA9D" w14:textId="77777777" w:rsidR="00C4452C" w:rsidRDefault="00C44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2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4452C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976F3"/>
  <w15:docId w15:val="{91118F53-2FAD-448F-B761-2F5037CE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634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2025-10-02T13:06:00.0000000Z</dcterms:created>
  <dcterms:modified xsi:type="dcterms:W3CDTF">2025-10-02T13:10:00.0000000Z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