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F17A3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194736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71B58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00DB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8DA9130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20D74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FE01188" w14:textId="77777777"/>
        </w:tc>
      </w:tr>
      <w:tr w:rsidR="0028220F" w:rsidTr="0065630E" w14:paraId="688866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947F4D5" w14:textId="77777777"/>
        </w:tc>
      </w:tr>
      <w:tr w:rsidR="0028220F" w:rsidTr="0065630E" w14:paraId="6941A3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3E31EE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B25191F" w14:textId="77777777">
            <w:pPr>
              <w:rPr>
                <w:b/>
              </w:rPr>
            </w:pPr>
          </w:p>
        </w:tc>
      </w:tr>
      <w:tr w:rsidR="0028220F" w:rsidTr="0065630E" w14:paraId="144C4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8588C" w14:paraId="162E8059" w14:textId="2F23E4F2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8647" w:type="dxa"/>
            <w:gridSpan w:val="2"/>
          </w:tcPr>
          <w:p w:rsidRPr="0058588C" w:rsidR="0028220F" w:rsidP="0065630E" w:rsidRDefault="0058588C" w14:paraId="10FEA6A9" w14:textId="27144A8F">
            <w:pPr>
              <w:rPr>
                <w:b/>
                <w:bCs/>
              </w:rPr>
            </w:pPr>
            <w:r w:rsidRPr="0058588C">
              <w:rPr>
                <w:b/>
                <w:bCs/>
              </w:rPr>
              <w:t>Informatie- en communicatietechnologie (ICT)</w:t>
            </w:r>
          </w:p>
        </w:tc>
      </w:tr>
      <w:tr w:rsidR="0028220F" w:rsidTr="0065630E" w14:paraId="6AD8FE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C2D34E" w14:textId="77777777"/>
        </w:tc>
        <w:tc>
          <w:tcPr>
            <w:tcW w:w="8647" w:type="dxa"/>
            <w:gridSpan w:val="2"/>
          </w:tcPr>
          <w:p w:rsidR="0028220F" w:rsidP="0065630E" w:rsidRDefault="0028220F" w14:paraId="463142B5" w14:textId="77777777"/>
        </w:tc>
      </w:tr>
      <w:tr w:rsidR="0028220F" w:rsidTr="0065630E" w14:paraId="3C6E4B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B22CA0" w14:textId="77777777"/>
        </w:tc>
        <w:tc>
          <w:tcPr>
            <w:tcW w:w="8647" w:type="dxa"/>
            <w:gridSpan w:val="2"/>
          </w:tcPr>
          <w:p w:rsidR="0028220F" w:rsidP="0065630E" w:rsidRDefault="0028220F" w14:paraId="4B66A900" w14:textId="77777777"/>
        </w:tc>
      </w:tr>
      <w:tr w:rsidR="0028220F" w:rsidTr="0065630E" w14:paraId="2D6DF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5919A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B3A59FC" w14:textId="1161021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8588C">
              <w:rPr>
                <w:b/>
              </w:rPr>
              <w:t>HET LID SIX DIJKSTA C.S.</w:t>
            </w:r>
          </w:p>
          <w:p w:rsidR="0028220F" w:rsidP="0065630E" w:rsidRDefault="0028220F" w14:paraId="389B0079" w14:textId="40D8AEB1">
            <w:pPr>
              <w:rPr>
                <w:b/>
              </w:rPr>
            </w:pPr>
            <w:r>
              <w:t xml:space="preserve">Ter vervanging van die gedrukt onder nr. </w:t>
            </w:r>
            <w:r w:rsidR="0058588C">
              <w:t>1409</w:t>
            </w:r>
          </w:p>
        </w:tc>
      </w:tr>
      <w:tr w:rsidR="0028220F" w:rsidTr="0065630E" w14:paraId="55A48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0596EB" w14:textId="77777777"/>
        </w:tc>
        <w:tc>
          <w:tcPr>
            <w:tcW w:w="8647" w:type="dxa"/>
            <w:gridSpan w:val="2"/>
          </w:tcPr>
          <w:p w:rsidR="0028220F" w:rsidP="0065630E" w:rsidRDefault="0028220F" w14:paraId="447B9F8B" w14:textId="77777777">
            <w:r>
              <w:t xml:space="preserve">Voorgesteld </w:t>
            </w:r>
          </w:p>
        </w:tc>
      </w:tr>
      <w:tr w:rsidR="0028220F" w:rsidTr="0065630E" w14:paraId="79D6A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D5E84F" w14:textId="77777777"/>
        </w:tc>
        <w:tc>
          <w:tcPr>
            <w:tcW w:w="8647" w:type="dxa"/>
            <w:gridSpan w:val="2"/>
          </w:tcPr>
          <w:p w:rsidR="0028220F" w:rsidP="0065630E" w:rsidRDefault="0028220F" w14:paraId="033DEDC1" w14:textId="77777777"/>
        </w:tc>
      </w:tr>
      <w:tr w:rsidR="0028220F" w:rsidTr="0065630E" w14:paraId="44251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5502F9" w14:textId="77777777"/>
        </w:tc>
        <w:tc>
          <w:tcPr>
            <w:tcW w:w="8647" w:type="dxa"/>
            <w:gridSpan w:val="2"/>
          </w:tcPr>
          <w:p w:rsidR="0028220F" w:rsidP="0065630E" w:rsidRDefault="0028220F" w14:paraId="475FE01A" w14:textId="77777777">
            <w:r>
              <w:t>De Kamer,</w:t>
            </w:r>
          </w:p>
        </w:tc>
      </w:tr>
      <w:tr w:rsidR="0028220F" w:rsidTr="0065630E" w14:paraId="56C92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F7BEAB" w14:textId="77777777"/>
        </w:tc>
        <w:tc>
          <w:tcPr>
            <w:tcW w:w="8647" w:type="dxa"/>
            <w:gridSpan w:val="2"/>
          </w:tcPr>
          <w:p w:rsidR="0028220F" w:rsidP="0065630E" w:rsidRDefault="0028220F" w14:paraId="275A85BB" w14:textId="77777777"/>
        </w:tc>
      </w:tr>
      <w:tr w:rsidR="0028220F" w:rsidTr="0065630E" w14:paraId="32D388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137C9A" w14:textId="77777777"/>
        </w:tc>
        <w:tc>
          <w:tcPr>
            <w:tcW w:w="8647" w:type="dxa"/>
            <w:gridSpan w:val="2"/>
          </w:tcPr>
          <w:p w:rsidR="0028220F" w:rsidP="0065630E" w:rsidRDefault="0028220F" w14:paraId="4CA00B04" w14:textId="77777777">
            <w:r>
              <w:t>gehoord de beraadslaging,</w:t>
            </w:r>
          </w:p>
        </w:tc>
      </w:tr>
      <w:tr w:rsidR="0028220F" w:rsidTr="0065630E" w14:paraId="79DCE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161369" w14:textId="77777777"/>
        </w:tc>
        <w:tc>
          <w:tcPr>
            <w:tcW w:w="8647" w:type="dxa"/>
            <w:gridSpan w:val="2"/>
          </w:tcPr>
          <w:p w:rsidR="0028220F" w:rsidP="0065630E" w:rsidRDefault="0028220F" w14:paraId="01F39D0F" w14:textId="77777777"/>
        </w:tc>
      </w:tr>
      <w:tr w:rsidR="0028220F" w:rsidTr="0065630E" w14:paraId="08907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07A3D0" w14:textId="77777777"/>
        </w:tc>
        <w:tc>
          <w:tcPr>
            <w:tcW w:w="8647" w:type="dxa"/>
            <w:gridSpan w:val="2"/>
          </w:tcPr>
          <w:p w:rsidR="0058588C" w:rsidP="0058588C" w:rsidRDefault="0058588C" w14:paraId="2738F476" w14:textId="77777777">
            <w:r>
              <w:t xml:space="preserve">beseffende dat het in deze geopolitiek weerbarstige tijden het noodzakelijk is dat Nederland een volwaardige cybersecurity-industrie heeft, </w:t>
            </w:r>
          </w:p>
          <w:p w:rsidR="0058588C" w:rsidP="0058588C" w:rsidRDefault="0058588C" w14:paraId="447F8E9A" w14:textId="77777777"/>
          <w:p w:rsidR="0058588C" w:rsidP="0058588C" w:rsidRDefault="0058588C" w14:paraId="4F070F09" w14:textId="77777777">
            <w:r>
              <w:t>constaterende dat inzet op digitale weerbaarheid en autonomie ook een van de doelstellingen is van de NDS,</w:t>
            </w:r>
          </w:p>
          <w:p w:rsidR="0058588C" w:rsidP="0058588C" w:rsidRDefault="0058588C" w14:paraId="32FDC0B5" w14:textId="77777777"/>
          <w:p w:rsidR="0058588C" w:rsidP="0058588C" w:rsidRDefault="0058588C" w14:paraId="5CD8A0A3" w14:textId="77777777">
            <w:r>
              <w:t xml:space="preserve">overwegende dat het Nederlandse bedrijf </w:t>
            </w:r>
            <w:proofErr w:type="spellStart"/>
            <w:r>
              <w:t>Zivver</w:t>
            </w:r>
            <w:proofErr w:type="spellEnd"/>
            <w:r>
              <w:t>, dat beveiligde communicatie voor de Nederlandse overheid faciliteert, recentelijk is overgekocht door een bedrijf uit de Verenigde Staten,</w:t>
            </w:r>
          </w:p>
          <w:p w:rsidR="0058588C" w:rsidP="0058588C" w:rsidRDefault="0058588C" w14:paraId="08AEC17B" w14:textId="77777777"/>
          <w:p w:rsidR="0058588C" w:rsidP="0058588C" w:rsidRDefault="0058588C" w14:paraId="7D977B48" w14:textId="77777777">
            <w:r>
              <w:t>verzoekt de regering met een versterkt plan te komen om een volwaardige cybersecurity-industrie in Nederland te behouden</w:t>
            </w:r>
          </w:p>
          <w:p w:rsidR="0058588C" w:rsidP="0058588C" w:rsidRDefault="0058588C" w14:paraId="6743AF08" w14:textId="77777777"/>
          <w:p w:rsidR="0058588C" w:rsidP="0058588C" w:rsidRDefault="0058588C" w14:paraId="376172D7" w14:textId="77777777">
            <w:r>
              <w:t>en gaat over tot de orde van de dag.</w:t>
            </w:r>
          </w:p>
          <w:p w:rsidR="0058588C" w:rsidP="0058588C" w:rsidRDefault="0058588C" w14:paraId="307F7B59" w14:textId="77777777"/>
          <w:p w:rsidR="0058588C" w:rsidP="0058588C" w:rsidRDefault="0058588C" w14:paraId="25ABC59F" w14:textId="77777777">
            <w:r>
              <w:t>Six Dijkstra</w:t>
            </w:r>
          </w:p>
          <w:p w:rsidR="0058588C" w:rsidP="0058588C" w:rsidRDefault="0058588C" w14:paraId="49C938C2" w14:textId="77777777">
            <w:proofErr w:type="spellStart"/>
            <w:r>
              <w:t>Kathmann</w:t>
            </w:r>
            <w:proofErr w:type="spellEnd"/>
          </w:p>
          <w:p w:rsidR="0058588C" w:rsidP="0058588C" w:rsidRDefault="0058588C" w14:paraId="479335B4" w14:textId="77777777">
            <w:r>
              <w:t>Koekkoek</w:t>
            </w:r>
          </w:p>
          <w:p w:rsidR="0058588C" w:rsidP="0058588C" w:rsidRDefault="0058588C" w14:paraId="75802250" w14:textId="77777777">
            <w:r>
              <w:t>Van der Werf</w:t>
            </w:r>
          </w:p>
          <w:p w:rsidR="0058588C" w:rsidP="0058588C" w:rsidRDefault="0058588C" w14:paraId="4FB154CB" w14:textId="77777777"/>
          <w:p w:rsidR="0028220F" w:rsidP="0065630E" w:rsidRDefault="0028220F" w14:paraId="5F242446" w14:textId="77777777"/>
        </w:tc>
      </w:tr>
    </w:tbl>
    <w:p w:rsidRPr="0028220F" w:rsidR="004A4819" w:rsidP="0028220F" w:rsidRDefault="004A4819" w14:paraId="2927D3F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5866" w14:textId="77777777" w:rsidR="0058588C" w:rsidRDefault="0058588C">
      <w:pPr>
        <w:spacing w:line="20" w:lineRule="exact"/>
      </w:pPr>
    </w:p>
  </w:endnote>
  <w:endnote w:type="continuationSeparator" w:id="0">
    <w:p w14:paraId="466EFC61" w14:textId="77777777" w:rsidR="0058588C" w:rsidRDefault="005858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2949D0" w14:textId="77777777" w:rsidR="0058588C" w:rsidRDefault="005858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2AF8" w14:textId="77777777" w:rsidR="0058588C" w:rsidRDefault="005858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DCCC85" w14:textId="77777777" w:rsidR="0058588C" w:rsidRDefault="0058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8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83E28"/>
    <w:rsid w:val="0058588C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E855E"/>
  <w15:docId w15:val="{91AEA851-A256-4C99-BBFA-56A7B162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808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2025-10-01T10:00:00.0000000Z</dcterms:created>
  <dcterms:modified xsi:type="dcterms:W3CDTF">2025-10-01T10:02:00.0000000Z</dcterms:modified>
  <dc:description>------------------------</dc:description>
  <dc:subject/>
  <keywords/>
  <version/>
  <category/>
</coreProperties>
</file>