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>
        <w:tc>
          <w:tcPr>
            <w:tcW w:w="7792" w:type="dxa"/>
            <w:gridSpan w:val="2"/>
          </w:tcPr>
          <w:p w:rsidR="005D2AE9" w:rsidP="00AB43F5" w:rsidRDefault="005D2AE9">
            <w:pPr>
              <w:spacing w:after="40"/>
            </w:pPr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>
        <w:tc>
          <w:tcPr>
            <w:tcW w:w="7792" w:type="dxa"/>
            <w:gridSpan w:val="2"/>
          </w:tcPr>
          <w:p w:rsidR="005D2AE9" w:rsidP="00AB43F5" w:rsidRDefault="005D2AE9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AB43F5" w:rsidRDefault="005D2AE9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AB43F5" w:rsidRDefault="005D2AE9">
            <w:pPr>
              <w:tabs>
                <w:tab w:val="left" w:pos="614"/>
              </w:tabs>
              <w:spacing w:after="0"/>
            </w:pPr>
            <w:proofErr w:type="spellStart"/>
            <w:r>
              <w:t>Bezuidenhoutseweg</w:t>
            </w:r>
            <w:proofErr w:type="spellEnd"/>
            <w:r>
              <w:t xml:space="preserve"> 67 </w:t>
            </w:r>
          </w:p>
          <w:p w:rsidR="005D2AE9" w:rsidP="005D2AE9" w:rsidRDefault="005D2AE9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="005D2AE9" w:rsidP="00AB43F5" w:rsidRDefault="005D2AE9">
            <w:pPr>
              <w:spacing w:after="240"/>
              <w:rPr>
                <w:sz w:val="13"/>
              </w:rPr>
            </w:pPr>
          </w:p>
          <w:p w:rsidR="00793550" w:rsidP="00AB43F5" w:rsidRDefault="00793550">
            <w:pPr>
              <w:spacing w:after="240"/>
              <w:rPr>
                <w:sz w:val="13"/>
              </w:rPr>
            </w:pPr>
          </w:p>
          <w:p w:rsidR="00793550" w:rsidP="00AB43F5" w:rsidRDefault="00793550">
            <w:pPr>
              <w:spacing w:after="240"/>
              <w:rPr>
                <w:sz w:val="13"/>
              </w:rPr>
            </w:pPr>
          </w:p>
          <w:p w:rsidRPr="00093942" w:rsidR="00793550" w:rsidP="00AB43F5" w:rsidRDefault="00793550">
            <w:pPr>
              <w:spacing w:after="240"/>
              <w:rPr>
                <w:sz w:val="13"/>
              </w:rPr>
            </w:pPr>
          </w:p>
        </w:tc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AB43F5" w:rsidRDefault="005D2AE9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F078A8301F6D4E65A007987226F344B1"/>
            </w:placeholder>
            <w:date w:fullDate="2025-10-01T00:00:00Z">
              <w:dateFormat w:val="d MMMM 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5823" w:type="dxa"/>
              </w:tcPr>
              <w:p w:rsidR="005D2AE9" w:rsidP="000605A5" w:rsidRDefault="00AB43F5">
                <w:pPr>
                  <w:keepNext/>
                  <w:spacing w:after="0"/>
                </w:pPr>
                <w:r>
                  <w:t>1 oktober 2025</w:t>
                </w:r>
              </w:p>
            </w:tc>
          </w:sdtContent>
        </w:sdt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AB43F5" w:rsidRDefault="005D2AE9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9D28B4" w:rsidRDefault="000A568C">
            <w:pPr>
              <w:tabs>
                <w:tab w:val="left" w:pos="614"/>
              </w:tabs>
              <w:spacing w:after="0"/>
            </w:pPr>
            <w:r>
              <w:t xml:space="preserve">Aanbiedingsbrief </w:t>
            </w:r>
            <w:r w:rsidR="000E5648">
              <w:t xml:space="preserve">wijziging van de begrotingsstaat van het Ministerie van Defensie (X) </w:t>
            </w:r>
            <w:r w:rsidR="00AB43F5">
              <w:t>voor het jaar 202</w:t>
            </w:r>
            <w:r w:rsidR="009D28B4">
              <w:t>6</w:t>
            </w:r>
            <w:r w:rsidR="00AB43F5">
              <w:t xml:space="preserve"> (wijziging</w:t>
            </w:r>
            <w:r w:rsidR="009D28B4">
              <w:t xml:space="preserve"> </w:t>
            </w:r>
            <w:r w:rsidR="00D54959">
              <w:t>ontwerp</w:t>
            </w:r>
            <w:r w:rsidR="009D28B4">
              <w:t>begroting 2026</w:t>
            </w:r>
            <w:r w:rsidR="00AB43F5">
              <w:t xml:space="preserve">) </w:t>
            </w:r>
          </w:p>
        </w:tc>
      </w:tr>
    </w:tbl>
    <w:p w:rsidRPr="005D2AE9" w:rsidR="005D2AE9" w:rsidP="005D2AE9" w:rsidRDefault="005D2AE9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64B7DBF" wp14:anchorId="5C114FD1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959" w:rsidP="00AB43F5" w:rsidRDefault="00D54959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D54959" w:rsidP="00AB43F5" w:rsidRDefault="00D54959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D54959" w:rsidP="00AB43F5" w:rsidRDefault="00D54959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416669" w:rsidR="00D54959" w:rsidP="00AB43F5" w:rsidRDefault="00D54959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416669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416669" w:rsidR="00D54959" w:rsidP="00AB43F5" w:rsidRDefault="00D54959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416669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416669" w:rsidR="00D54959" w:rsidP="00AB43F5" w:rsidRDefault="00D54959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416669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458CE508976D4A029FAA967B8D9427E0"/>
                              </w:placeholder>
                            </w:sdtPr>
                            <w:sdtContent>
                              <w:p w:rsidR="00D54959" w:rsidP="00AB43F5" w:rsidRDefault="00D54959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Pr="00457BBC" w:rsidR="00D54959" w:rsidP="00AB43F5" w:rsidRDefault="00D54959">
                            <w:pPr>
                              <w:pStyle w:val="Referentiegegevens-Huisstijl"/>
                            </w:pPr>
                            <w:r>
                              <w:t>&lt;Xpost nummer onderliggend stuk&gt;</w:t>
                            </w:r>
                          </w:p>
                          <w:p w:rsidR="00D54959" w:rsidP="00AB43F5" w:rsidRDefault="00D54959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D54959" w:rsidP="008967D1" w:rsidRDefault="00D54959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114FD1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D54959" w:rsidP="00AB43F5" w:rsidRDefault="00D54959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D54959" w:rsidP="00AB43F5" w:rsidRDefault="00D54959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D54959" w:rsidP="00AB43F5" w:rsidRDefault="00D54959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416669" w:rsidR="00D54959" w:rsidP="00AB43F5" w:rsidRDefault="00D54959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416669">
                        <w:rPr>
                          <w:lang w:val="de-DE"/>
                        </w:rPr>
                        <w:t>Postbus 20701</w:t>
                      </w:r>
                    </w:p>
                    <w:p w:rsidRPr="00416669" w:rsidR="00D54959" w:rsidP="00AB43F5" w:rsidRDefault="00D54959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416669">
                        <w:rPr>
                          <w:lang w:val="de-DE"/>
                        </w:rPr>
                        <w:t>2500 ES Den Haag</w:t>
                      </w:r>
                    </w:p>
                    <w:p w:rsidRPr="00416669" w:rsidR="00D54959" w:rsidP="00AB43F5" w:rsidRDefault="00D54959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416669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458CE508976D4A029FAA967B8D9427E0"/>
                        </w:placeholder>
                      </w:sdtPr>
                      <w:sdtContent>
                        <w:p w:rsidR="00D54959" w:rsidP="00AB43F5" w:rsidRDefault="00D54959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Pr="00457BBC" w:rsidR="00D54959" w:rsidP="00AB43F5" w:rsidRDefault="00D54959">
                      <w:pPr>
                        <w:pStyle w:val="Referentiegegevens-Huisstijl"/>
                      </w:pPr>
                      <w:r>
                        <w:t>&lt;Xpost nummer onderliggend stuk&gt;</w:t>
                      </w:r>
                    </w:p>
                    <w:p w:rsidR="00D54959" w:rsidP="00AB43F5" w:rsidRDefault="00D54959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D54959" w:rsidP="008967D1" w:rsidRDefault="00D54959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>
      <w:pPr>
        <w:spacing w:after="240"/>
      </w:pPr>
    </w:p>
    <w:p w:rsidR="004B0E47" w:rsidP="00BE2D79" w:rsidRDefault="00BE2D79">
      <w:pPr>
        <w:spacing w:after="240"/>
      </w:pPr>
      <w:r>
        <w:t>Geachte voorzitter,</w:t>
      </w:r>
    </w:p>
    <w:p w:rsidR="00F32B30" w:rsidP="00BE2D79" w:rsidRDefault="00F32B30">
      <w:pPr>
        <w:spacing w:after="240"/>
      </w:pPr>
    </w:p>
    <w:p w:rsidR="00B554B6" w:rsidP="00B554B6" w:rsidRDefault="00416669">
      <w:r w:rsidRPr="004A00C0">
        <w:t>Bijgevoegd ontvangt u</w:t>
      </w:r>
      <w:r>
        <w:t xml:space="preserve"> </w:t>
      </w:r>
      <w:r w:rsidR="00AB43F5">
        <w:t>een nota va</w:t>
      </w:r>
      <w:bookmarkStart w:name="_GoBack" w:id="0"/>
      <w:bookmarkEnd w:id="0"/>
      <w:r w:rsidR="00AB43F5">
        <w:t xml:space="preserve">n wijziging van </w:t>
      </w:r>
      <w:r w:rsidR="005D03E1">
        <w:t xml:space="preserve">de </w:t>
      </w:r>
      <w:r w:rsidR="00D54959">
        <w:t>ontwerp</w:t>
      </w:r>
      <w:r w:rsidR="009D28B4">
        <w:t xml:space="preserve">begroting </w:t>
      </w:r>
      <w:r w:rsidR="005D03E1">
        <w:t xml:space="preserve">van </w:t>
      </w:r>
      <w:r w:rsidR="00AB43F5">
        <w:t>het Ministerie van</w:t>
      </w:r>
      <w:r w:rsidR="009D28B4">
        <w:t xml:space="preserve"> Defensie (X) voor het jaar 2026</w:t>
      </w:r>
      <w:r w:rsidR="00AB43F5">
        <w:t xml:space="preserve">. </w:t>
      </w:r>
    </w:p>
    <w:p w:rsidR="004365CC" w:rsidP="00B554B6" w:rsidRDefault="004365CC">
      <w:r>
        <w:t>In deze nota van wijziging wordt</w:t>
      </w:r>
      <w:r w:rsidR="00F32B30">
        <w:t xml:space="preserve"> een budgetmutatie voorgesteld die betrekking heeft op de financiering van pensioenen. </w:t>
      </w:r>
    </w:p>
    <w:p w:rsidR="004365CC" w:rsidP="00B554B6" w:rsidRDefault="004365CC"/>
    <w:p w:rsidR="00F32B30" w:rsidP="00B554B6" w:rsidRDefault="00F32B30"/>
    <w:p w:rsidR="000E5648" w:rsidP="00416669" w:rsidRDefault="000E5648">
      <w:r>
        <w:t xml:space="preserve">Hoogachtend, </w:t>
      </w:r>
    </w:p>
    <w:p w:rsidR="00881E10" w:rsidP="005348AC" w:rsidRDefault="00881E10"/>
    <w:p w:rsidRPr="003E0DA1" w:rsidR="0060422E" w:rsidP="005348AC" w:rsidRDefault="005348AC">
      <w:pPr>
        <w:keepNext/>
        <w:spacing w:before="600" w:after="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>DE MINISTER VAN DEFENSIE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211"/>
      </w:tblGrid>
      <w:tr w:rsidR="00A42B10" w:rsidTr="00A42B10">
        <w:tc>
          <w:tcPr>
            <w:tcW w:w="4962" w:type="dxa"/>
          </w:tcPr>
          <w:p w:rsidRPr="00A42B10" w:rsidR="00A42B10" w:rsidP="00897071" w:rsidRDefault="00897071">
            <w:pPr>
              <w:spacing w:before="96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R.P. </w:t>
            </w:r>
            <w:r w:rsidR="00373928">
              <w:rPr>
                <w:color w:val="000000" w:themeColor="text1"/>
              </w:rPr>
              <w:t>Brekelmans</w:t>
            </w:r>
          </w:p>
        </w:tc>
        <w:tc>
          <w:tcPr>
            <w:tcW w:w="4211" w:type="dxa"/>
          </w:tcPr>
          <w:p w:rsidRPr="00A42B10" w:rsidR="00A42B10" w:rsidP="00416669" w:rsidRDefault="00A42B10">
            <w:pPr>
              <w:spacing w:before="600" w:after="0"/>
              <w:rPr>
                <w:color w:val="000000" w:themeColor="text1"/>
              </w:rPr>
            </w:pPr>
          </w:p>
        </w:tc>
      </w:tr>
    </w:tbl>
    <w:p w:rsidR="00A42B10" w:rsidP="00416669" w:rsidRDefault="00A42B10">
      <w:pPr>
        <w:keepNext/>
        <w:spacing w:before="600" w:after="0"/>
        <w:rPr>
          <w:i/>
          <w:iCs/>
          <w:color w:val="000000" w:themeColor="text1"/>
        </w:rPr>
      </w:pPr>
    </w:p>
    <w:sectPr w:rsidR="00A42B10" w:rsidSect="001261CA">
      <w:headerReference w:type="default" r:id="rId12"/>
      <w:footerReference w:type="default" r:id="rId13"/>
      <w:headerReference w:type="first" r:id="rId14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959" w:rsidRDefault="00D54959" w:rsidP="001E0A0C">
      <w:r>
        <w:separator/>
      </w:r>
    </w:p>
  </w:endnote>
  <w:endnote w:type="continuationSeparator" w:id="0">
    <w:p w:rsidR="00D54959" w:rsidRDefault="00D54959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959" w:rsidRDefault="00D54959" w:rsidP="001E0A0C">
    <w:pPr>
      <w:pStyle w:val="Footer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3C944C93" wp14:editId="3C944C9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D54959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D54959" w:rsidRDefault="00D54959">
                                <w:pPr>
                                  <w:pStyle w:val="Rubricering-Huisstijl"/>
                                </w:pPr>
                              </w:p>
                              <w:p w:rsidR="00D54959" w:rsidRDefault="00D54959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D54959" w:rsidRDefault="00D54959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D54959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D54959" w:rsidRDefault="00D54959">
                          <w:pPr>
                            <w:pStyle w:val="Rubricering-Huisstijl"/>
                          </w:pPr>
                        </w:p>
                        <w:p w:rsidR="00D54959" w:rsidRDefault="00D54959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D54959" w:rsidRDefault="00D54959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959" w:rsidRDefault="00D54959" w:rsidP="001E0A0C">
      <w:r>
        <w:separator/>
      </w:r>
    </w:p>
  </w:footnote>
  <w:footnote w:type="continuationSeparator" w:id="0">
    <w:p w:rsidR="00D54959" w:rsidRDefault="00D54959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959" w:rsidRDefault="00D54959" w:rsidP="001E0A0C">
    <w:pPr>
      <w:pStyle w:val="Header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C944C91" wp14:editId="3C944C9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4959" w:rsidRDefault="00D54959">
                          <w:pPr>
                            <w:pStyle w:val="Paginanummer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:rsidR="009C283A" w:rsidRDefault="009C283A">
                    <w:pPr>
                      <w:pStyle w:val="Paginanummer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959" w:rsidRDefault="00D54959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</w:p>
  <w:p w:rsidR="00D54959" w:rsidRDefault="00D54959" w:rsidP="001E0A0C">
    <w:pPr>
      <w:pStyle w:val="Header"/>
      <w:spacing w:after="0" w:line="240" w:lineRule="auto"/>
    </w:pPr>
  </w:p>
  <w:p w:rsidR="00D54959" w:rsidRDefault="00D54959" w:rsidP="001E0A0C">
    <w:pPr>
      <w:pStyle w:val="Header"/>
      <w:spacing w:after="0" w:line="240" w:lineRule="auto"/>
    </w:pPr>
  </w:p>
  <w:p w:rsidR="00D54959" w:rsidRDefault="00D54959" w:rsidP="001E0A0C">
    <w:pPr>
      <w:pStyle w:val="Header"/>
      <w:spacing w:after="0" w:line="240" w:lineRule="auto"/>
    </w:pPr>
  </w:p>
  <w:p w:rsidR="00D54959" w:rsidRDefault="00D54959" w:rsidP="001E0A0C">
    <w:pPr>
      <w:pStyle w:val="Header"/>
      <w:spacing w:after="0" w:line="240" w:lineRule="auto"/>
    </w:pPr>
  </w:p>
  <w:p w:rsidR="00D54959" w:rsidRDefault="00D54959" w:rsidP="001E0A0C">
    <w:pPr>
      <w:pStyle w:val="Header"/>
      <w:spacing w:after="0" w:line="240" w:lineRule="auto"/>
    </w:pPr>
  </w:p>
  <w:p w:rsidR="00D54959" w:rsidRDefault="00D54959" w:rsidP="001E0A0C">
    <w:pPr>
      <w:pStyle w:val="Header"/>
      <w:spacing w:after="0" w:line="240" w:lineRule="auto"/>
    </w:pPr>
  </w:p>
  <w:p w:rsidR="00D54959" w:rsidRDefault="00D54959" w:rsidP="001E0A0C">
    <w:pPr>
      <w:pStyle w:val="Header"/>
      <w:spacing w:after="0" w:line="240" w:lineRule="auto"/>
    </w:pPr>
  </w:p>
  <w:p w:rsidR="00D54959" w:rsidRDefault="00D54959" w:rsidP="001E0A0C">
    <w:pPr>
      <w:pStyle w:val="Header"/>
      <w:spacing w:after="0" w:line="240" w:lineRule="auto"/>
    </w:pPr>
  </w:p>
  <w:p w:rsidR="00D54959" w:rsidRDefault="00D54959" w:rsidP="001E0A0C">
    <w:pPr>
      <w:pStyle w:val="Header"/>
      <w:spacing w:after="0" w:line="240" w:lineRule="auto"/>
    </w:pPr>
  </w:p>
  <w:p w:rsidR="00D54959" w:rsidRDefault="00D54959" w:rsidP="001E0A0C">
    <w:pPr>
      <w:pStyle w:val="Header"/>
      <w:spacing w:after="0" w:line="240" w:lineRule="auto"/>
    </w:pPr>
  </w:p>
  <w:p w:rsidR="00D54959" w:rsidRDefault="00D54959" w:rsidP="001E0A0C">
    <w:pPr>
      <w:pStyle w:val="Header"/>
      <w:spacing w:after="0" w:line="240" w:lineRule="auto"/>
    </w:pPr>
  </w:p>
  <w:p w:rsidR="00D54959" w:rsidRDefault="00D54959" w:rsidP="001E0A0C">
    <w:pPr>
      <w:pStyle w:val="Header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5C28A91" wp14:editId="60F2BB8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75CE33C" wp14:editId="00DA7335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D54959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D54959" w:rsidRDefault="00D54959">
                                <w:pPr>
                                  <w:pStyle w:val="Rubricering-Huisstijl"/>
                                </w:pPr>
                              </w:p>
                              <w:p w:rsidR="00D54959" w:rsidRDefault="00D54959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D54959" w:rsidRDefault="00D54959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CE33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D54959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D54959" w:rsidRDefault="00D54959">
                          <w:pPr>
                            <w:pStyle w:val="Rubricering-Huisstijl"/>
                          </w:pPr>
                        </w:p>
                        <w:p w:rsidR="00D54959" w:rsidRDefault="00D54959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D54959" w:rsidRDefault="00D54959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31D60259" wp14:editId="5019AC28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D54959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D54959" w:rsidRDefault="00D54959">
                                <w:pPr>
                                  <w:pStyle w:val="Rubricering-Huisstijl"/>
                                </w:pPr>
                              </w:p>
                              <w:p w:rsidR="00D54959" w:rsidRDefault="00D54959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D54959" w:rsidRDefault="00D54959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60259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D54959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D54959" w:rsidRDefault="00D54959">
                          <w:pPr>
                            <w:pStyle w:val="Rubricering-Huisstijl"/>
                          </w:pPr>
                        </w:p>
                        <w:p w:rsidR="00D54959" w:rsidRDefault="00D54959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D54959" w:rsidRDefault="00D54959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C944CA1" wp14:editId="59EE0CAF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8193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69"/>
    <w:rsid w:val="0000462D"/>
    <w:rsid w:val="00007ABC"/>
    <w:rsid w:val="00007B57"/>
    <w:rsid w:val="000503BE"/>
    <w:rsid w:val="000537BF"/>
    <w:rsid w:val="00057DFD"/>
    <w:rsid w:val="000605A5"/>
    <w:rsid w:val="00070F18"/>
    <w:rsid w:val="000718DF"/>
    <w:rsid w:val="00076014"/>
    <w:rsid w:val="00090FCA"/>
    <w:rsid w:val="00096025"/>
    <w:rsid w:val="000A397C"/>
    <w:rsid w:val="000A568C"/>
    <w:rsid w:val="000C5B9A"/>
    <w:rsid w:val="000D0975"/>
    <w:rsid w:val="000D19DB"/>
    <w:rsid w:val="000E25B3"/>
    <w:rsid w:val="000E5648"/>
    <w:rsid w:val="000F4AD1"/>
    <w:rsid w:val="00113A09"/>
    <w:rsid w:val="00114173"/>
    <w:rsid w:val="001170D0"/>
    <w:rsid w:val="0012473F"/>
    <w:rsid w:val="001261CA"/>
    <w:rsid w:val="00126A63"/>
    <w:rsid w:val="00145577"/>
    <w:rsid w:val="00147198"/>
    <w:rsid w:val="0015319A"/>
    <w:rsid w:val="00173BA8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238A6"/>
    <w:rsid w:val="002341CC"/>
    <w:rsid w:val="00234F08"/>
    <w:rsid w:val="00241EB6"/>
    <w:rsid w:val="0024266E"/>
    <w:rsid w:val="00255208"/>
    <w:rsid w:val="002635AF"/>
    <w:rsid w:val="00264F8A"/>
    <w:rsid w:val="00265D42"/>
    <w:rsid w:val="00273ACE"/>
    <w:rsid w:val="002745FE"/>
    <w:rsid w:val="00283B5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F3579"/>
    <w:rsid w:val="00304E2E"/>
    <w:rsid w:val="0031619B"/>
    <w:rsid w:val="00316E6F"/>
    <w:rsid w:val="003177F0"/>
    <w:rsid w:val="003433DF"/>
    <w:rsid w:val="00343458"/>
    <w:rsid w:val="00372F73"/>
    <w:rsid w:val="00373928"/>
    <w:rsid w:val="00375465"/>
    <w:rsid w:val="00385E03"/>
    <w:rsid w:val="003918AF"/>
    <w:rsid w:val="003A5399"/>
    <w:rsid w:val="003C3279"/>
    <w:rsid w:val="003C4AA2"/>
    <w:rsid w:val="003D6BE4"/>
    <w:rsid w:val="003D7FAA"/>
    <w:rsid w:val="003E2999"/>
    <w:rsid w:val="003F2336"/>
    <w:rsid w:val="003F46A3"/>
    <w:rsid w:val="003F4F40"/>
    <w:rsid w:val="003F72C3"/>
    <w:rsid w:val="003F7896"/>
    <w:rsid w:val="0040612F"/>
    <w:rsid w:val="00416669"/>
    <w:rsid w:val="00421420"/>
    <w:rsid w:val="00421CB2"/>
    <w:rsid w:val="00423DED"/>
    <w:rsid w:val="0042405C"/>
    <w:rsid w:val="0042438A"/>
    <w:rsid w:val="00424CCD"/>
    <w:rsid w:val="004365CC"/>
    <w:rsid w:val="0044385C"/>
    <w:rsid w:val="004472CC"/>
    <w:rsid w:val="00447563"/>
    <w:rsid w:val="00457BBC"/>
    <w:rsid w:val="00460D4E"/>
    <w:rsid w:val="004942D2"/>
    <w:rsid w:val="004B0E47"/>
    <w:rsid w:val="004C06E9"/>
    <w:rsid w:val="004D5253"/>
    <w:rsid w:val="004E2B06"/>
    <w:rsid w:val="0050690D"/>
    <w:rsid w:val="0052640B"/>
    <w:rsid w:val="005348AC"/>
    <w:rsid w:val="00534BC3"/>
    <w:rsid w:val="00554568"/>
    <w:rsid w:val="00566704"/>
    <w:rsid w:val="00587114"/>
    <w:rsid w:val="00596A52"/>
    <w:rsid w:val="005A2A6C"/>
    <w:rsid w:val="005A50BA"/>
    <w:rsid w:val="005C4B86"/>
    <w:rsid w:val="005D03E1"/>
    <w:rsid w:val="005D1E20"/>
    <w:rsid w:val="005D24F4"/>
    <w:rsid w:val="005D2AE9"/>
    <w:rsid w:val="005D33EB"/>
    <w:rsid w:val="005D5F99"/>
    <w:rsid w:val="005E51A9"/>
    <w:rsid w:val="005E7487"/>
    <w:rsid w:val="006003A0"/>
    <w:rsid w:val="0060422E"/>
    <w:rsid w:val="006241DB"/>
    <w:rsid w:val="006257EB"/>
    <w:rsid w:val="00626F8C"/>
    <w:rsid w:val="006441DF"/>
    <w:rsid w:val="00646C84"/>
    <w:rsid w:val="0065060E"/>
    <w:rsid w:val="00652223"/>
    <w:rsid w:val="00655408"/>
    <w:rsid w:val="00675E64"/>
    <w:rsid w:val="006A0D68"/>
    <w:rsid w:val="006B2A52"/>
    <w:rsid w:val="006B51CD"/>
    <w:rsid w:val="006B6973"/>
    <w:rsid w:val="006D0865"/>
    <w:rsid w:val="006D4DE7"/>
    <w:rsid w:val="006D6B61"/>
    <w:rsid w:val="007008BD"/>
    <w:rsid w:val="00701FEB"/>
    <w:rsid w:val="0070547E"/>
    <w:rsid w:val="0071103C"/>
    <w:rsid w:val="00715023"/>
    <w:rsid w:val="0072417E"/>
    <w:rsid w:val="00743FC8"/>
    <w:rsid w:val="00747697"/>
    <w:rsid w:val="007549D9"/>
    <w:rsid w:val="00765C53"/>
    <w:rsid w:val="00767792"/>
    <w:rsid w:val="00791C0F"/>
    <w:rsid w:val="00793550"/>
    <w:rsid w:val="007A2822"/>
    <w:rsid w:val="007B0B76"/>
    <w:rsid w:val="007B4D24"/>
    <w:rsid w:val="007C6A73"/>
    <w:rsid w:val="007D75C6"/>
    <w:rsid w:val="00801481"/>
    <w:rsid w:val="00803B7B"/>
    <w:rsid w:val="00804927"/>
    <w:rsid w:val="00834709"/>
    <w:rsid w:val="00837C7F"/>
    <w:rsid w:val="008655E7"/>
    <w:rsid w:val="00874163"/>
    <w:rsid w:val="00881E10"/>
    <w:rsid w:val="00885B51"/>
    <w:rsid w:val="00886CF8"/>
    <w:rsid w:val="00887812"/>
    <w:rsid w:val="00894290"/>
    <w:rsid w:val="008967D1"/>
    <w:rsid w:val="00897071"/>
    <w:rsid w:val="008A5130"/>
    <w:rsid w:val="008A64E9"/>
    <w:rsid w:val="008C1103"/>
    <w:rsid w:val="008C2A38"/>
    <w:rsid w:val="008D0DB9"/>
    <w:rsid w:val="008D2305"/>
    <w:rsid w:val="008D2C06"/>
    <w:rsid w:val="008D681B"/>
    <w:rsid w:val="008E1769"/>
    <w:rsid w:val="008E2670"/>
    <w:rsid w:val="008F1831"/>
    <w:rsid w:val="008F5563"/>
    <w:rsid w:val="00900EAB"/>
    <w:rsid w:val="00910062"/>
    <w:rsid w:val="0092106C"/>
    <w:rsid w:val="0093242C"/>
    <w:rsid w:val="00964168"/>
    <w:rsid w:val="00965521"/>
    <w:rsid w:val="00971A71"/>
    <w:rsid w:val="00981162"/>
    <w:rsid w:val="0098313C"/>
    <w:rsid w:val="0099070B"/>
    <w:rsid w:val="009911EA"/>
    <w:rsid w:val="00992639"/>
    <w:rsid w:val="009A0B66"/>
    <w:rsid w:val="009B2E39"/>
    <w:rsid w:val="009C283A"/>
    <w:rsid w:val="009C5173"/>
    <w:rsid w:val="009D28B4"/>
    <w:rsid w:val="009D4D9A"/>
    <w:rsid w:val="009F01F6"/>
    <w:rsid w:val="009F741F"/>
    <w:rsid w:val="00A01699"/>
    <w:rsid w:val="00A17844"/>
    <w:rsid w:val="00A17A2B"/>
    <w:rsid w:val="00A20678"/>
    <w:rsid w:val="00A212C8"/>
    <w:rsid w:val="00A25A2B"/>
    <w:rsid w:val="00A42B10"/>
    <w:rsid w:val="00A4515C"/>
    <w:rsid w:val="00A473A2"/>
    <w:rsid w:val="00A54BF5"/>
    <w:rsid w:val="00A70CA4"/>
    <w:rsid w:val="00A73535"/>
    <w:rsid w:val="00A74EB5"/>
    <w:rsid w:val="00A85074"/>
    <w:rsid w:val="00A93006"/>
    <w:rsid w:val="00AA5907"/>
    <w:rsid w:val="00AA62CF"/>
    <w:rsid w:val="00AB43F5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B07EF5"/>
    <w:rsid w:val="00B1421F"/>
    <w:rsid w:val="00B142BB"/>
    <w:rsid w:val="00B47722"/>
    <w:rsid w:val="00B554B6"/>
    <w:rsid w:val="00B61F48"/>
    <w:rsid w:val="00B669CF"/>
    <w:rsid w:val="00B821DA"/>
    <w:rsid w:val="00B91A7C"/>
    <w:rsid w:val="00B934C7"/>
    <w:rsid w:val="00BA4448"/>
    <w:rsid w:val="00BB0FCC"/>
    <w:rsid w:val="00BB69DA"/>
    <w:rsid w:val="00BC1A6B"/>
    <w:rsid w:val="00BE1E55"/>
    <w:rsid w:val="00BE2D79"/>
    <w:rsid w:val="00BE672D"/>
    <w:rsid w:val="00BE708A"/>
    <w:rsid w:val="00BF05BB"/>
    <w:rsid w:val="00BF0A0A"/>
    <w:rsid w:val="00BF2927"/>
    <w:rsid w:val="00BF6198"/>
    <w:rsid w:val="00C05768"/>
    <w:rsid w:val="00C23CC7"/>
    <w:rsid w:val="00C3606D"/>
    <w:rsid w:val="00C370CC"/>
    <w:rsid w:val="00C42927"/>
    <w:rsid w:val="00C45C39"/>
    <w:rsid w:val="00C45F17"/>
    <w:rsid w:val="00C539C2"/>
    <w:rsid w:val="00C55B33"/>
    <w:rsid w:val="00C70906"/>
    <w:rsid w:val="00C87479"/>
    <w:rsid w:val="00C93038"/>
    <w:rsid w:val="00CB7EF3"/>
    <w:rsid w:val="00CC6BF3"/>
    <w:rsid w:val="00CD5FC5"/>
    <w:rsid w:val="00CD6C56"/>
    <w:rsid w:val="00CF3370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54959"/>
    <w:rsid w:val="00D75FE2"/>
    <w:rsid w:val="00D8409E"/>
    <w:rsid w:val="00D86FCD"/>
    <w:rsid w:val="00D927FE"/>
    <w:rsid w:val="00D943DE"/>
    <w:rsid w:val="00DA47C4"/>
    <w:rsid w:val="00DA72E4"/>
    <w:rsid w:val="00DB5AD2"/>
    <w:rsid w:val="00DC2AB1"/>
    <w:rsid w:val="00DE0D2F"/>
    <w:rsid w:val="00DE57C8"/>
    <w:rsid w:val="00DF09E3"/>
    <w:rsid w:val="00DF7C21"/>
    <w:rsid w:val="00E24E54"/>
    <w:rsid w:val="00E26D15"/>
    <w:rsid w:val="00E36D52"/>
    <w:rsid w:val="00E41E85"/>
    <w:rsid w:val="00E42927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A63DF"/>
    <w:rsid w:val="00EB2E29"/>
    <w:rsid w:val="00EB6CBE"/>
    <w:rsid w:val="00ED3EAC"/>
    <w:rsid w:val="00EE2969"/>
    <w:rsid w:val="00EE629D"/>
    <w:rsid w:val="00EE7661"/>
    <w:rsid w:val="00F023CF"/>
    <w:rsid w:val="00F14EE4"/>
    <w:rsid w:val="00F3235A"/>
    <w:rsid w:val="00F32B30"/>
    <w:rsid w:val="00F525EE"/>
    <w:rsid w:val="00F56C1D"/>
    <w:rsid w:val="00F579EA"/>
    <w:rsid w:val="00F6079D"/>
    <w:rsid w:val="00F62306"/>
    <w:rsid w:val="00F80EEB"/>
    <w:rsid w:val="00F901FE"/>
    <w:rsid w:val="00FA0B2F"/>
    <w:rsid w:val="00FA7018"/>
    <w:rsid w:val="00FB1934"/>
    <w:rsid w:val="00FD12F2"/>
    <w:rsid w:val="00FD3A00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  <w14:docId w14:val="09B56D48"/>
  <w15:docId w15:val="{53CD370C-A02F-4EA9-9983-C14FF94F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Heading2">
    <w:name w:val="heading 2"/>
    <w:basedOn w:val="InhoudHeaderTabel"/>
    <w:next w:val="Normal"/>
    <w:link w:val="Heading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uiPriority w:val="1"/>
    <w:rsid w:val="001E0A0C"/>
    <w:pPr>
      <w:spacing w:line="240" w:lineRule="exact"/>
    </w:pPr>
    <w:rPr>
      <w:szCs w:val="24"/>
    </w:rPr>
  </w:style>
  <w:style w:type="paragraph" w:styleId="List">
    <w:name w:val="List"/>
    <w:basedOn w:val="Textbody"/>
    <w:uiPriority w:val="1"/>
    <w:rsid w:val="00AC0AD7"/>
  </w:style>
  <w:style w:type="paragraph" w:customStyle="1" w:styleId="Caption1">
    <w:name w:val="Caption1"/>
    <w:basedOn w:val="Normal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Subtitle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Normal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Normal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Normal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Normal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Normal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Normal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Normal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Normal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Normal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Normal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Normal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Normal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Normal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Normal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Normal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Normal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C0AD7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C0AD7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leGrid">
    <w:name w:val="Table Grid"/>
    <w:basedOn w:val="TableNorma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Heading1"/>
    <w:next w:val="Normal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Heading2Char">
    <w:name w:val="Heading 2 Char"/>
    <w:basedOn w:val="DefaultParagraphFont"/>
    <w:link w:val="Heading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Heading2"/>
    <w:next w:val="Normal"/>
    <w:uiPriority w:val="1"/>
    <w:qFormat/>
    <w:rsid w:val="002E2649"/>
    <w:pPr>
      <w:ind w:hanging="1134"/>
    </w:pPr>
  </w:style>
  <w:style w:type="character" w:customStyle="1" w:styleId="Heading3Char">
    <w:name w:val="Heading 3 Char"/>
    <w:basedOn w:val="DefaultParagraphFont"/>
    <w:link w:val="Heading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Heading3"/>
    <w:next w:val="Normal"/>
    <w:uiPriority w:val="1"/>
    <w:qFormat/>
    <w:rsid w:val="002E2649"/>
    <w:pPr>
      <w:numPr>
        <w:numId w:val="4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Heading4"/>
    <w:next w:val="Normal"/>
    <w:uiPriority w:val="1"/>
    <w:rsid w:val="002E2649"/>
    <w:pPr>
      <w:numPr>
        <w:numId w:val="4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Heading5"/>
    <w:next w:val="Normal"/>
    <w:uiPriority w:val="1"/>
    <w:rsid w:val="002E2649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Heading6"/>
    <w:next w:val="Normal"/>
    <w:uiPriority w:val="1"/>
    <w:rsid w:val="002E2649"/>
    <w:pPr>
      <w:numPr>
        <w:numId w:val="4"/>
      </w:numPr>
    </w:pPr>
  </w:style>
  <w:style w:type="character" w:customStyle="1" w:styleId="Heading7Char">
    <w:name w:val="Heading 7 Char"/>
    <w:basedOn w:val="DefaultParagraphFont"/>
    <w:link w:val="Heading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Heading7"/>
    <w:next w:val="Normal"/>
    <w:uiPriority w:val="1"/>
    <w:rsid w:val="002E2649"/>
    <w:pPr>
      <w:numPr>
        <w:numId w:val="4"/>
      </w:numPr>
    </w:pPr>
  </w:style>
  <w:style w:type="character" w:customStyle="1" w:styleId="Heading8Char">
    <w:name w:val="Heading 8 Char"/>
    <w:basedOn w:val="DefaultParagraphFont"/>
    <w:link w:val="Heading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Heading8"/>
    <w:next w:val="Normal"/>
    <w:uiPriority w:val="1"/>
    <w:rsid w:val="002E2649"/>
    <w:pPr>
      <w:numPr>
        <w:numId w:val="4"/>
      </w:numPr>
    </w:pPr>
  </w:style>
  <w:style w:type="character" w:customStyle="1" w:styleId="Heading9Char">
    <w:name w:val="Heading 9 Char"/>
    <w:basedOn w:val="DefaultParagraphFont"/>
    <w:link w:val="Heading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Heading9"/>
    <w:next w:val="Normal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PlaceholderText">
    <w:name w:val="Placeholder Text"/>
    <w:basedOn w:val="DefaultParagraphFont"/>
    <w:uiPriority w:val="99"/>
    <w:semiHidden/>
    <w:rsid w:val="005D1E20"/>
    <w:rPr>
      <w:color w:val="808080"/>
    </w:rPr>
  </w:style>
  <w:style w:type="paragraph" w:styleId="ListNumber">
    <w:name w:val="List Number"/>
    <w:basedOn w:val="Normal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stParagraph">
    <w:name w:val="List Paragraph"/>
    <w:basedOn w:val="Normal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Normal"/>
    <w:next w:val="Normal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Normal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Normal"/>
    <w:next w:val="Normal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Normal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DefaultParagraphFont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DefaultParagraphFont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Normal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glossaryDocument" Target="glossary/document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0w6i0\Downloads\Tijdelijk_bestand_Kamerbrie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078A8301F6D4E65A007987226F34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834B2-97F5-4297-8B3B-6A1612DD8655}"/>
      </w:docPartPr>
      <w:docPartBody>
        <w:p w:rsidR="009B4324" w:rsidRDefault="009B4324">
          <w:pPr>
            <w:pStyle w:val="F078A8301F6D4E65A007987226F344B1"/>
          </w:pPr>
          <w:r w:rsidRPr="0059366F">
            <w:rPr>
              <w:rStyle w:val="PlaceholderText"/>
            </w:rPr>
            <w:t>Klik of tik om een datum in te voeren.</w:t>
          </w:r>
        </w:p>
      </w:docPartBody>
    </w:docPart>
    <w:docPart>
      <w:docPartPr>
        <w:name w:val="458CE508976D4A029FAA967B8D942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D4669-CD90-47DF-BB69-DF4ABB1A6D2D}"/>
      </w:docPartPr>
      <w:docPartBody>
        <w:p w:rsidR="009B4324" w:rsidRDefault="009B4324">
          <w:pPr>
            <w:pStyle w:val="458CE508976D4A029FAA967B8D9427E0"/>
          </w:pPr>
          <w:r w:rsidRPr="00C51487">
            <w:rPr>
              <w:rStyle w:val="PlaceholderText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24"/>
    <w:rsid w:val="009B4324"/>
    <w:rsid w:val="00AA7C90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D8366738DD4D839662B4411B62841C">
    <w:name w:val="F5D8366738DD4D839662B4411B62841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078A8301F6D4E65A007987226F344B1">
    <w:name w:val="F078A8301F6D4E65A007987226F344B1"/>
  </w:style>
  <w:style w:type="paragraph" w:customStyle="1" w:styleId="FBD1FD984ECC40A29AE0CAE3735D5F0E">
    <w:name w:val="FBD1FD984ECC40A29AE0CAE3735D5F0E"/>
  </w:style>
  <w:style w:type="paragraph" w:customStyle="1" w:styleId="B97B24F8815144E88D756908453F117E">
    <w:name w:val="B97B24F8815144E88D756908453F117E"/>
  </w:style>
  <w:style w:type="paragraph" w:customStyle="1" w:styleId="6A9ED136E8884D67A0C88C6C2665FEAD">
    <w:name w:val="6A9ED136E8884D67A0C88C6C2665FEAD"/>
  </w:style>
  <w:style w:type="paragraph" w:customStyle="1" w:styleId="458CE508976D4A029FAA967B8D9427E0">
    <w:name w:val="458CE508976D4A029FAA967B8D9427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414C687F8434DB09584724653FA71" ma:contentTypeVersion="17" ma:contentTypeDescription="Een nieuw document maken." ma:contentTypeScope="" ma:versionID="715a09817de469c233152fee54810979">
  <xsd:schema xmlns:xsd="http://www.w3.org/2001/XMLSchema" xmlns:xs="http://www.w3.org/2001/XMLSchema" xmlns:p="http://schemas.microsoft.com/office/2006/metadata/properties" xmlns:ns2="bbfab060-f789-4eef-a66a-f19dacb1c9a0" xmlns:ns3="04f6863d-d4c7-41ce-af0f-ee2780eab502" xmlns:ns4="http://schemas.microsoft.com/sharepoint/v4" targetNamespace="http://schemas.microsoft.com/office/2006/metadata/properties" ma:root="true" ma:fieldsID="400bd9174639cd690c7bb8cf5a05ba37" ns2:_="" ns3:_="" ns4:_="">
    <xsd:import namespace="bbfab060-f789-4eef-a66a-f19dacb1c9a0"/>
    <xsd:import namespace="04f6863d-d4c7-41ce-af0f-ee2780eab50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Einddatum_x0020_rubricering" minOccurs="0"/>
                <xsd:element ref="ns3:l578ad0c42484cddaf4761d98f386893" minOccurs="0"/>
                <xsd:element ref="ns2:TaxCatchAll" minOccurs="0"/>
                <xsd:element ref="ns3:l7f63360ba874f7db344393e685d7ade" minOccurs="0"/>
                <xsd:element ref="ns3:Opmerkingen" minOccurs="0"/>
                <xsd:element ref="ns3:Externe_x0020_identificatie" minOccurs="0"/>
                <xsd:element ref="ns3:Geldig_x0020_tot" minOccurs="0"/>
                <xsd:element ref="ns3:Classificatiebron" minOccurs="0"/>
                <xsd:element ref="ns3:Classificatie" minOccurs="0"/>
                <xsd:element ref="ns3:Actor" minOccurs="0"/>
                <xsd:element ref="ns3:Onderwerp" minOccurs="0"/>
                <xsd:element ref="ns3:Subonderwerp" minOccurs="0"/>
                <xsd:element ref="ns3:RegistratieLog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ab060-f789-4eef-a66a-f19dacb1c9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b5953064-8f3a-4e64-9917-650be7ed7471}" ma:internalName="TaxCatchAll" ma:showField="CatchAllData" ma:web="bbfab060-f789-4eef-a66a-f19dacb1c9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6863d-d4c7-41ce-af0f-ee2780eab502" elementFormDefault="qualified">
    <xsd:import namespace="http://schemas.microsoft.com/office/2006/documentManagement/types"/>
    <xsd:import namespace="http://schemas.microsoft.com/office/infopath/2007/PartnerControls"/>
    <xsd:element name="Einddatum_x0020_rubricering" ma:index="11" nillable="true" ma:displayName="Einddatum rubricering" ma:format="DateOnly" ma:internalName="Einddatum_x0020_rubricering">
      <xsd:simpleType>
        <xsd:restriction base="dms:DateTime"/>
      </xsd:simpleType>
    </xsd:element>
    <xsd:element name="l578ad0c42484cddaf4761d98f386893" ma:index="13" nillable="true" ma:taxonomy="true" ma:internalName="l578ad0c42484cddaf4761d98f386893" ma:taxonomyFieldName="Rubricering" ma:displayName="Rubricering" ma:default="" ma:fieldId="{5578ad0c-4248-4cdd-af47-61d98f386893}" ma:sspId="3a990bb5-17d9-41c8-882d-88d0cb1adc97" ma:termSetId="43e60010-63c0-43fa-b8a4-d7cbd4e8e7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f63360ba874f7db344393e685d7ade" ma:index="16" nillable="true" ma:taxonomy="true" ma:internalName="l7f63360ba874f7db344393e685d7ade" ma:taxonomyFieldName="Type_x0020_Document" ma:displayName="Type Document" ma:fieldId="{57f63360-ba87-4f7d-b344-393e685d7ade}" ma:sspId="3a990bb5-17d9-41c8-882d-88d0cb1adc97" ma:termSetId="341133ca-33c1-4d99-9654-ccaa2bd9dd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pmerkingen" ma:index="17" nillable="true" ma:displayName="Opmerkingen" ma:description="Een samenvatting van deze bron" ma:internalName="Opmerkingen">
      <xsd:simpleType>
        <xsd:restriction base="dms:Note"/>
      </xsd:simpleType>
    </xsd:element>
    <xsd:element name="Externe_x0020_identificatie" ma:index="18" nillable="true" ma:displayName="Externe identificatie" ma:internalName="Externe_x0020_identificatie">
      <xsd:simpleType>
        <xsd:restriction base="dms:Text">
          <xsd:maxLength value="255"/>
        </xsd:restriction>
      </xsd:simpleType>
    </xsd:element>
    <xsd:element name="Geldig_x0020_tot" ma:index="19" nillable="true" ma:displayName="Geldig tot" ma:format="DateOnly" ma:internalName="Geldig_x0020_tot">
      <xsd:simpleType>
        <xsd:restriction base="dms:DateTime"/>
      </xsd:simpleType>
    </xsd:element>
    <xsd:element name="Classificatiebron" ma:index="20" nillable="true" ma:displayName="Classificatiebron" ma:default="GSD; Stcrt. 2014-5937" ma:description="Verwijzingen naar bronnen waarvan deze bron is afgeleid" ma:internalName="Classificatiebron" ma:readOnly="true">
      <xsd:simpleType>
        <xsd:restriction base="dms:Text">
          <xsd:maxLength value="255"/>
        </xsd:restriction>
      </xsd:simpleType>
    </xsd:element>
    <xsd:element name="Classificatie" ma:index="21" nillable="true" ma:displayName="Classificatie" ma:default="OST 9.3.2 (V5)" ma:internalName="Classificatie" ma:readOnly="true">
      <xsd:simpleType>
        <xsd:restriction base="dms:Text">
          <xsd:maxLength value="255"/>
        </xsd:restriction>
      </xsd:simpleType>
    </xsd:element>
    <xsd:element name="Actor" ma:index="22" nillable="true" ma:displayName="Actor" ma:default="DMO/JIVC/BOO IT/SM&amp;BEH" ma:internalName="Actor" ma:readOnly="true">
      <xsd:simpleType>
        <xsd:restriction base="dms:Text">
          <xsd:maxLength value="255"/>
        </xsd:restriction>
      </xsd:simpleType>
    </xsd:element>
    <xsd:element name="Onderwerp" ma:index="23" nillable="true" ma:displayName="Onderwerp" ma:internalName="Onderwerp">
      <xsd:simpleType>
        <xsd:restriction base="dms:Text">
          <xsd:maxLength value="255"/>
        </xsd:restriction>
      </xsd:simpleType>
    </xsd:element>
    <xsd:element name="Subonderwerp" ma:index="24" nillable="true" ma:displayName="Subonderwerp" ma:internalName="Subonderwerp">
      <xsd:simpleType>
        <xsd:restriction base="dms:Text">
          <xsd:maxLength value="255"/>
        </xsd:restriction>
      </xsd:simpleType>
    </xsd:element>
    <xsd:element name="RegistratieLog" ma:index="25" nillable="true" ma:displayName="RegistratieLog" ma:internalName="RegistratieLog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2.xml><?xml version="1.0" encoding="utf-8"?>
<ds:datastoreItem xmlns:ds="http://schemas.openxmlformats.org/officeDocument/2006/customXml" ds:itemID="{B40D9AA5-60A2-43A5-83A1-A8193378B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ab060-f789-4eef-a66a-f19dacb1c9a0"/>
    <ds:schemaRef ds:uri="04f6863d-d4c7-41ce-af0f-ee2780eab50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549</ap:Characters>
  <ap:DocSecurity>0</ap:DocSecurity>
  <ap:Lines>4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2013-10-28T11:53:00.0000000Z</lastPrinted>
  <dcterms:created xsi:type="dcterms:W3CDTF">2025-09-29T14:46:00.0000000Z</dcterms:created>
  <dcterms:modified xsi:type="dcterms:W3CDTF">2025-09-30T08:57:00.0000000Z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Versie">
    <vt:lpwstr/>
  </property>
  <property fmtid="{D5CDD505-2E9C-101B-9397-08002B2CF9AE}" pid="4" name="Versiedatum">
    <vt:lpwstr/>
  </property>
  <property fmtid="{D5CDD505-2E9C-101B-9397-08002B2CF9AE}" pid="5" name="Titel">
    <vt:lpwstr/>
  </property>
  <property fmtid="{D5CDD505-2E9C-101B-9397-08002B2CF9AE}" pid="6" name="Subtitel">
    <vt:lpwstr/>
  </property>
  <property fmtid="{D5CDD505-2E9C-101B-9397-08002B2CF9AE}" pid="7" name="ContentTypeId">
    <vt:lpwstr>0x010100B16FD3810CAF3841ABC475024D241355</vt:lpwstr>
  </property>
  <property fmtid="{D5CDD505-2E9C-101B-9397-08002B2CF9AE}" pid="8" name="_dlc_DocIdItemGuid">
    <vt:lpwstr/>
  </property>
  <property fmtid="{D5CDD505-2E9C-101B-9397-08002B2CF9AE}" pid="9" name="Rubricering">
    <vt:lpwstr/>
  </property>
  <property fmtid="{D5CDD505-2E9C-101B-9397-08002B2CF9AE}" pid="10" name="Type Document">
    <vt:lpwstr/>
  </property>
</Properties>
</file>