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tc>
          <w:tcPr>
            <w:tcW w:w="7792" w:type="dxa"/>
            <w:gridSpan w:val="2"/>
          </w:tcPr>
          <w:p w:rsidR="005D2AE9" w:rsidP="00BF4B66" w:rsidRDefault="005D2AE9">
            <w:pPr>
              <w:spacing w:after="40"/>
            </w:pPr>
            <w:r w:rsidRPr="00093942">
              <w:rPr>
                <w:sz w:val="13"/>
              </w:rPr>
              <w:t>&gt; Retouradres Postbus 20701 2500 ES Den Haag</w:t>
            </w:r>
          </w:p>
        </w:tc>
      </w:tr>
      <w:tr w:rsidR="005D2AE9" w:rsidTr="005D2AE9">
        <w:tc>
          <w:tcPr>
            <w:tcW w:w="7792" w:type="dxa"/>
            <w:gridSpan w:val="2"/>
          </w:tcPr>
          <w:p w:rsidR="005D2AE9" w:rsidP="00BF4B66" w:rsidRDefault="005D2AE9">
            <w:pPr>
              <w:tabs>
                <w:tab w:val="left" w:pos="614"/>
              </w:tabs>
              <w:spacing w:after="0"/>
            </w:pPr>
            <w:r>
              <w:t>de Voorzitter van de Tweede Kamer</w:t>
            </w:r>
          </w:p>
          <w:p w:rsidR="005D2AE9" w:rsidP="00BF4B66" w:rsidRDefault="005D2AE9">
            <w:pPr>
              <w:tabs>
                <w:tab w:val="left" w:pos="614"/>
              </w:tabs>
              <w:spacing w:after="0"/>
            </w:pPr>
            <w:r>
              <w:t>der Staten-Generaal</w:t>
            </w:r>
          </w:p>
          <w:p w:rsidR="005D2AE9" w:rsidP="00BF4B66" w:rsidRDefault="005D2AE9">
            <w:pPr>
              <w:tabs>
                <w:tab w:val="left" w:pos="614"/>
              </w:tabs>
              <w:spacing w:after="0"/>
            </w:pPr>
            <w:proofErr w:type="spellStart"/>
            <w:r>
              <w:t>Bezuidenhoutseweg</w:t>
            </w:r>
            <w:proofErr w:type="spellEnd"/>
            <w:r>
              <w:t xml:space="preserve"> 67 </w:t>
            </w:r>
          </w:p>
          <w:p w:rsidR="005D2AE9" w:rsidP="005D2AE9" w:rsidRDefault="005D2AE9">
            <w:pPr>
              <w:tabs>
                <w:tab w:val="left" w:pos="614"/>
              </w:tabs>
              <w:spacing w:after="240"/>
            </w:pPr>
            <w:r>
              <w:t>2594 AC Den Haag</w:t>
            </w:r>
          </w:p>
          <w:p w:rsidRPr="00093942" w:rsidR="005D2AE9" w:rsidP="00BF4B66" w:rsidRDefault="005D2AE9">
            <w:pPr>
              <w:spacing w:after="240"/>
              <w:rPr>
                <w:sz w:val="13"/>
              </w:rPr>
            </w:pPr>
          </w:p>
        </w:tc>
      </w:tr>
      <w:tr w:rsidR="005D2AE9" w:rsidTr="005D2AE9">
        <w:trPr>
          <w:trHeight w:val="283"/>
        </w:trPr>
        <w:tc>
          <w:tcPr>
            <w:tcW w:w="1969" w:type="dxa"/>
          </w:tcPr>
          <w:p w:rsidR="005D2AE9" w:rsidP="00BF4B66" w:rsidRDefault="005D2AE9">
            <w:pPr>
              <w:tabs>
                <w:tab w:val="left" w:pos="614"/>
              </w:tabs>
              <w:spacing w:after="0"/>
            </w:pPr>
            <w:r>
              <w:t>Datum</w:t>
            </w:r>
          </w:p>
        </w:tc>
        <w:sdt>
          <w:sdtPr>
            <w:alias w:val="Datum daadwerkelijke verzending"/>
            <w:tag w:val="Datum daadwerkelijke verzending"/>
            <w:id w:val="1978256768"/>
            <w:placeholder>
              <w:docPart w:val="4708F6FFCCC64AFCB72D9D13C4FED537"/>
            </w:placeholder>
            <w:date w:fullDate="2025-10-01T00:00:00Z">
              <w:dateFormat w:val="d MMMM yyyy"/>
              <w:lid w:val="nl-NL"/>
              <w:storeMappedDataAs w:val="dateTime"/>
              <w:calendar w:val="gregorian"/>
            </w:date>
          </w:sdtPr>
          <w:sdtEndPr/>
          <w:sdtContent>
            <w:tc>
              <w:tcPr>
                <w:tcW w:w="5823" w:type="dxa"/>
              </w:tcPr>
              <w:p w:rsidR="005D2AE9" w:rsidP="000605A5" w:rsidRDefault="00EA7850">
                <w:pPr>
                  <w:keepNext/>
                  <w:spacing w:after="0"/>
                </w:pPr>
                <w:r>
                  <w:t>1 oktober 2025</w:t>
                </w:r>
              </w:p>
            </w:tc>
          </w:sdtContent>
        </w:sdt>
      </w:tr>
      <w:tr w:rsidR="005D2AE9" w:rsidTr="005D2AE9">
        <w:trPr>
          <w:trHeight w:val="283"/>
        </w:trPr>
        <w:tc>
          <w:tcPr>
            <w:tcW w:w="1969" w:type="dxa"/>
          </w:tcPr>
          <w:p w:rsidR="005D2AE9" w:rsidP="00BF4B66" w:rsidRDefault="005D2AE9">
            <w:pPr>
              <w:tabs>
                <w:tab w:val="left" w:pos="614"/>
              </w:tabs>
              <w:spacing w:after="0"/>
            </w:pPr>
            <w:r>
              <w:t>Betreft</w:t>
            </w:r>
          </w:p>
        </w:tc>
        <w:tc>
          <w:tcPr>
            <w:tcW w:w="5823" w:type="dxa"/>
          </w:tcPr>
          <w:p w:rsidR="005D2AE9" w:rsidP="00BF4B66" w:rsidRDefault="000A568C">
            <w:pPr>
              <w:tabs>
                <w:tab w:val="left" w:pos="614"/>
              </w:tabs>
              <w:spacing w:after="0"/>
            </w:pPr>
            <w:r>
              <w:t>Reactie Defensie op het AcICT-advies inzake Project Keystone MVP van Commando Lucht- en Ruimtestrijdkrachten</w:t>
            </w:r>
          </w:p>
        </w:tc>
      </w:tr>
    </w:tbl>
    <w:p w:rsidRPr="005D2AE9" w:rsidR="005D2AE9" w:rsidP="005D2AE9" w:rsidRDefault="005D2AE9">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0062ED" w:rsidR="006B51CD" w:rsidP="00BF4B66" w:rsidRDefault="006B51CD">
                            <w:pPr>
                              <w:pStyle w:val="Referentiegegevens-Huisstijl"/>
                              <w:rPr>
                                <w:lang w:val="de-DE"/>
                              </w:rPr>
                            </w:pPr>
                            <w:r w:rsidRPr="000062ED">
                              <w:rPr>
                                <w:lang w:val="de-DE"/>
                              </w:rPr>
                              <w:t>Postbus 20701</w:t>
                            </w:r>
                          </w:p>
                          <w:p w:rsidRPr="000062ED" w:rsidR="006B51CD" w:rsidP="00BF4B66" w:rsidRDefault="006B51CD">
                            <w:pPr>
                              <w:pStyle w:val="Referentiegegevens-Huisstijl"/>
                              <w:rPr>
                                <w:lang w:val="de-DE"/>
                              </w:rPr>
                            </w:pPr>
                            <w:r w:rsidRPr="000062ED">
                              <w:rPr>
                                <w:lang w:val="de-DE"/>
                              </w:rPr>
                              <w:t>2500 ES Den Haag</w:t>
                            </w:r>
                          </w:p>
                          <w:p w:rsidRPr="000062ED" w:rsidR="006B51CD" w:rsidP="00BF4B66" w:rsidRDefault="006B51CD">
                            <w:pPr>
                              <w:pStyle w:val="Referentiegegevens-Huisstijl"/>
                              <w:rPr>
                                <w:lang w:val="de-DE"/>
                              </w:rPr>
                            </w:pPr>
                            <w:r w:rsidRPr="000062ED">
                              <w:rPr>
                                <w:lang w:val="de-DE"/>
                              </w:rPr>
                              <w:t>www.defensie.nl</w:t>
                            </w:r>
                          </w:p>
                          <w:sdt>
                            <w:sdtPr>
                              <w:id w:val="-1579366926"/>
                              <w:lock w:val="contentLocked"/>
                              <w:placeholder>
                                <w:docPart w:val="F9370F8E2BD7440FA6167B1C8F6E5CC1"/>
                              </w:placeholder>
                            </w:sdtPr>
                            <w:sdtEndPr/>
                            <w:sdtContent>
                              <w:p w:rsidR="006B51CD" w:rsidP="00BF4B66" w:rsidRDefault="006B51CD">
                                <w:pPr>
                                  <w:pStyle w:val="ReferentiegegevenskopW1-Huisstijl"/>
                                  <w:spacing w:before="120"/>
                                </w:pPr>
                                <w:r>
                                  <w:t>Onze referentie</w:t>
                                </w:r>
                              </w:p>
                            </w:sdtContent>
                          </w:sdt>
                          <w:p w:rsidRPr="00457BBC" w:rsidR="006B51CD" w:rsidP="00BF4B66" w:rsidRDefault="003F624A">
                            <w:pPr>
                              <w:pStyle w:val="Referentiegegevens-Huisstijl"/>
                            </w:pPr>
                            <w:r w:rsidRPr="003F624A">
                              <w:t>MINDEF20250035084</w:t>
                            </w:r>
                          </w:p>
                          <w:p w:rsidR="006B51CD" w:rsidP="00BF4B66" w:rsidRDefault="006B51CD">
                            <w:pPr>
                              <w:pStyle w:val="Algemenevoorwaarden-Huisstijl"/>
                            </w:pPr>
                            <w:r>
                              <w:t>Bij beantwoording, datum, onze referentie en onderwerp vermelden.</w:t>
                            </w:r>
                          </w:p>
                          <w:p w:rsidR="008967D1" w:rsidP="008967D1" w:rsidRDefault="008967D1">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0062ED" w:rsidR="006B51CD" w:rsidP="00BF4B66" w:rsidRDefault="006B51CD">
                      <w:pPr>
                        <w:pStyle w:val="Referentiegegevens-Huisstijl"/>
                        <w:rPr>
                          <w:lang w:val="de-DE"/>
                        </w:rPr>
                      </w:pPr>
                      <w:r w:rsidRPr="000062ED">
                        <w:rPr>
                          <w:lang w:val="de-DE"/>
                        </w:rPr>
                        <w:t>Postbus 20701</w:t>
                      </w:r>
                    </w:p>
                    <w:p w:rsidRPr="000062ED" w:rsidR="006B51CD" w:rsidP="00BF4B66" w:rsidRDefault="006B51CD">
                      <w:pPr>
                        <w:pStyle w:val="Referentiegegevens-Huisstijl"/>
                        <w:rPr>
                          <w:lang w:val="de-DE"/>
                        </w:rPr>
                      </w:pPr>
                      <w:r w:rsidRPr="000062ED">
                        <w:rPr>
                          <w:lang w:val="de-DE"/>
                        </w:rPr>
                        <w:t>2500 ES Den Haag</w:t>
                      </w:r>
                    </w:p>
                    <w:p w:rsidRPr="000062ED" w:rsidR="006B51CD" w:rsidP="00BF4B66" w:rsidRDefault="006B51CD">
                      <w:pPr>
                        <w:pStyle w:val="Referentiegegevens-Huisstijl"/>
                        <w:rPr>
                          <w:lang w:val="de-DE"/>
                        </w:rPr>
                      </w:pPr>
                      <w:r w:rsidRPr="000062ED">
                        <w:rPr>
                          <w:lang w:val="de-DE"/>
                        </w:rPr>
                        <w:t>www.defensie.nl</w:t>
                      </w:r>
                    </w:p>
                    <w:sdt>
                      <w:sdtPr>
                        <w:id w:val="-1579366926"/>
                        <w:lock w:val="contentLocked"/>
                        <w:placeholder>
                          <w:docPart w:val="F9370F8E2BD7440FA6167B1C8F6E5CC1"/>
                        </w:placeholder>
                      </w:sdtPr>
                      <w:sdtEndPr/>
                      <w:sdtContent>
                        <w:p w:rsidR="006B51CD" w:rsidP="00BF4B66" w:rsidRDefault="006B51CD">
                          <w:pPr>
                            <w:pStyle w:val="ReferentiegegevenskopW1-Huisstijl"/>
                            <w:spacing w:before="120"/>
                          </w:pPr>
                          <w:r>
                            <w:t>Onze referentie</w:t>
                          </w:r>
                        </w:p>
                      </w:sdtContent>
                    </w:sdt>
                    <w:p w:rsidRPr="00457BBC" w:rsidR="006B51CD" w:rsidP="00BF4B66" w:rsidRDefault="003F624A">
                      <w:pPr>
                        <w:pStyle w:val="Referentiegegevens-Huisstijl"/>
                      </w:pPr>
                      <w:r w:rsidRPr="003F624A">
                        <w:t>MINDEF20250035084</w:t>
                      </w:r>
                    </w:p>
                    <w:p w:rsidR="006B51CD" w:rsidP="00BF4B66" w:rsidRDefault="006B51CD">
                      <w:pPr>
                        <w:pStyle w:val="Algemenevoorwaarden-Huisstijl"/>
                      </w:pPr>
                      <w:r>
                        <w:t>Bij beantwoording, datum, onze referentie en onderwerp vermelden.</w:t>
                      </w:r>
                    </w:p>
                    <w:p w:rsidR="008967D1" w:rsidP="008967D1" w:rsidRDefault="008967D1">
                      <w:pPr>
                        <w:pStyle w:val="Algemenevoorwaarden-Huisstijl"/>
                      </w:pPr>
                    </w:p>
                  </w:txbxContent>
                </v:textbox>
                <w10:wrap anchorx="page" anchory="page"/>
              </v:shape>
            </w:pict>
          </mc:Fallback>
        </mc:AlternateContent>
      </w:r>
    </w:p>
    <w:p w:rsidR="008967D1" w:rsidP="00BE2D79" w:rsidRDefault="008967D1">
      <w:pPr>
        <w:spacing w:after="240"/>
      </w:pPr>
    </w:p>
    <w:p w:rsidR="004B0E47" w:rsidP="00BE2D79" w:rsidRDefault="00BE2D79">
      <w:pPr>
        <w:spacing w:after="240"/>
      </w:pPr>
      <w:r>
        <w:t>Geachte voorzitter,</w:t>
      </w:r>
    </w:p>
    <w:p w:rsidR="00881E10" w:rsidP="005348AC" w:rsidRDefault="000062ED">
      <w:r>
        <w:t xml:space="preserve">Op 30 juni 2025 heb ik uw Kamer geïnformeerd over het door Defensie ontvangen onderzoek van het Project </w:t>
      </w:r>
      <w:proofErr w:type="spellStart"/>
      <w:r>
        <w:t>Keystone</w:t>
      </w:r>
      <w:proofErr w:type="spellEnd"/>
      <w:r>
        <w:t xml:space="preserve"> van het Adviescollege</w:t>
      </w:r>
      <w:bookmarkStart w:name="_GoBack" w:id="0"/>
      <w:bookmarkEnd w:id="0"/>
      <w:r>
        <w:t xml:space="preserve"> ICT-toetsing (AcICT) (Kamerstuk 36 600, nr. K7). Op 14 juli heb ik u het rapport vertrouwelijk toegezonden (Kamerstuk 36 600, nr. K8). Bij de aanbieding van dit rapport heb ik aangegeven na de zomer met een inhoudelijke reactie komen. Met bijgevoegde vertrouwelijke Kamerbrief geef ik deze reactie. </w:t>
      </w:r>
    </w:p>
    <w:p w:rsidRPr="00881E10" w:rsidR="00BE2D79" w:rsidP="00E26D15" w:rsidRDefault="00BE2D79">
      <w:pPr>
        <w:keepNext/>
        <w:spacing w:before="600" w:after="0"/>
      </w:pPr>
      <w:r>
        <w:t>Hoogachtend,</w:t>
      </w:r>
    </w:p>
    <w:p w:rsidRPr="003E0DA1" w:rsidR="0060422E" w:rsidP="00CC6BF3" w:rsidRDefault="005348AC">
      <w:pPr>
        <w:spacing w:before="600" w:after="0"/>
        <w:rPr>
          <w:i/>
          <w:iCs/>
          <w:color w:val="000000" w:themeColor="text1"/>
        </w:rPr>
      </w:pPr>
      <w:r w:rsidRPr="005348AC">
        <w:rPr>
          <w:i/>
          <w:iCs/>
          <w:color w:val="000000" w:themeColor="text1"/>
        </w:rPr>
        <w:t>DE STAATSSECRETARIS VAN DEFENSIE</w:t>
      </w:r>
    </w:p>
    <w:p w:rsidR="0060422E" w:rsidP="0060422E" w:rsidRDefault="00373928">
      <w:pPr>
        <w:spacing w:before="960"/>
        <w:rPr>
          <w:color w:val="000000" w:themeColor="text1"/>
        </w:rPr>
      </w:pPr>
      <w:r>
        <w:rPr>
          <w:color w:val="000000" w:themeColor="text1"/>
        </w:rPr>
        <w:t>Gijs Tuinman</w:t>
      </w:r>
    </w:p>
    <w:p w:rsidR="00A42B10" w:rsidP="00CC6BF3" w:rsidRDefault="00A42B10">
      <w:pPr>
        <w:keepNext/>
        <w:spacing w:before="600" w:after="0"/>
        <w:rPr>
          <w:i/>
          <w:iCs/>
          <w:color w:val="000000" w:themeColor="text1"/>
        </w:rPr>
      </w:pPr>
    </w:p>
    <w:sectPr w:rsidR="00A42B10" w:rsidSect="001261CA">
      <w:headerReference w:type="default" r:id="rId12"/>
      <w:footerReference w:type="default" r:id="rId13"/>
      <w:headerReference w:type="first" r:id="rId14"/>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E0F" w:rsidRDefault="00804E0F" w:rsidP="001E0A0C">
      <w:r>
        <w:separator/>
      </w:r>
    </w:p>
  </w:endnote>
  <w:endnote w:type="continuationSeparator" w:id="0">
    <w:p w:rsidR="00804E0F" w:rsidRDefault="00804E0F"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pPr>
                      <w:pStyle w:val="Toezendgegevens-Huisstijl"/>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E0F" w:rsidRDefault="00804E0F" w:rsidP="001E0A0C">
      <w:r>
        <w:separator/>
      </w:r>
    </w:p>
  </w:footnote>
  <w:footnote w:type="continuationSeparator" w:id="0">
    <w:p w:rsidR="00804E0F" w:rsidRDefault="00804E0F"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9C283A" w:rsidRDefault="009C283A">
                          <w:pPr>
                            <w:pStyle w:val="Paginanummer-Huisstijl"/>
                          </w:pPr>
                          <w:r>
                            <w:t xml:space="preserve">Pagina </w:t>
                          </w:r>
                          <w:r>
                            <w:fldChar w:fldCharType="begin"/>
                          </w:r>
                          <w:r>
                            <w:instrText xml:space="preserve"> PAGE    \* MERGEFORMAT </w:instrText>
                          </w:r>
                          <w:r>
                            <w:fldChar w:fldCharType="separate"/>
                          </w:r>
                          <w:r w:rsidR="000062ED">
                            <w:rPr>
                              <w:noProof/>
                            </w:rPr>
                            <w:t>2</w:t>
                          </w:r>
                          <w:r>
                            <w:fldChar w:fldCharType="end"/>
                          </w:r>
                          <w:r>
                            <w:t xml:space="preserve"> van </w:t>
                          </w:r>
                          <w:fldSimple w:instr=" SECTIONPAGES  \* Arabic  \* MERGEFORMAT ">
                            <w:r w:rsidR="000062ED">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rsidR="009C283A" w:rsidRDefault="009C283A">
                    <w:pPr>
                      <w:pStyle w:val="Paginanummer-Huisstijl"/>
                    </w:pPr>
                    <w:r>
                      <w:t xml:space="preserve">Pagina </w:t>
                    </w:r>
                    <w:r>
                      <w:fldChar w:fldCharType="begin"/>
                    </w:r>
                    <w:r>
                      <w:instrText xml:space="preserve"> PAGE    \* MERGEFORMAT </w:instrText>
                    </w:r>
                    <w:r>
                      <w:fldChar w:fldCharType="separate"/>
                    </w:r>
                    <w:r w:rsidR="000062ED">
                      <w:rPr>
                        <w:noProof/>
                      </w:rPr>
                      <w:t>2</w:t>
                    </w:r>
                    <w:r>
                      <w:fldChar w:fldCharType="end"/>
                    </w:r>
                    <w:r>
                      <w:t xml:space="preserve"> van </w:t>
                    </w:r>
                    <w:fldSimple w:instr=" SECTIONPAGES  \* Arabic  \* MERGEFORMAT ">
                      <w:r w:rsidR="000062ED">
                        <w:rPr>
                          <w:noProof/>
                        </w:rPr>
                        <w:t>2</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EA7850">
      <w:rPr>
        <w:noProof/>
      </w:rPr>
      <w:t>1</w:t>
    </w:r>
    <w:r w:rsidR="009C283A">
      <w:fldChar w:fldCharType="end"/>
    </w:r>
    <w:r w:rsidR="009C283A">
      <w:t xml:space="preserve"> </w:t>
    </w:r>
    <w:r>
      <w:t>van</w:t>
    </w:r>
    <w:r w:rsidR="009C283A">
      <w:t xml:space="preserve"> </w:t>
    </w:r>
    <w:fldSimple w:instr=" NUMPAGES  \* Arabic  \* MERGEFORMAT ">
      <w:r w:rsidR="00EA7850">
        <w:rPr>
          <w:noProof/>
        </w:rPr>
        <w:t>1</w:t>
      </w:r>
    </w:fldSimple>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trPr>
                              <w:trHeight w:hRule="exact" w:val="1049"/>
                            </w:trPr>
                            <w:tc>
                              <w:tcPr>
                                <w:tcW w:w="1983"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trPr>
                        <w:trHeight w:hRule="exact" w:val="1049"/>
                      </w:trPr>
                      <w:tc>
                        <w:tcPr>
                          <w:tcW w:w="1983"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170"/>
  <w:autoHyphenation/>
  <w:hyphenationZone w:val="425"/>
  <w:drawingGridHorizontalSpacing w:val="120"/>
  <w:displayHorizontalDrawingGridEvery w:val="2"/>
  <w:characterSpacingControl w:val="doNotCompress"/>
  <w:hdr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ED"/>
    <w:rsid w:val="0000462D"/>
    <w:rsid w:val="000062ED"/>
    <w:rsid w:val="00007ABC"/>
    <w:rsid w:val="000503BE"/>
    <w:rsid w:val="000537BF"/>
    <w:rsid w:val="00057DFD"/>
    <w:rsid w:val="000605A5"/>
    <w:rsid w:val="00070F18"/>
    <w:rsid w:val="000718DF"/>
    <w:rsid w:val="00076014"/>
    <w:rsid w:val="00090FCA"/>
    <w:rsid w:val="00096025"/>
    <w:rsid w:val="000A397C"/>
    <w:rsid w:val="000A568C"/>
    <w:rsid w:val="000C5B9A"/>
    <w:rsid w:val="000D0975"/>
    <w:rsid w:val="000D19DB"/>
    <w:rsid w:val="000E25B3"/>
    <w:rsid w:val="000F4AD1"/>
    <w:rsid w:val="00113A09"/>
    <w:rsid w:val="00114173"/>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B2BE9"/>
    <w:rsid w:val="002B48F6"/>
    <w:rsid w:val="002C06C7"/>
    <w:rsid w:val="002C1FD5"/>
    <w:rsid w:val="002D2E33"/>
    <w:rsid w:val="002E2649"/>
    <w:rsid w:val="002E37E8"/>
    <w:rsid w:val="002F3579"/>
    <w:rsid w:val="00304E2E"/>
    <w:rsid w:val="0031619B"/>
    <w:rsid w:val="00316E6F"/>
    <w:rsid w:val="003177F0"/>
    <w:rsid w:val="003433DF"/>
    <w:rsid w:val="00343458"/>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624A"/>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942D2"/>
    <w:rsid w:val="004B0E47"/>
    <w:rsid w:val="004C06E9"/>
    <w:rsid w:val="004D5253"/>
    <w:rsid w:val="004E2B06"/>
    <w:rsid w:val="0050690D"/>
    <w:rsid w:val="0052640B"/>
    <w:rsid w:val="005348AC"/>
    <w:rsid w:val="00534BC3"/>
    <w:rsid w:val="00554568"/>
    <w:rsid w:val="00566704"/>
    <w:rsid w:val="00587114"/>
    <w:rsid w:val="00596A52"/>
    <w:rsid w:val="005A2A6C"/>
    <w:rsid w:val="005A50BA"/>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75E64"/>
    <w:rsid w:val="006A0D68"/>
    <w:rsid w:val="006B2A52"/>
    <w:rsid w:val="006B51CD"/>
    <w:rsid w:val="006D0865"/>
    <w:rsid w:val="006D4DE7"/>
    <w:rsid w:val="006D6B61"/>
    <w:rsid w:val="007008BD"/>
    <w:rsid w:val="00701FEB"/>
    <w:rsid w:val="0070547E"/>
    <w:rsid w:val="0071103C"/>
    <w:rsid w:val="00715023"/>
    <w:rsid w:val="0072417E"/>
    <w:rsid w:val="00743FC8"/>
    <w:rsid w:val="00747697"/>
    <w:rsid w:val="007549D9"/>
    <w:rsid w:val="00765C53"/>
    <w:rsid w:val="00767792"/>
    <w:rsid w:val="00791C0F"/>
    <w:rsid w:val="007A2822"/>
    <w:rsid w:val="007B0B76"/>
    <w:rsid w:val="007B4D24"/>
    <w:rsid w:val="007C6A73"/>
    <w:rsid w:val="007D75C6"/>
    <w:rsid w:val="00801481"/>
    <w:rsid w:val="00803B7B"/>
    <w:rsid w:val="00804927"/>
    <w:rsid w:val="00804E0F"/>
    <w:rsid w:val="00834709"/>
    <w:rsid w:val="00837C7F"/>
    <w:rsid w:val="008655E7"/>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900EAB"/>
    <w:rsid w:val="00910062"/>
    <w:rsid w:val="0092106C"/>
    <w:rsid w:val="0093242C"/>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42B10"/>
    <w:rsid w:val="00A4515C"/>
    <w:rsid w:val="00A473A2"/>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47722"/>
    <w:rsid w:val="00B61F48"/>
    <w:rsid w:val="00B669C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10A8C"/>
    <w:rsid w:val="00C23CC7"/>
    <w:rsid w:val="00C3606D"/>
    <w:rsid w:val="00C370CC"/>
    <w:rsid w:val="00C42927"/>
    <w:rsid w:val="00C45C39"/>
    <w:rsid w:val="00C45F17"/>
    <w:rsid w:val="00C539C2"/>
    <w:rsid w:val="00C55B33"/>
    <w:rsid w:val="00C70906"/>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A7850"/>
    <w:rsid w:val="00EB2E29"/>
    <w:rsid w:val="00EB6CBE"/>
    <w:rsid w:val="00ED3EAC"/>
    <w:rsid w:val="00EE2969"/>
    <w:rsid w:val="00EE629D"/>
    <w:rsid w:val="00EE7661"/>
    <w:rsid w:val="00F023CF"/>
    <w:rsid w:val="00F14EE4"/>
    <w:rsid w:val="00F3235A"/>
    <w:rsid w:val="00F525EE"/>
    <w:rsid w:val="00F56C1D"/>
    <w:rsid w:val="00F579EA"/>
    <w:rsid w:val="00F6079D"/>
    <w:rsid w:val="00F62306"/>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5:docId w15:val="{AE124418-0AD2-4321-AAA5-820EC140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1d3i0\Downloads\Tijdelijk_bestand_Kamer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08F6FFCCC64AFCB72D9D13C4FED537"/>
        <w:category>
          <w:name w:val="Algemeen"/>
          <w:gallery w:val="placeholder"/>
        </w:category>
        <w:types>
          <w:type w:val="bbPlcHdr"/>
        </w:types>
        <w:behaviors>
          <w:behavior w:val="content"/>
        </w:behaviors>
        <w:guid w:val="{FCF4A1F1-E0E4-4BB5-9C7B-B0F2CC0D3BCB}"/>
      </w:docPartPr>
      <w:docPartBody>
        <w:p w:rsidR="00960D4C" w:rsidRDefault="00CA3B1E">
          <w:pPr>
            <w:pStyle w:val="4708F6FFCCC64AFCB72D9D13C4FED537"/>
          </w:pPr>
          <w:r w:rsidRPr="0059366F">
            <w:rPr>
              <w:rStyle w:val="Tekstvantijdelijkeaanduiding"/>
            </w:rPr>
            <w:t>Klik of tik om een datum in te voeren.</w:t>
          </w:r>
        </w:p>
      </w:docPartBody>
    </w:docPart>
    <w:docPart>
      <w:docPartPr>
        <w:name w:val="F9370F8E2BD7440FA6167B1C8F6E5CC1"/>
        <w:category>
          <w:name w:val="Algemeen"/>
          <w:gallery w:val="placeholder"/>
        </w:category>
        <w:types>
          <w:type w:val="bbPlcHdr"/>
        </w:types>
        <w:behaviors>
          <w:behavior w:val="content"/>
        </w:behaviors>
        <w:guid w:val="{55751DED-4941-4403-9063-DB5D8A054899}"/>
      </w:docPartPr>
      <w:docPartBody>
        <w:p w:rsidR="00960D4C" w:rsidRDefault="00CA3B1E">
          <w:pPr>
            <w:pStyle w:val="F9370F8E2BD7440FA6167B1C8F6E5CC1"/>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1E"/>
    <w:rsid w:val="00960D4C"/>
    <w:rsid w:val="00CA3B1E"/>
    <w:rsid w:val="00D50C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99864B6564E4088885A9F3757B03C57">
    <w:name w:val="799864B6564E4088885A9F3757B03C57"/>
  </w:style>
  <w:style w:type="character" w:styleId="Tekstvantijdelijkeaanduiding">
    <w:name w:val="Placeholder Text"/>
    <w:basedOn w:val="Standaardalinea-lettertype"/>
    <w:uiPriority w:val="99"/>
    <w:semiHidden/>
    <w:rPr>
      <w:color w:val="808080"/>
    </w:rPr>
  </w:style>
  <w:style w:type="paragraph" w:customStyle="1" w:styleId="4708F6FFCCC64AFCB72D9D13C4FED537">
    <w:name w:val="4708F6FFCCC64AFCB72D9D13C4FED537"/>
  </w:style>
  <w:style w:type="paragraph" w:customStyle="1" w:styleId="FB4F2F089A144E338C360FD93D992628">
    <w:name w:val="FB4F2F089A144E338C360FD93D992628"/>
  </w:style>
  <w:style w:type="paragraph" w:customStyle="1" w:styleId="13FE2A23953F4698A9162D313F1B9361">
    <w:name w:val="13FE2A23953F4698A9162D313F1B9361"/>
  </w:style>
  <w:style w:type="paragraph" w:customStyle="1" w:styleId="C4CD87A9CA87415AB07964FFC7A88DF1">
    <w:name w:val="C4CD87A9CA87415AB07964FFC7A88DF1"/>
  </w:style>
  <w:style w:type="paragraph" w:customStyle="1" w:styleId="F9370F8E2BD7440FA6167B1C8F6E5CC1">
    <w:name w:val="F9370F8E2BD7440FA6167B1C8F6E5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678</ap:Characters>
  <ap:DocSecurity>0</ap:DocSecurity>
  <ap:Lines>5</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2013-10-28T11:53:00.0000000Z</lastPrinted>
  <dcterms:created xsi:type="dcterms:W3CDTF">2025-09-22T17:10:00.0000000Z</dcterms:created>
  <dcterms:modified xsi:type="dcterms:W3CDTF">2025-10-01T13:31:00.0000000Z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Versie">
    <vt:lpwstr/>
  </property>
  <property fmtid="{D5CDD505-2E9C-101B-9397-08002B2CF9AE}" pid="4" name="Versiedatum">
    <vt:lpwstr/>
  </property>
  <property fmtid="{D5CDD505-2E9C-101B-9397-08002B2CF9AE}" pid="5" name="Titel">
    <vt:lpwstr/>
  </property>
  <property fmtid="{D5CDD505-2E9C-101B-9397-08002B2CF9AE}" pid="6" name="Subtitel">
    <vt:lpwstr/>
  </property>
  <property fmtid="{D5CDD505-2E9C-101B-9397-08002B2CF9AE}" pid="7" name="ContentTypeId">
    <vt:lpwstr/>
  </property>
  <property fmtid="{D5CDD505-2E9C-101B-9397-08002B2CF9AE}" pid="8" name="_dlc_DocIdItemGuid">
    <vt:lpwstr/>
  </property>
  <property fmtid="{D5CDD505-2E9C-101B-9397-08002B2CF9AE}" pid="9" name="Rubricering">
    <vt:lpwstr/>
  </property>
  <property fmtid="{D5CDD505-2E9C-101B-9397-08002B2CF9AE}" pid="10" name="Type Document">
    <vt:lpwstr/>
  </property>
</Properties>
</file>