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3844F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B8A1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1DBA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0295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E875F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CE107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367987" w14:textId="77777777"/>
        </w:tc>
      </w:tr>
      <w:tr w:rsidR="00997775" w14:paraId="31FB71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D7B9B1" w14:textId="77777777"/>
        </w:tc>
      </w:tr>
      <w:tr w:rsidR="00997775" w14:paraId="57622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3D1550" w14:textId="77777777"/>
        </w:tc>
        <w:tc>
          <w:tcPr>
            <w:tcW w:w="7654" w:type="dxa"/>
            <w:gridSpan w:val="2"/>
          </w:tcPr>
          <w:p w:rsidR="00997775" w:rsidRDefault="00997775" w14:paraId="4067562F" w14:textId="77777777"/>
        </w:tc>
      </w:tr>
      <w:tr w:rsidR="00997775" w14:paraId="47B08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40955" w14:paraId="6B2A1972" w14:textId="66A107AB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Pr="00140955" w:rsidR="00997775" w:rsidP="00A07C71" w:rsidRDefault="00140955" w14:paraId="491F0FDE" w14:textId="6B5D0E56">
            <w:pPr>
              <w:rPr>
                <w:rFonts w:ascii="Times New (W1)" w:hAnsi="Times New (W1)"/>
                <w:b/>
                <w:bCs/>
              </w:rPr>
            </w:pPr>
            <w:r w:rsidRPr="00140955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997775" w14:paraId="17F7F5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79BDB4" w14:textId="77777777"/>
        </w:tc>
        <w:tc>
          <w:tcPr>
            <w:tcW w:w="7654" w:type="dxa"/>
            <w:gridSpan w:val="2"/>
          </w:tcPr>
          <w:p w:rsidR="00997775" w:rsidRDefault="00997775" w14:paraId="686F7C14" w14:textId="77777777"/>
        </w:tc>
      </w:tr>
      <w:tr w:rsidR="00997775" w14:paraId="5DF2C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8CD26B" w14:textId="77777777"/>
        </w:tc>
        <w:tc>
          <w:tcPr>
            <w:tcW w:w="7654" w:type="dxa"/>
            <w:gridSpan w:val="2"/>
          </w:tcPr>
          <w:p w:rsidR="00997775" w:rsidRDefault="00997775" w14:paraId="1B712059" w14:textId="77777777"/>
        </w:tc>
      </w:tr>
      <w:tr w:rsidR="00997775" w14:paraId="4CCC3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AC5D0" w14:textId="2B46B74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40955">
              <w:rPr>
                <w:b/>
              </w:rPr>
              <w:t>1214</w:t>
            </w:r>
          </w:p>
        </w:tc>
        <w:tc>
          <w:tcPr>
            <w:tcW w:w="7654" w:type="dxa"/>
            <w:gridSpan w:val="2"/>
          </w:tcPr>
          <w:p w:rsidR="00997775" w:rsidRDefault="00997775" w14:paraId="0C2399B4" w14:textId="2BF3C2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40955">
              <w:rPr>
                <w:b/>
              </w:rPr>
              <w:t>HET LID STULTIENS</w:t>
            </w:r>
          </w:p>
        </w:tc>
      </w:tr>
      <w:tr w:rsidR="00997775" w14:paraId="26EA8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C2E1EF" w14:textId="77777777"/>
        </w:tc>
        <w:tc>
          <w:tcPr>
            <w:tcW w:w="7654" w:type="dxa"/>
            <w:gridSpan w:val="2"/>
          </w:tcPr>
          <w:p w:rsidR="00997775" w:rsidP="00280D6A" w:rsidRDefault="00997775" w14:paraId="3C626C89" w14:textId="10088A62">
            <w:r>
              <w:t>Voorgesteld</w:t>
            </w:r>
            <w:r w:rsidR="00280D6A">
              <w:t xml:space="preserve"> </w:t>
            </w:r>
            <w:r w:rsidR="00140955">
              <w:t>1 oktober 2025</w:t>
            </w:r>
          </w:p>
        </w:tc>
      </w:tr>
      <w:tr w:rsidR="00997775" w14:paraId="6D770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7563F" w14:textId="77777777"/>
        </w:tc>
        <w:tc>
          <w:tcPr>
            <w:tcW w:w="7654" w:type="dxa"/>
            <w:gridSpan w:val="2"/>
          </w:tcPr>
          <w:p w:rsidR="00997775" w:rsidRDefault="00997775" w14:paraId="24946F1A" w14:textId="77777777"/>
        </w:tc>
      </w:tr>
      <w:tr w:rsidR="00997775" w14:paraId="49FDEC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19C24F" w14:textId="77777777"/>
        </w:tc>
        <w:tc>
          <w:tcPr>
            <w:tcW w:w="7654" w:type="dxa"/>
            <w:gridSpan w:val="2"/>
          </w:tcPr>
          <w:p w:rsidR="00997775" w:rsidRDefault="00997775" w14:paraId="194011F7" w14:textId="77777777">
            <w:r>
              <w:t>De Kamer,</w:t>
            </w:r>
          </w:p>
        </w:tc>
      </w:tr>
      <w:tr w:rsidR="00997775" w14:paraId="17009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5C2917" w14:textId="77777777"/>
        </w:tc>
        <w:tc>
          <w:tcPr>
            <w:tcW w:w="7654" w:type="dxa"/>
            <w:gridSpan w:val="2"/>
          </w:tcPr>
          <w:p w:rsidR="00997775" w:rsidRDefault="00997775" w14:paraId="43A11DCA" w14:textId="77777777"/>
        </w:tc>
      </w:tr>
      <w:tr w:rsidR="00997775" w14:paraId="6C3EB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6F574" w14:textId="77777777"/>
        </w:tc>
        <w:tc>
          <w:tcPr>
            <w:tcW w:w="7654" w:type="dxa"/>
            <w:gridSpan w:val="2"/>
          </w:tcPr>
          <w:p w:rsidR="00997775" w:rsidRDefault="00997775" w14:paraId="24C31D10" w14:textId="77777777">
            <w:r>
              <w:t>gehoord de beraadslaging,</w:t>
            </w:r>
          </w:p>
        </w:tc>
      </w:tr>
      <w:tr w:rsidR="00997775" w14:paraId="4E7E91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D8787" w14:textId="77777777"/>
        </w:tc>
        <w:tc>
          <w:tcPr>
            <w:tcW w:w="7654" w:type="dxa"/>
            <w:gridSpan w:val="2"/>
          </w:tcPr>
          <w:p w:rsidR="00997775" w:rsidRDefault="00997775" w14:paraId="1F850E34" w14:textId="77777777"/>
        </w:tc>
      </w:tr>
      <w:tr w:rsidR="00997775" w14:paraId="6CD0B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8D11F" w14:textId="77777777"/>
        </w:tc>
        <w:tc>
          <w:tcPr>
            <w:tcW w:w="7654" w:type="dxa"/>
            <w:gridSpan w:val="2"/>
          </w:tcPr>
          <w:p w:rsidR="00140955" w:rsidP="00140955" w:rsidRDefault="00140955" w14:paraId="70BBBBC7" w14:textId="77777777">
            <w:r>
              <w:t>constaterende dat de academische vrijheid in Nederland onder druk staat;</w:t>
            </w:r>
          </w:p>
          <w:p w:rsidR="00140955" w:rsidP="00140955" w:rsidRDefault="00140955" w14:paraId="6409CE00" w14:textId="77777777"/>
          <w:p w:rsidR="00140955" w:rsidP="00140955" w:rsidRDefault="00140955" w14:paraId="6D1FA326" w14:textId="77777777">
            <w:r>
              <w:t>overwegende dat de KNAW en de universiteiten aangeven dat de academische vrijheid slechts beperkt is verankerd in onze wet, terwijl die in Duitsland wel in de grondwet staat;</w:t>
            </w:r>
          </w:p>
          <w:p w:rsidR="00140955" w:rsidP="00140955" w:rsidRDefault="00140955" w14:paraId="55DBAE7A" w14:textId="77777777"/>
          <w:p w:rsidR="00140955" w:rsidP="00140955" w:rsidRDefault="00140955" w14:paraId="71C2CB55" w14:textId="77777777">
            <w:r>
              <w:t>van mening dat we er alles aan moeten doen om onze vrije wetenschap te beschermen en dus ook moeten kijken naar een stevige wettelijke verankering van academische vrijheid;</w:t>
            </w:r>
          </w:p>
          <w:p w:rsidR="00140955" w:rsidP="00140955" w:rsidRDefault="00140955" w14:paraId="026DCB65" w14:textId="77777777"/>
          <w:p w:rsidR="00140955" w:rsidP="00140955" w:rsidRDefault="00140955" w14:paraId="58FF76AF" w14:textId="77777777">
            <w:r>
              <w:t>verzoekt de regering om wetgevingsopties voor te bereiden om de academische vrijheid in Nederland beter in de wet te borgen,</w:t>
            </w:r>
          </w:p>
          <w:p w:rsidR="00140955" w:rsidP="00140955" w:rsidRDefault="00140955" w14:paraId="00B4338F" w14:textId="77777777"/>
          <w:p w:rsidR="00140955" w:rsidP="00140955" w:rsidRDefault="00140955" w14:paraId="5B790CB0" w14:textId="77777777">
            <w:r>
              <w:t>en gaat over tot de orde van de dag.</w:t>
            </w:r>
          </w:p>
          <w:p w:rsidR="00140955" w:rsidP="00140955" w:rsidRDefault="00140955" w14:paraId="2D103DD0" w14:textId="77777777"/>
          <w:p w:rsidR="00997775" w:rsidP="00140955" w:rsidRDefault="00140955" w14:paraId="499B7B29" w14:textId="53D0BD58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1E5AC35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EDB7" w14:textId="77777777" w:rsidR="00140955" w:rsidRDefault="00140955">
      <w:pPr>
        <w:spacing w:line="20" w:lineRule="exact"/>
      </w:pPr>
    </w:p>
  </w:endnote>
  <w:endnote w:type="continuationSeparator" w:id="0">
    <w:p w14:paraId="41CCB327" w14:textId="77777777" w:rsidR="00140955" w:rsidRDefault="001409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2BC781" w14:textId="77777777" w:rsidR="00140955" w:rsidRDefault="001409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DED5" w14:textId="77777777" w:rsidR="00140955" w:rsidRDefault="001409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3B3650" w14:textId="77777777" w:rsidR="00140955" w:rsidRDefault="0014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55"/>
    <w:rsid w:val="00133FCE"/>
    <w:rsid w:val="0014095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DBF52"/>
  <w15:docId w15:val="{7E822FFD-E429-41B8-B54C-EEBDD9B9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2025-10-02T09:28:00.0000000Z</dcterms:created>
  <dcterms:modified xsi:type="dcterms:W3CDTF">2025-10-02T09:33:00.0000000Z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