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101C" w14:paraId="773D2CC5" w14:textId="77777777">
        <w:tc>
          <w:tcPr>
            <w:tcW w:w="6733" w:type="dxa"/>
            <w:gridSpan w:val="2"/>
            <w:tcBorders>
              <w:top w:val="nil"/>
              <w:left w:val="nil"/>
              <w:bottom w:val="nil"/>
              <w:right w:val="nil"/>
            </w:tcBorders>
            <w:vAlign w:val="center"/>
          </w:tcPr>
          <w:p w:rsidR="00997775" w:rsidP="00710A7A" w:rsidRDefault="00997775" w14:paraId="4FD4A4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BC31D0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101C" w14:paraId="61E4A2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EB6740" w14:textId="77777777">
            <w:r w:rsidRPr="008B0CC5">
              <w:t xml:space="preserve">Vergaderjaar </w:t>
            </w:r>
            <w:r w:rsidR="00AC6B87">
              <w:t>202</w:t>
            </w:r>
            <w:r w:rsidR="00684DFF">
              <w:t>5</w:t>
            </w:r>
            <w:r w:rsidR="00AC6B87">
              <w:t>-202</w:t>
            </w:r>
            <w:r w:rsidR="00684DFF">
              <w:t>6</w:t>
            </w:r>
          </w:p>
        </w:tc>
      </w:tr>
      <w:tr w:rsidR="00997775" w:rsidTr="00FA101C" w14:paraId="68473A05" w14:textId="77777777">
        <w:trPr>
          <w:cantSplit/>
        </w:trPr>
        <w:tc>
          <w:tcPr>
            <w:tcW w:w="10985" w:type="dxa"/>
            <w:gridSpan w:val="3"/>
            <w:tcBorders>
              <w:top w:val="nil"/>
              <w:left w:val="nil"/>
              <w:bottom w:val="nil"/>
              <w:right w:val="nil"/>
            </w:tcBorders>
          </w:tcPr>
          <w:p w:rsidR="00997775" w:rsidRDefault="00997775" w14:paraId="1B2B5421" w14:textId="77777777"/>
        </w:tc>
      </w:tr>
      <w:tr w:rsidR="00997775" w:rsidTr="00FA101C" w14:paraId="34E36025" w14:textId="77777777">
        <w:trPr>
          <w:cantSplit/>
        </w:trPr>
        <w:tc>
          <w:tcPr>
            <w:tcW w:w="10985" w:type="dxa"/>
            <w:gridSpan w:val="3"/>
            <w:tcBorders>
              <w:top w:val="nil"/>
              <w:left w:val="nil"/>
              <w:bottom w:val="single" w:color="auto" w:sz="4" w:space="0"/>
              <w:right w:val="nil"/>
            </w:tcBorders>
          </w:tcPr>
          <w:p w:rsidR="00997775" w:rsidRDefault="00997775" w14:paraId="0F89CF53" w14:textId="77777777"/>
        </w:tc>
      </w:tr>
      <w:tr w:rsidR="00997775" w:rsidTr="00FA101C" w14:paraId="0FDA7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EC3FBD" w14:textId="77777777"/>
        </w:tc>
        <w:tc>
          <w:tcPr>
            <w:tcW w:w="7654" w:type="dxa"/>
            <w:gridSpan w:val="2"/>
          </w:tcPr>
          <w:p w:rsidR="00997775" w:rsidRDefault="00997775" w14:paraId="2F55F666" w14:textId="77777777"/>
        </w:tc>
      </w:tr>
      <w:tr w:rsidR="00FA101C" w:rsidTr="00FA101C" w14:paraId="6959A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4C33A700" w14:textId="3AD4A151">
            <w:pPr>
              <w:rPr>
                <w:b/>
              </w:rPr>
            </w:pPr>
            <w:r>
              <w:rPr>
                <w:b/>
              </w:rPr>
              <w:t>31 288</w:t>
            </w:r>
          </w:p>
        </w:tc>
        <w:tc>
          <w:tcPr>
            <w:tcW w:w="7654" w:type="dxa"/>
            <w:gridSpan w:val="2"/>
          </w:tcPr>
          <w:p w:rsidR="00FA101C" w:rsidP="00FA101C" w:rsidRDefault="00FA101C" w14:paraId="749A952C" w14:textId="731279AD">
            <w:pPr>
              <w:rPr>
                <w:b/>
              </w:rPr>
            </w:pPr>
            <w:r w:rsidRPr="00140955">
              <w:rPr>
                <w:rFonts w:ascii="Times New (W1)" w:hAnsi="Times New (W1)"/>
                <w:b/>
                <w:bCs/>
              </w:rPr>
              <w:t>Hoger Onderwijs-, Onderzoek- en Wetenschapsbeleid</w:t>
            </w:r>
          </w:p>
        </w:tc>
      </w:tr>
      <w:tr w:rsidR="00FA101C" w:rsidTr="00FA101C" w14:paraId="5144A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2E98C0D9" w14:textId="77777777"/>
        </w:tc>
        <w:tc>
          <w:tcPr>
            <w:tcW w:w="7654" w:type="dxa"/>
            <w:gridSpan w:val="2"/>
          </w:tcPr>
          <w:p w:rsidR="00FA101C" w:rsidP="00FA101C" w:rsidRDefault="00FA101C" w14:paraId="352B1801" w14:textId="77777777"/>
        </w:tc>
      </w:tr>
      <w:tr w:rsidR="00FA101C" w:rsidTr="00FA101C" w14:paraId="5F74A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522DCDA7" w14:textId="77777777"/>
        </w:tc>
        <w:tc>
          <w:tcPr>
            <w:tcW w:w="7654" w:type="dxa"/>
            <w:gridSpan w:val="2"/>
          </w:tcPr>
          <w:p w:rsidR="00FA101C" w:rsidP="00FA101C" w:rsidRDefault="00FA101C" w14:paraId="423752EA" w14:textId="77777777"/>
        </w:tc>
      </w:tr>
      <w:tr w:rsidR="00FA101C" w:rsidTr="00FA101C" w14:paraId="4E7DA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1A286792" w14:textId="2272A439">
            <w:pPr>
              <w:rPr>
                <w:b/>
              </w:rPr>
            </w:pPr>
            <w:r>
              <w:rPr>
                <w:b/>
              </w:rPr>
              <w:t>Nr. 1215</w:t>
            </w:r>
          </w:p>
        </w:tc>
        <w:tc>
          <w:tcPr>
            <w:tcW w:w="7654" w:type="dxa"/>
            <w:gridSpan w:val="2"/>
          </w:tcPr>
          <w:p w:rsidR="00FA101C" w:rsidP="00FA101C" w:rsidRDefault="00FA101C" w14:paraId="1B19F94C" w14:textId="68485C2A">
            <w:pPr>
              <w:rPr>
                <w:b/>
              </w:rPr>
            </w:pPr>
            <w:r>
              <w:rPr>
                <w:b/>
              </w:rPr>
              <w:t>MOTIE VAN HET STULTIENS</w:t>
            </w:r>
          </w:p>
        </w:tc>
      </w:tr>
      <w:tr w:rsidR="00FA101C" w:rsidTr="00FA101C" w14:paraId="22B63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458A4A97" w14:textId="77777777"/>
        </w:tc>
        <w:tc>
          <w:tcPr>
            <w:tcW w:w="7654" w:type="dxa"/>
            <w:gridSpan w:val="2"/>
          </w:tcPr>
          <w:p w:rsidR="00FA101C" w:rsidP="00FA101C" w:rsidRDefault="00FA101C" w14:paraId="655C5859" w14:textId="06C332CB">
            <w:r>
              <w:t>Voorgesteld 1 oktober 2025</w:t>
            </w:r>
          </w:p>
        </w:tc>
      </w:tr>
      <w:tr w:rsidR="00FA101C" w:rsidTr="00FA101C" w14:paraId="28D6C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42A2C0F9" w14:textId="77777777"/>
        </w:tc>
        <w:tc>
          <w:tcPr>
            <w:tcW w:w="7654" w:type="dxa"/>
            <w:gridSpan w:val="2"/>
          </w:tcPr>
          <w:p w:rsidR="00FA101C" w:rsidP="00FA101C" w:rsidRDefault="00FA101C" w14:paraId="78D1EF50" w14:textId="77777777"/>
        </w:tc>
      </w:tr>
      <w:tr w:rsidR="00FA101C" w:rsidTr="00FA101C" w14:paraId="72D7F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53C1554B" w14:textId="77777777"/>
        </w:tc>
        <w:tc>
          <w:tcPr>
            <w:tcW w:w="7654" w:type="dxa"/>
            <w:gridSpan w:val="2"/>
          </w:tcPr>
          <w:p w:rsidR="00FA101C" w:rsidP="00FA101C" w:rsidRDefault="00FA101C" w14:paraId="3AF20C8B" w14:textId="1901A755">
            <w:r>
              <w:t>De Kamer,</w:t>
            </w:r>
          </w:p>
        </w:tc>
      </w:tr>
      <w:tr w:rsidR="00FA101C" w:rsidTr="00FA101C" w14:paraId="49FC1E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6179804C" w14:textId="77777777"/>
        </w:tc>
        <w:tc>
          <w:tcPr>
            <w:tcW w:w="7654" w:type="dxa"/>
            <w:gridSpan w:val="2"/>
          </w:tcPr>
          <w:p w:rsidR="00FA101C" w:rsidP="00FA101C" w:rsidRDefault="00FA101C" w14:paraId="0D3BCB8A" w14:textId="77777777"/>
        </w:tc>
      </w:tr>
      <w:tr w:rsidR="00FA101C" w:rsidTr="00FA101C" w14:paraId="05516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101C" w:rsidP="00FA101C" w:rsidRDefault="00FA101C" w14:paraId="681CF69C" w14:textId="77777777"/>
        </w:tc>
        <w:tc>
          <w:tcPr>
            <w:tcW w:w="7654" w:type="dxa"/>
            <w:gridSpan w:val="2"/>
          </w:tcPr>
          <w:p w:rsidR="00FA101C" w:rsidP="00FA101C" w:rsidRDefault="00FA101C" w14:paraId="3A2DACF8" w14:textId="2D27C863">
            <w:r>
              <w:t>gehoord de beraadslaging,</w:t>
            </w:r>
          </w:p>
        </w:tc>
      </w:tr>
      <w:tr w:rsidR="00997775" w:rsidTr="00FA101C" w14:paraId="23503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0DEEE2" w14:textId="77777777"/>
        </w:tc>
        <w:tc>
          <w:tcPr>
            <w:tcW w:w="7654" w:type="dxa"/>
            <w:gridSpan w:val="2"/>
          </w:tcPr>
          <w:p w:rsidR="00997775" w:rsidRDefault="00997775" w14:paraId="74921583" w14:textId="77777777"/>
        </w:tc>
      </w:tr>
      <w:tr w:rsidR="00997775" w:rsidTr="00FA101C" w14:paraId="79F58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A9B3BD" w14:textId="77777777"/>
        </w:tc>
        <w:tc>
          <w:tcPr>
            <w:tcW w:w="7654" w:type="dxa"/>
            <w:gridSpan w:val="2"/>
          </w:tcPr>
          <w:p w:rsidR="00FA101C" w:rsidP="00FA101C" w:rsidRDefault="00FA101C" w14:paraId="374DC64D" w14:textId="77777777">
            <w:r>
              <w:t>constaterende dat de academische vrijheid van wetenschappers in Nederland wordt ondermijnd vanuit het buitenland, bijvoorbeeld door vragenlijsten vanuit de Amerikaanse overheid, door beperkte toegang tot klimaatdata of door het censureren van termen als gender, inclusie en diversiteit;</w:t>
            </w:r>
          </w:p>
          <w:p w:rsidR="00966DF6" w:rsidP="00FA101C" w:rsidRDefault="00966DF6" w14:paraId="5D7AB0EE" w14:textId="77777777"/>
          <w:p w:rsidR="00FA101C" w:rsidP="00FA101C" w:rsidRDefault="00FA101C" w14:paraId="3DBD3BDC" w14:textId="77777777">
            <w:r>
              <w:t>van mening dat wetenschappers vrij hun werk moeten kunnen doen zonder druk van buitenaf;</w:t>
            </w:r>
          </w:p>
          <w:p w:rsidR="00FA101C" w:rsidP="00FA101C" w:rsidRDefault="00FA101C" w14:paraId="3A3C3260" w14:textId="77777777"/>
          <w:p w:rsidR="00FA101C" w:rsidP="00FA101C" w:rsidRDefault="00FA101C" w14:paraId="1FAE3021" w14:textId="77777777">
            <w:r>
              <w:t>verzoekt de regering om moed te tonen, te gaan staan voor de academische vrijheid en zich zowel voor als achter de schermen te verzetten tegen deze buitenlandse aanvallen op onze vrije wetenschap,</w:t>
            </w:r>
          </w:p>
          <w:p w:rsidR="00FA101C" w:rsidP="00FA101C" w:rsidRDefault="00FA101C" w14:paraId="74762AEE" w14:textId="77777777"/>
          <w:p w:rsidR="00FA101C" w:rsidP="00FA101C" w:rsidRDefault="00FA101C" w14:paraId="78792738" w14:textId="77777777">
            <w:r>
              <w:t>en gaat over tot de orde van de dag.</w:t>
            </w:r>
          </w:p>
          <w:p w:rsidR="00FA101C" w:rsidP="00FA101C" w:rsidRDefault="00FA101C" w14:paraId="3649A4FE" w14:textId="77777777"/>
          <w:p w:rsidR="00997775" w:rsidP="00FA101C" w:rsidRDefault="00FA101C" w14:paraId="47614735" w14:textId="32CE774B">
            <w:proofErr w:type="spellStart"/>
            <w:r>
              <w:t>Stultiens</w:t>
            </w:r>
            <w:proofErr w:type="spellEnd"/>
          </w:p>
        </w:tc>
      </w:tr>
    </w:tbl>
    <w:p w:rsidR="00997775" w:rsidRDefault="00997775" w14:paraId="5B02459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B29B" w14:textId="77777777" w:rsidR="00FA101C" w:rsidRDefault="00FA101C">
      <w:pPr>
        <w:spacing w:line="20" w:lineRule="exact"/>
      </w:pPr>
    </w:p>
  </w:endnote>
  <w:endnote w:type="continuationSeparator" w:id="0">
    <w:p w14:paraId="07B777F3" w14:textId="77777777" w:rsidR="00FA101C" w:rsidRDefault="00FA101C">
      <w:pPr>
        <w:pStyle w:val="Amendement"/>
      </w:pPr>
      <w:r>
        <w:rPr>
          <w:b w:val="0"/>
        </w:rPr>
        <w:t xml:space="preserve"> </w:t>
      </w:r>
    </w:p>
  </w:endnote>
  <w:endnote w:type="continuationNotice" w:id="1">
    <w:p w14:paraId="1053A001" w14:textId="77777777" w:rsidR="00FA101C" w:rsidRDefault="00FA10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1C3F" w14:textId="77777777" w:rsidR="00FA101C" w:rsidRDefault="00FA101C">
      <w:pPr>
        <w:pStyle w:val="Amendement"/>
      </w:pPr>
      <w:r>
        <w:rPr>
          <w:b w:val="0"/>
        </w:rPr>
        <w:separator/>
      </w:r>
    </w:p>
  </w:footnote>
  <w:footnote w:type="continuationSeparator" w:id="0">
    <w:p w14:paraId="51FA83DE" w14:textId="77777777" w:rsidR="00FA101C" w:rsidRDefault="00FA1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1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66DF6"/>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A101C"/>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B15F2"/>
  <w15:docId w15:val="{571EC9FF-C4C2-4B75-96EE-A2E7A95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2025-10-02T09:28:00.0000000Z</dcterms:created>
  <dcterms:modified xsi:type="dcterms:W3CDTF">2025-10-02T09:42:00.0000000Z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