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6FF2" w14:paraId="3D494B92" w14:textId="77777777">
        <w:tc>
          <w:tcPr>
            <w:tcW w:w="6733" w:type="dxa"/>
            <w:gridSpan w:val="2"/>
            <w:tcBorders>
              <w:top w:val="nil"/>
              <w:left w:val="nil"/>
              <w:bottom w:val="nil"/>
              <w:right w:val="nil"/>
            </w:tcBorders>
            <w:vAlign w:val="center"/>
          </w:tcPr>
          <w:p w:rsidR="00997775" w:rsidP="00710A7A" w:rsidRDefault="00997775" w14:paraId="3DD4A32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83185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6FF2" w14:paraId="4F3BD3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E4FFF3" w14:textId="77777777">
            <w:r w:rsidRPr="008B0CC5">
              <w:t xml:space="preserve">Vergaderjaar </w:t>
            </w:r>
            <w:r w:rsidR="00AC6B87">
              <w:t>202</w:t>
            </w:r>
            <w:r w:rsidR="00684DFF">
              <w:t>5</w:t>
            </w:r>
            <w:r w:rsidR="00AC6B87">
              <w:t>-202</w:t>
            </w:r>
            <w:r w:rsidR="00684DFF">
              <w:t>6</w:t>
            </w:r>
          </w:p>
        </w:tc>
      </w:tr>
      <w:tr w:rsidR="00997775" w:rsidTr="00BE6FF2" w14:paraId="0476456C" w14:textId="77777777">
        <w:trPr>
          <w:cantSplit/>
        </w:trPr>
        <w:tc>
          <w:tcPr>
            <w:tcW w:w="10985" w:type="dxa"/>
            <w:gridSpan w:val="3"/>
            <w:tcBorders>
              <w:top w:val="nil"/>
              <w:left w:val="nil"/>
              <w:bottom w:val="nil"/>
              <w:right w:val="nil"/>
            </w:tcBorders>
          </w:tcPr>
          <w:p w:rsidR="00997775" w:rsidRDefault="00997775" w14:paraId="453E5CAD" w14:textId="77777777"/>
        </w:tc>
      </w:tr>
      <w:tr w:rsidR="00997775" w:rsidTr="00BE6FF2" w14:paraId="0C21B1BB" w14:textId="77777777">
        <w:trPr>
          <w:cantSplit/>
        </w:trPr>
        <w:tc>
          <w:tcPr>
            <w:tcW w:w="10985" w:type="dxa"/>
            <w:gridSpan w:val="3"/>
            <w:tcBorders>
              <w:top w:val="nil"/>
              <w:left w:val="nil"/>
              <w:bottom w:val="single" w:color="auto" w:sz="4" w:space="0"/>
              <w:right w:val="nil"/>
            </w:tcBorders>
          </w:tcPr>
          <w:p w:rsidR="00997775" w:rsidRDefault="00997775" w14:paraId="4851FB47" w14:textId="77777777"/>
        </w:tc>
      </w:tr>
      <w:tr w:rsidR="00997775" w:rsidTr="00BE6FF2" w14:paraId="237F7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AC0BBC" w14:textId="77777777"/>
        </w:tc>
        <w:tc>
          <w:tcPr>
            <w:tcW w:w="7654" w:type="dxa"/>
            <w:gridSpan w:val="2"/>
          </w:tcPr>
          <w:p w:rsidR="00997775" w:rsidRDefault="00997775" w14:paraId="7A4AD2A2" w14:textId="77777777"/>
        </w:tc>
      </w:tr>
      <w:tr w:rsidR="00BE6FF2" w:rsidTr="00BE6FF2" w14:paraId="310D8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6C40A20C" w14:textId="798F0D53">
            <w:pPr>
              <w:rPr>
                <w:b/>
              </w:rPr>
            </w:pPr>
            <w:r>
              <w:rPr>
                <w:b/>
              </w:rPr>
              <w:t>31 288</w:t>
            </w:r>
          </w:p>
        </w:tc>
        <w:tc>
          <w:tcPr>
            <w:tcW w:w="7654" w:type="dxa"/>
            <w:gridSpan w:val="2"/>
          </w:tcPr>
          <w:p w:rsidR="00BE6FF2" w:rsidP="00BE6FF2" w:rsidRDefault="00BE6FF2" w14:paraId="0695849F" w14:textId="7B9491C9">
            <w:pPr>
              <w:rPr>
                <w:b/>
              </w:rPr>
            </w:pPr>
            <w:r w:rsidRPr="00140955">
              <w:rPr>
                <w:rFonts w:ascii="Times New (W1)" w:hAnsi="Times New (W1)"/>
                <w:b/>
                <w:bCs/>
              </w:rPr>
              <w:t>Hoger Onderwijs-, Onderzoek- en Wetenschapsbeleid</w:t>
            </w:r>
          </w:p>
        </w:tc>
      </w:tr>
      <w:tr w:rsidR="00BE6FF2" w:rsidTr="00BE6FF2" w14:paraId="1C80C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70290334" w14:textId="77777777"/>
        </w:tc>
        <w:tc>
          <w:tcPr>
            <w:tcW w:w="7654" w:type="dxa"/>
            <w:gridSpan w:val="2"/>
          </w:tcPr>
          <w:p w:rsidR="00BE6FF2" w:rsidP="00BE6FF2" w:rsidRDefault="00BE6FF2" w14:paraId="706CE457" w14:textId="77777777"/>
        </w:tc>
      </w:tr>
      <w:tr w:rsidR="00BE6FF2" w:rsidTr="00BE6FF2" w14:paraId="7F9C8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12691263" w14:textId="77777777"/>
        </w:tc>
        <w:tc>
          <w:tcPr>
            <w:tcW w:w="7654" w:type="dxa"/>
            <w:gridSpan w:val="2"/>
          </w:tcPr>
          <w:p w:rsidR="00BE6FF2" w:rsidP="00BE6FF2" w:rsidRDefault="00BE6FF2" w14:paraId="63F315E9" w14:textId="77777777"/>
        </w:tc>
      </w:tr>
      <w:tr w:rsidR="00BE6FF2" w:rsidTr="00BE6FF2" w14:paraId="1FFB27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326BE3FD" w14:textId="33CCB905">
            <w:pPr>
              <w:rPr>
                <w:b/>
              </w:rPr>
            </w:pPr>
            <w:r>
              <w:rPr>
                <w:b/>
              </w:rPr>
              <w:t xml:space="preserve">Nr. </w:t>
            </w:r>
            <w:r>
              <w:rPr>
                <w:b/>
              </w:rPr>
              <w:t>1217</w:t>
            </w:r>
          </w:p>
        </w:tc>
        <w:tc>
          <w:tcPr>
            <w:tcW w:w="7654" w:type="dxa"/>
            <w:gridSpan w:val="2"/>
          </w:tcPr>
          <w:p w:rsidR="00BE6FF2" w:rsidP="00BE6FF2" w:rsidRDefault="00BE6FF2" w14:paraId="70163BA5" w14:textId="7112BD94">
            <w:pPr>
              <w:rPr>
                <w:b/>
              </w:rPr>
            </w:pPr>
            <w:r>
              <w:rPr>
                <w:b/>
              </w:rPr>
              <w:t xml:space="preserve">MOTIE VAN </w:t>
            </w:r>
            <w:r>
              <w:rPr>
                <w:b/>
              </w:rPr>
              <w:t>HET LID RAJKOWSKI</w:t>
            </w:r>
          </w:p>
        </w:tc>
      </w:tr>
      <w:tr w:rsidR="00BE6FF2" w:rsidTr="00BE6FF2" w14:paraId="78347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01356477" w14:textId="77777777"/>
        </w:tc>
        <w:tc>
          <w:tcPr>
            <w:tcW w:w="7654" w:type="dxa"/>
            <w:gridSpan w:val="2"/>
          </w:tcPr>
          <w:p w:rsidR="00BE6FF2" w:rsidP="00BE6FF2" w:rsidRDefault="00BE6FF2" w14:paraId="785BE386" w14:textId="500962AF">
            <w:r>
              <w:t>Voorgesteld 1 oktober 2025</w:t>
            </w:r>
          </w:p>
        </w:tc>
      </w:tr>
      <w:tr w:rsidR="00BE6FF2" w:rsidTr="00BE6FF2" w14:paraId="6211D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0EF927A8" w14:textId="77777777"/>
        </w:tc>
        <w:tc>
          <w:tcPr>
            <w:tcW w:w="7654" w:type="dxa"/>
            <w:gridSpan w:val="2"/>
          </w:tcPr>
          <w:p w:rsidR="00BE6FF2" w:rsidP="00BE6FF2" w:rsidRDefault="00BE6FF2" w14:paraId="0773019F" w14:textId="77777777"/>
        </w:tc>
      </w:tr>
      <w:tr w:rsidR="00BE6FF2" w:rsidTr="00BE6FF2" w14:paraId="7532F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6256F660" w14:textId="77777777"/>
        </w:tc>
        <w:tc>
          <w:tcPr>
            <w:tcW w:w="7654" w:type="dxa"/>
            <w:gridSpan w:val="2"/>
          </w:tcPr>
          <w:p w:rsidR="00BE6FF2" w:rsidP="00BE6FF2" w:rsidRDefault="00BE6FF2" w14:paraId="3D36AA60" w14:textId="26B63A3E">
            <w:r>
              <w:t>De Kamer,</w:t>
            </w:r>
          </w:p>
        </w:tc>
      </w:tr>
      <w:tr w:rsidR="00BE6FF2" w:rsidTr="00BE6FF2" w14:paraId="55DDD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3EF294B5" w14:textId="77777777"/>
        </w:tc>
        <w:tc>
          <w:tcPr>
            <w:tcW w:w="7654" w:type="dxa"/>
            <w:gridSpan w:val="2"/>
          </w:tcPr>
          <w:p w:rsidR="00BE6FF2" w:rsidP="00BE6FF2" w:rsidRDefault="00BE6FF2" w14:paraId="7B3FB3B3" w14:textId="77777777"/>
        </w:tc>
      </w:tr>
      <w:tr w:rsidR="00BE6FF2" w:rsidTr="00BE6FF2" w14:paraId="154406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FF2" w:rsidP="00BE6FF2" w:rsidRDefault="00BE6FF2" w14:paraId="39F307CD" w14:textId="77777777"/>
        </w:tc>
        <w:tc>
          <w:tcPr>
            <w:tcW w:w="7654" w:type="dxa"/>
            <w:gridSpan w:val="2"/>
          </w:tcPr>
          <w:p w:rsidR="00BE6FF2" w:rsidP="00BE6FF2" w:rsidRDefault="00BE6FF2" w14:paraId="3B7F148C" w14:textId="6E74CA30">
            <w:r>
              <w:t>gehoord de beraadslaging,</w:t>
            </w:r>
          </w:p>
        </w:tc>
      </w:tr>
      <w:tr w:rsidR="00997775" w:rsidTr="00BE6FF2" w14:paraId="2263F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C83B7A" w14:textId="77777777"/>
        </w:tc>
        <w:tc>
          <w:tcPr>
            <w:tcW w:w="7654" w:type="dxa"/>
            <w:gridSpan w:val="2"/>
          </w:tcPr>
          <w:p w:rsidR="00997775" w:rsidRDefault="00997775" w14:paraId="359EA671" w14:textId="77777777"/>
        </w:tc>
      </w:tr>
      <w:tr w:rsidR="00997775" w:rsidTr="00BE6FF2" w14:paraId="228B8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3723E2" w14:textId="77777777"/>
        </w:tc>
        <w:tc>
          <w:tcPr>
            <w:tcW w:w="7654" w:type="dxa"/>
            <w:gridSpan w:val="2"/>
          </w:tcPr>
          <w:p w:rsidR="00BE6FF2" w:rsidP="00BE6FF2" w:rsidRDefault="00BE6FF2" w14:paraId="40DD2936" w14:textId="77777777">
            <w:r>
              <w:t>constaterende dat de verruwing van het debat op onderwijsinstellingen ook zorgt voor een toename aan sociale dan wel fysieke onveiligheid van studenten en personeel door bijvoorbeeld bedreigingen;</w:t>
            </w:r>
          </w:p>
          <w:p w:rsidR="00BE6FF2" w:rsidP="00BE6FF2" w:rsidRDefault="00BE6FF2" w14:paraId="4CDE9CC2" w14:textId="77777777"/>
          <w:p w:rsidR="00BE6FF2" w:rsidP="00BE6FF2" w:rsidRDefault="00BE6FF2" w14:paraId="7F82DF38" w14:textId="77777777">
            <w:r>
              <w:t>van mening dat het ontoelaatbaar is dat studenten of docenten niet veilig naar hun school of universiteit kunnen en in hun academische vrijheid beperkt worden door bedreigingen om het volgen van hun wetenschappelijke inzichten;</w:t>
            </w:r>
          </w:p>
          <w:p w:rsidR="00BE6FF2" w:rsidP="00BE6FF2" w:rsidRDefault="00BE6FF2" w14:paraId="4B52E175" w14:textId="77777777"/>
          <w:p w:rsidR="00BE6FF2" w:rsidP="00BE6FF2" w:rsidRDefault="00BE6FF2" w14:paraId="5ABA690B" w14:textId="77777777">
            <w:r>
              <w:t>verzoekt de regering om in gesprek te gaan met colleges van bestuur van hogescholen en universiteiten en op te halen hoeveel studenten en docenten vanwege veiligheidsredenen niet naar hun onderwijsinstelling kunnen;</w:t>
            </w:r>
          </w:p>
          <w:p w:rsidR="00BE6FF2" w:rsidP="00BE6FF2" w:rsidRDefault="00BE6FF2" w14:paraId="2CB6AF6F" w14:textId="77777777"/>
          <w:p w:rsidR="00BE6FF2" w:rsidP="00BE6FF2" w:rsidRDefault="00BE6FF2" w14:paraId="3C5CB505" w14:textId="77777777">
            <w:r>
              <w:t>verzoekt de regering tevens te inventariseren wat er nodig om deze mensen weer veilig naar hun werk of studie te kunnen laten gaan, en de Kamer hierover te informeren uiterlijk Q4 2025,</w:t>
            </w:r>
          </w:p>
          <w:p w:rsidR="00BE6FF2" w:rsidP="00BE6FF2" w:rsidRDefault="00BE6FF2" w14:paraId="5D35F992" w14:textId="77777777"/>
          <w:p w:rsidR="00BE6FF2" w:rsidP="00BE6FF2" w:rsidRDefault="00BE6FF2" w14:paraId="4B995B7B" w14:textId="77777777">
            <w:r>
              <w:t>en gaat over tot de orde van de dag.</w:t>
            </w:r>
          </w:p>
          <w:p w:rsidR="00BE6FF2" w:rsidP="00BE6FF2" w:rsidRDefault="00BE6FF2" w14:paraId="70F07621" w14:textId="77777777"/>
          <w:p w:rsidR="00997775" w:rsidP="00BE6FF2" w:rsidRDefault="00BE6FF2" w14:paraId="6B687CE0" w14:textId="205FEAE9">
            <w:proofErr w:type="spellStart"/>
            <w:r>
              <w:t>Rajkowski</w:t>
            </w:r>
            <w:proofErr w:type="spellEnd"/>
          </w:p>
        </w:tc>
      </w:tr>
    </w:tbl>
    <w:p w:rsidR="00997775" w:rsidRDefault="00997775" w14:paraId="5EB664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04577" w14:textId="77777777" w:rsidR="00BE6FF2" w:rsidRDefault="00BE6FF2">
      <w:pPr>
        <w:spacing w:line="20" w:lineRule="exact"/>
      </w:pPr>
    </w:p>
  </w:endnote>
  <w:endnote w:type="continuationSeparator" w:id="0">
    <w:p w14:paraId="6966EC19" w14:textId="77777777" w:rsidR="00BE6FF2" w:rsidRDefault="00BE6FF2">
      <w:pPr>
        <w:pStyle w:val="Amendement"/>
      </w:pPr>
      <w:r>
        <w:rPr>
          <w:b w:val="0"/>
        </w:rPr>
        <w:t xml:space="preserve"> </w:t>
      </w:r>
    </w:p>
  </w:endnote>
  <w:endnote w:type="continuationNotice" w:id="1">
    <w:p w14:paraId="3BEEEF95" w14:textId="77777777" w:rsidR="00BE6FF2" w:rsidRDefault="00BE6FF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90D2F" w14:textId="77777777" w:rsidR="00BE6FF2" w:rsidRDefault="00BE6FF2">
      <w:pPr>
        <w:pStyle w:val="Amendement"/>
      </w:pPr>
      <w:r>
        <w:rPr>
          <w:b w:val="0"/>
        </w:rPr>
        <w:separator/>
      </w:r>
    </w:p>
  </w:footnote>
  <w:footnote w:type="continuationSeparator" w:id="0">
    <w:p w14:paraId="6E7964C8" w14:textId="77777777" w:rsidR="00BE6FF2" w:rsidRDefault="00BE6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F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E6FF2"/>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24892"/>
  <w15:docId w15:val="{F1130651-8952-4BF1-BAEC-95564935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2025-10-02T09:28:00.0000000Z</dcterms:created>
  <dcterms:modified xsi:type="dcterms:W3CDTF">2025-10-02T09:36:00.0000000Z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