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A28C5" w14:paraId="683F53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1BA8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1FE2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A28C5" w14:paraId="32943C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6234E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A28C5" w14:paraId="7A00AE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D6C997" w14:textId="77777777"/>
        </w:tc>
      </w:tr>
      <w:tr w:rsidR="00997775" w:rsidTr="002A28C5" w14:paraId="3F1C17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28B107" w14:textId="77777777"/>
        </w:tc>
      </w:tr>
      <w:tr w:rsidR="00997775" w:rsidTr="002A28C5" w14:paraId="4DF18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8"/>
        </w:trPr>
        <w:tc>
          <w:tcPr>
            <w:tcW w:w="3331" w:type="dxa"/>
          </w:tcPr>
          <w:p w:rsidR="00997775" w:rsidRDefault="00997775" w14:paraId="33CA37DE" w14:textId="77777777"/>
        </w:tc>
        <w:tc>
          <w:tcPr>
            <w:tcW w:w="7654" w:type="dxa"/>
            <w:gridSpan w:val="2"/>
          </w:tcPr>
          <w:p w:rsidR="00997775" w:rsidRDefault="00997775" w14:paraId="6FCE070D" w14:textId="77777777"/>
        </w:tc>
      </w:tr>
      <w:tr w:rsidR="002A28C5" w:rsidTr="002A28C5" w14:paraId="1B697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451117EA" w14:textId="5B055325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2A28C5" w:rsidP="002A28C5" w:rsidRDefault="002A28C5" w14:paraId="3BCF5129" w14:textId="02FC40FF">
            <w:pPr>
              <w:rPr>
                <w:b/>
              </w:rPr>
            </w:pPr>
            <w:r w:rsidRPr="00140955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2A28C5" w:rsidTr="002A28C5" w14:paraId="4225A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37930EBE" w14:textId="77777777"/>
        </w:tc>
        <w:tc>
          <w:tcPr>
            <w:tcW w:w="7654" w:type="dxa"/>
            <w:gridSpan w:val="2"/>
          </w:tcPr>
          <w:p w:rsidR="002A28C5" w:rsidP="002A28C5" w:rsidRDefault="002A28C5" w14:paraId="1FA96F75" w14:textId="77777777"/>
        </w:tc>
      </w:tr>
      <w:tr w:rsidR="002A28C5" w:rsidTr="002A28C5" w14:paraId="2C3DD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3A5A71C6" w14:textId="77777777"/>
        </w:tc>
        <w:tc>
          <w:tcPr>
            <w:tcW w:w="7654" w:type="dxa"/>
            <w:gridSpan w:val="2"/>
          </w:tcPr>
          <w:p w:rsidR="002A28C5" w:rsidP="002A28C5" w:rsidRDefault="002A28C5" w14:paraId="3ACB81C3" w14:textId="77777777"/>
        </w:tc>
      </w:tr>
      <w:tr w:rsidR="002A28C5" w:rsidTr="002A28C5" w14:paraId="5B156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5C91555E" w14:textId="253962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1221</w:t>
            </w:r>
          </w:p>
        </w:tc>
        <w:tc>
          <w:tcPr>
            <w:tcW w:w="7654" w:type="dxa"/>
            <w:gridSpan w:val="2"/>
          </w:tcPr>
          <w:p w:rsidR="002A28C5" w:rsidP="002A28C5" w:rsidRDefault="002A28C5" w14:paraId="4E84E36B" w14:textId="6B73369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 ABASSI EN ERGIN</w:t>
            </w:r>
          </w:p>
        </w:tc>
      </w:tr>
      <w:tr w:rsidR="002A28C5" w:rsidTr="002A28C5" w14:paraId="5F87AD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5FD42D9F" w14:textId="77777777"/>
        </w:tc>
        <w:tc>
          <w:tcPr>
            <w:tcW w:w="7654" w:type="dxa"/>
            <w:gridSpan w:val="2"/>
          </w:tcPr>
          <w:p w:rsidR="002A28C5" w:rsidP="002A28C5" w:rsidRDefault="002A28C5" w14:paraId="69E70A6B" w14:textId="5A5C02C5">
            <w:r>
              <w:t>Voorgesteld 1 oktober 2025</w:t>
            </w:r>
          </w:p>
        </w:tc>
      </w:tr>
      <w:tr w:rsidR="002A28C5" w:rsidTr="002A28C5" w14:paraId="6BE390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73058635" w14:textId="77777777"/>
        </w:tc>
        <w:tc>
          <w:tcPr>
            <w:tcW w:w="7654" w:type="dxa"/>
            <w:gridSpan w:val="2"/>
          </w:tcPr>
          <w:p w:rsidR="002A28C5" w:rsidP="002A28C5" w:rsidRDefault="002A28C5" w14:paraId="35FAA6F3" w14:textId="77777777"/>
        </w:tc>
      </w:tr>
      <w:tr w:rsidR="002A28C5" w:rsidTr="002A28C5" w14:paraId="435EC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14245DAD" w14:textId="77777777"/>
        </w:tc>
        <w:tc>
          <w:tcPr>
            <w:tcW w:w="7654" w:type="dxa"/>
            <w:gridSpan w:val="2"/>
          </w:tcPr>
          <w:p w:rsidR="002A28C5" w:rsidP="002A28C5" w:rsidRDefault="002A28C5" w14:paraId="522A7F34" w14:textId="2218D388">
            <w:r>
              <w:t>De Kamer,</w:t>
            </w:r>
          </w:p>
        </w:tc>
      </w:tr>
      <w:tr w:rsidR="002A28C5" w:rsidTr="002A28C5" w14:paraId="70AA5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25214E1E" w14:textId="77777777"/>
        </w:tc>
        <w:tc>
          <w:tcPr>
            <w:tcW w:w="7654" w:type="dxa"/>
            <w:gridSpan w:val="2"/>
          </w:tcPr>
          <w:p w:rsidR="002A28C5" w:rsidP="002A28C5" w:rsidRDefault="002A28C5" w14:paraId="09BE9D6F" w14:textId="77777777"/>
        </w:tc>
      </w:tr>
      <w:tr w:rsidR="002A28C5" w:rsidTr="002A28C5" w14:paraId="40526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8C5" w:rsidP="002A28C5" w:rsidRDefault="002A28C5" w14:paraId="5206BB86" w14:textId="77777777"/>
        </w:tc>
        <w:tc>
          <w:tcPr>
            <w:tcW w:w="7654" w:type="dxa"/>
            <w:gridSpan w:val="2"/>
          </w:tcPr>
          <w:p w:rsidR="002A28C5" w:rsidP="002A28C5" w:rsidRDefault="002A28C5" w14:paraId="6754EE9A" w14:textId="68BF989F">
            <w:r>
              <w:t>gehoord de beraadslaging,</w:t>
            </w:r>
          </w:p>
        </w:tc>
      </w:tr>
      <w:tr w:rsidR="00997775" w:rsidTr="002A28C5" w14:paraId="741D7B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2FA5F" w14:textId="77777777"/>
        </w:tc>
        <w:tc>
          <w:tcPr>
            <w:tcW w:w="7654" w:type="dxa"/>
            <w:gridSpan w:val="2"/>
          </w:tcPr>
          <w:p w:rsidR="00997775" w:rsidRDefault="00997775" w14:paraId="687BE56D" w14:textId="77777777"/>
        </w:tc>
      </w:tr>
      <w:tr w:rsidR="00997775" w:rsidTr="002A28C5" w14:paraId="6DBE2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144BCE" w14:textId="77777777"/>
        </w:tc>
        <w:tc>
          <w:tcPr>
            <w:tcW w:w="7654" w:type="dxa"/>
            <w:gridSpan w:val="2"/>
          </w:tcPr>
          <w:p w:rsidR="002A28C5" w:rsidP="002A28C5" w:rsidRDefault="002A28C5" w14:paraId="6EBA31FE" w14:textId="77777777">
            <w:r>
              <w:t>constaterende dat studenten uit Gaza getroffen zijn door de genocide en er geen enkele universiteit in Gaza meer over is;</w:t>
            </w:r>
          </w:p>
          <w:p w:rsidR="002A28C5" w:rsidP="002A28C5" w:rsidRDefault="002A28C5" w14:paraId="15BBF4BF" w14:textId="77777777"/>
          <w:p w:rsidR="002A28C5" w:rsidP="002A28C5" w:rsidRDefault="002A28C5" w14:paraId="781CDC80" w14:textId="77777777">
            <w:r>
              <w:t>overwegende dat enkele universiteiten in Nederland al studiebeurzen verstrekken aan studenten uit Gaza, wat aantoont dat er draagvlak en bereidheid is;</w:t>
            </w:r>
          </w:p>
          <w:p w:rsidR="002A28C5" w:rsidP="002A28C5" w:rsidRDefault="002A28C5" w14:paraId="7BC865CE" w14:textId="77777777"/>
          <w:p w:rsidR="002A28C5" w:rsidP="002A28C5" w:rsidRDefault="002A28C5" w14:paraId="064404D4" w14:textId="77777777">
            <w:r>
              <w:t>verzoekt de regering Nederlandse universiteiten die studiebeurzen willen verlenen aan studenten uit Gaza actief te steunen en te faciliteren,</w:t>
            </w:r>
          </w:p>
          <w:p w:rsidR="002A28C5" w:rsidP="002A28C5" w:rsidRDefault="002A28C5" w14:paraId="7C4572B0" w14:textId="77777777"/>
          <w:p w:rsidR="002A28C5" w:rsidP="002A28C5" w:rsidRDefault="002A28C5" w14:paraId="7A79E2E6" w14:textId="77777777">
            <w:r>
              <w:t>en gaat over tot de orde van de dag.</w:t>
            </w:r>
          </w:p>
          <w:p w:rsidR="002A28C5" w:rsidP="002A28C5" w:rsidRDefault="002A28C5" w14:paraId="357342DC" w14:textId="77777777"/>
          <w:p w:rsidR="002A28C5" w:rsidP="002A28C5" w:rsidRDefault="002A28C5" w14:paraId="3FA9D37C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997775" w:rsidP="002A28C5" w:rsidRDefault="002A28C5" w14:paraId="67ACDD99" w14:textId="712321DF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32D8CA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617D" w14:textId="77777777" w:rsidR="002A28C5" w:rsidRDefault="002A28C5">
      <w:pPr>
        <w:spacing w:line="20" w:lineRule="exact"/>
      </w:pPr>
    </w:p>
  </w:endnote>
  <w:endnote w:type="continuationSeparator" w:id="0">
    <w:p w14:paraId="4CA8C694" w14:textId="77777777" w:rsidR="002A28C5" w:rsidRDefault="002A28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6AB808" w14:textId="77777777" w:rsidR="002A28C5" w:rsidRDefault="002A28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3965" w14:textId="77777777" w:rsidR="002A28C5" w:rsidRDefault="002A28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EBE298" w14:textId="77777777" w:rsidR="002A28C5" w:rsidRDefault="002A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5"/>
    <w:rsid w:val="00133FCE"/>
    <w:rsid w:val="001E482C"/>
    <w:rsid w:val="001E4877"/>
    <w:rsid w:val="0021105A"/>
    <w:rsid w:val="00280D6A"/>
    <w:rsid w:val="002A28C5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C7CC7"/>
  <w15:docId w15:val="{C3840F57-6B45-403E-AB78-E86F231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2025-10-02T09:28:00.0000000Z</dcterms:created>
  <dcterms:modified xsi:type="dcterms:W3CDTF">2025-10-02T09:39:00.0000000Z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