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D447F" w14:paraId="786E6E0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988E10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32CCAD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D447F" w14:paraId="23FA929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F7FC6CE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2D447F" w14:paraId="6D0B490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D6AF2D" w14:textId="77777777"/>
        </w:tc>
      </w:tr>
      <w:tr w:rsidR="00997775" w:rsidTr="002D447F" w14:paraId="4CC4860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4FCAEA3" w14:textId="77777777"/>
        </w:tc>
      </w:tr>
      <w:tr w:rsidR="00997775" w:rsidTr="002D447F" w14:paraId="1E0635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57443E" w14:textId="77777777"/>
        </w:tc>
        <w:tc>
          <w:tcPr>
            <w:tcW w:w="7654" w:type="dxa"/>
            <w:gridSpan w:val="2"/>
          </w:tcPr>
          <w:p w:rsidR="00997775" w:rsidRDefault="00997775" w14:paraId="70E1B5BE" w14:textId="77777777"/>
        </w:tc>
      </w:tr>
      <w:tr w:rsidR="002D447F" w:rsidTr="002D447F" w14:paraId="229EB1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447F" w:rsidP="002D447F" w:rsidRDefault="002D447F" w14:paraId="6F33FD68" w14:textId="1AE4893A">
            <w:pPr>
              <w:rPr>
                <w:b/>
              </w:rPr>
            </w:pPr>
            <w:r>
              <w:rPr>
                <w:b/>
              </w:rPr>
              <w:t>31 288</w:t>
            </w:r>
          </w:p>
        </w:tc>
        <w:tc>
          <w:tcPr>
            <w:tcW w:w="7654" w:type="dxa"/>
            <w:gridSpan w:val="2"/>
          </w:tcPr>
          <w:p w:rsidR="002D447F" w:rsidP="002D447F" w:rsidRDefault="002D447F" w14:paraId="388D5FBD" w14:textId="310DDB16">
            <w:pPr>
              <w:rPr>
                <w:b/>
              </w:rPr>
            </w:pPr>
            <w:r w:rsidRPr="00140955">
              <w:rPr>
                <w:rFonts w:ascii="Times New (W1)" w:hAnsi="Times New (W1)"/>
                <w:b/>
                <w:bCs/>
              </w:rPr>
              <w:t>Hoger Onderwijs-, Onderzoek- en Wetenschapsbeleid</w:t>
            </w:r>
          </w:p>
        </w:tc>
      </w:tr>
      <w:tr w:rsidR="002D447F" w:rsidTr="002D447F" w14:paraId="720A2D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447F" w:rsidP="002D447F" w:rsidRDefault="002D447F" w14:paraId="3D049012" w14:textId="77777777"/>
        </w:tc>
        <w:tc>
          <w:tcPr>
            <w:tcW w:w="7654" w:type="dxa"/>
            <w:gridSpan w:val="2"/>
          </w:tcPr>
          <w:p w:rsidR="002D447F" w:rsidP="002D447F" w:rsidRDefault="002D447F" w14:paraId="7317C5BF" w14:textId="77777777"/>
        </w:tc>
      </w:tr>
      <w:tr w:rsidR="002D447F" w:rsidTr="002D447F" w14:paraId="335F0F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447F" w:rsidP="002D447F" w:rsidRDefault="002D447F" w14:paraId="0B92470F" w14:textId="77777777"/>
        </w:tc>
        <w:tc>
          <w:tcPr>
            <w:tcW w:w="7654" w:type="dxa"/>
            <w:gridSpan w:val="2"/>
          </w:tcPr>
          <w:p w:rsidR="002D447F" w:rsidP="002D447F" w:rsidRDefault="002D447F" w14:paraId="05BCB457" w14:textId="77777777"/>
        </w:tc>
      </w:tr>
      <w:tr w:rsidR="002D447F" w:rsidTr="002D447F" w14:paraId="5B8A08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447F" w:rsidP="002D447F" w:rsidRDefault="002D447F" w14:paraId="60DBB2F3" w14:textId="4E224A2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1222</w:t>
            </w:r>
          </w:p>
        </w:tc>
        <w:tc>
          <w:tcPr>
            <w:tcW w:w="7654" w:type="dxa"/>
            <w:gridSpan w:val="2"/>
          </w:tcPr>
          <w:p w:rsidR="002D447F" w:rsidP="002D447F" w:rsidRDefault="002D447F" w14:paraId="676CFF46" w14:textId="64E4BC3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EL ABASSI EN ERGIN</w:t>
            </w:r>
          </w:p>
        </w:tc>
      </w:tr>
      <w:tr w:rsidR="002D447F" w:rsidTr="002D447F" w14:paraId="74B16E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447F" w:rsidP="002D447F" w:rsidRDefault="002D447F" w14:paraId="59866164" w14:textId="77777777"/>
        </w:tc>
        <w:tc>
          <w:tcPr>
            <w:tcW w:w="7654" w:type="dxa"/>
            <w:gridSpan w:val="2"/>
          </w:tcPr>
          <w:p w:rsidR="002D447F" w:rsidP="002D447F" w:rsidRDefault="002D447F" w14:paraId="1353109F" w14:textId="1F64E49D">
            <w:r>
              <w:t>Voorgesteld 1 oktober 2025</w:t>
            </w:r>
          </w:p>
        </w:tc>
      </w:tr>
      <w:tr w:rsidR="002D447F" w:rsidTr="002D447F" w14:paraId="756387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447F" w:rsidP="002D447F" w:rsidRDefault="002D447F" w14:paraId="55F0485A" w14:textId="77777777"/>
        </w:tc>
        <w:tc>
          <w:tcPr>
            <w:tcW w:w="7654" w:type="dxa"/>
            <w:gridSpan w:val="2"/>
          </w:tcPr>
          <w:p w:rsidR="002D447F" w:rsidP="002D447F" w:rsidRDefault="002D447F" w14:paraId="7E148C9E" w14:textId="77777777"/>
        </w:tc>
      </w:tr>
      <w:tr w:rsidR="002D447F" w:rsidTr="002D447F" w14:paraId="764698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447F" w:rsidP="002D447F" w:rsidRDefault="002D447F" w14:paraId="0643CF0A" w14:textId="77777777"/>
        </w:tc>
        <w:tc>
          <w:tcPr>
            <w:tcW w:w="7654" w:type="dxa"/>
            <w:gridSpan w:val="2"/>
          </w:tcPr>
          <w:p w:rsidR="002D447F" w:rsidP="002D447F" w:rsidRDefault="002D447F" w14:paraId="726A6236" w14:textId="178D1C76">
            <w:r>
              <w:t>De Kamer,</w:t>
            </w:r>
          </w:p>
        </w:tc>
      </w:tr>
      <w:tr w:rsidR="002D447F" w:rsidTr="002D447F" w14:paraId="4DAAE4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447F" w:rsidP="002D447F" w:rsidRDefault="002D447F" w14:paraId="0D57E2B2" w14:textId="77777777"/>
        </w:tc>
        <w:tc>
          <w:tcPr>
            <w:tcW w:w="7654" w:type="dxa"/>
            <w:gridSpan w:val="2"/>
          </w:tcPr>
          <w:p w:rsidR="002D447F" w:rsidP="002D447F" w:rsidRDefault="002D447F" w14:paraId="7FA08F6A" w14:textId="77777777"/>
        </w:tc>
      </w:tr>
      <w:tr w:rsidR="002D447F" w:rsidTr="002D447F" w14:paraId="50F842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447F" w:rsidP="002D447F" w:rsidRDefault="002D447F" w14:paraId="2FFA803D" w14:textId="77777777"/>
        </w:tc>
        <w:tc>
          <w:tcPr>
            <w:tcW w:w="7654" w:type="dxa"/>
            <w:gridSpan w:val="2"/>
          </w:tcPr>
          <w:p w:rsidR="002D447F" w:rsidP="002D447F" w:rsidRDefault="002D447F" w14:paraId="381677A2" w14:textId="0931C01B">
            <w:r>
              <w:t>gehoord de beraadslaging,</w:t>
            </w:r>
          </w:p>
        </w:tc>
      </w:tr>
      <w:tr w:rsidR="00997775" w:rsidTr="002D447F" w14:paraId="03FBAA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22522A" w14:textId="77777777"/>
        </w:tc>
        <w:tc>
          <w:tcPr>
            <w:tcW w:w="7654" w:type="dxa"/>
            <w:gridSpan w:val="2"/>
          </w:tcPr>
          <w:p w:rsidR="00997775" w:rsidRDefault="00997775" w14:paraId="42B7105D" w14:textId="77777777"/>
        </w:tc>
      </w:tr>
      <w:tr w:rsidR="00997775" w:rsidTr="002D447F" w14:paraId="787618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C263F4" w14:textId="77777777"/>
        </w:tc>
        <w:tc>
          <w:tcPr>
            <w:tcW w:w="7654" w:type="dxa"/>
            <w:gridSpan w:val="2"/>
          </w:tcPr>
          <w:p w:rsidR="002D447F" w:rsidP="002D447F" w:rsidRDefault="002D447F" w14:paraId="2793CC08" w14:textId="77777777">
            <w:r>
              <w:t>constaterende dat Israëlische universiteiten aantoonbaar bijdragen aan oorlogsmisdaden en schendingen van het internationaal recht;</w:t>
            </w:r>
          </w:p>
          <w:p w:rsidR="002D447F" w:rsidP="002D447F" w:rsidRDefault="002D447F" w14:paraId="17937DEE" w14:textId="77777777"/>
          <w:p w:rsidR="002D447F" w:rsidP="002D447F" w:rsidRDefault="002D447F" w14:paraId="6C0720CD" w14:textId="77777777">
            <w:r>
              <w:t>overwegende dat samenwerking met Israëlische universiteiten schadelijk is voor de integriteit en geloofwaardigheid van het Nederlandse hoger onderwijs;</w:t>
            </w:r>
          </w:p>
          <w:p w:rsidR="002D447F" w:rsidP="002D447F" w:rsidRDefault="002D447F" w14:paraId="57106408" w14:textId="77777777"/>
          <w:p w:rsidR="002D447F" w:rsidP="002D447F" w:rsidRDefault="002D447F" w14:paraId="688246C4" w14:textId="77777777">
            <w:r>
              <w:t>verzoekt de regering een stappenplan op te stellen voor Nederlandse universiteiten om hun samenwerkingen met Israëlische universiteiten te beëindigen,</w:t>
            </w:r>
          </w:p>
          <w:p w:rsidR="002D447F" w:rsidP="002D447F" w:rsidRDefault="002D447F" w14:paraId="1B2DBDFA" w14:textId="77777777"/>
          <w:p w:rsidR="002D447F" w:rsidP="002D447F" w:rsidRDefault="002D447F" w14:paraId="68E1B56D" w14:textId="77777777">
            <w:r>
              <w:t>en gaat over tot de orde van de dag.</w:t>
            </w:r>
          </w:p>
          <w:p w:rsidR="002D447F" w:rsidP="002D447F" w:rsidRDefault="002D447F" w14:paraId="1033176D" w14:textId="77777777"/>
          <w:p w:rsidR="002D447F" w:rsidP="002D447F" w:rsidRDefault="002D447F" w14:paraId="06C099A7" w14:textId="77777777">
            <w:r>
              <w:t xml:space="preserve">El </w:t>
            </w:r>
            <w:proofErr w:type="spellStart"/>
            <w:r>
              <w:t>Abassi</w:t>
            </w:r>
            <w:proofErr w:type="spellEnd"/>
          </w:p>
          <w:p w:rsidR="00997775" w:rsidP="002D447F" w:rsidRDefault="002D447F" w14:paraId="0481891F" w14:textId="25D358F6">
            <w:proofErr w:type="spellStart"/>
            <w:r>
              <w:t>Ergin</w:t>
            </w:r>
            <w:proofErr w:type="spellEnd"/>
          </w:p>
        </w:tc>
      </w:tr>
    </w:tbl>
    <w:p w:rsidR="00997775" w:rsidRDefault="00997775" w14:paraId="65A7B59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7E784" w14:textId="77777777" w:rsidR="002D447F" w:rsidRDefault="002D447F">
      <w:pPr>
        <w:spacing w:line="20" w:lineRule="exact"/>
      </w:pPr>
    </w:p>
  </w:endnote>
  <w:endnote w:type="continuationSeparator" w:id="0">
    <w:p w14:paraId="63601C77" w14:textId="77777777" w:rsidR="002D447F" w:rsidRDefault="002D447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2E3B814" w14:textId="77777777" w:rsidR="002D447F" w:rsidRDefault="002D447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02B0F" w14:textId="77777777" w:rsidR="002D447F" w:rsidRDefault="002D447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10FEF1D" w14:textId="77777777" w:rsidR="002D447F" w:rsidRDefault="002D4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7F"/>
    <w:rsid w:val="00133FCE"/>
    <w:rsid w:val="001E482C"/>
    <w:rsid w:val="001E4877"/>
    <w:rsid w:val="0021105A"/>
    <w:rsid w:val="00280D6A"/>
    <w:rsid w:val="002B78E9"/>
    <w:rsid w:val="002C5406"/>
    <w:rsid w:val="002D447F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20CE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CA8C2"/>
  <w15:docId w15:val="{5F904D29-C223-4F6F-B335-D5A9F9BF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656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2025-10-02T09:28:00.0000000Z</dcterms:created>
  <dcterms:modified xsi:type="dcterms:W3CDTF">2025-10-02T09:40:00.0000000Z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