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451D" w14:paraId="68C734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C8CB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333D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451D" w14:paraId="13D453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D30CA7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C451D" w14:paraId="206A3D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813F67" w14:textId="77777777"/>
        </w:tc>
      </w:tr>
      <w:tr w:rsidR="00997775" w:rsidTr="007C451D" w14:paraId="4778D1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D15363" w14:textId="77777777"/>
        </w:tc>
      </w:tr>
      <w:tr w:rsidR="00997775" w:rsidTr="007C451D" w14:paraId="5C7C8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FAF857" w14:textId="77777777"/>
        </w:tc>
        <w:tc>
          <w:tcPr>
            <w:tcW w:w="7654" w:type="dxa"/>
            <w:gridSpan w:val="2"/>
          </w:tcPr>
          <w:p w:rsidR="00997775" w:rsidRDefault="00997775" w14:paraId="3715DAED" w14:textId="77777777"/>
        </w:tc>
      </w:tr>
      <w:tr w:rsidR="007C451D" w:rsidTr="007C451D" w14:paraId="74199F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51D" w:rsidP="007C451D" w:rsidRDefault="007C451D" w14:paraId="3168AA4D" w14:textId="578EC9D3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7654" w:type="dxa"/>
            <w:gridSpan w:val="2"/>
          </w:tcPr>
          <w:p w:rsidR="007C451D" w:rsidP="007C451D" w:rsidRDefault="007C451D" w14:paraId="175A090B" w14:textId="35A0908C">
            <w:pPr>
              <w:rPr>
                <w:b/>
              </w:rPr>
            </w:pPr>
            <w:r w:rsidRPr="00A05DCB">
              <w:rPr>
                <w:b/>
                <w:bCs/>
              </w:rPr>
              <w:t>Mestbeleid</w:t>
            </w:r>
          </w:p>
        </w:tc>
      </w:tr>
      <w:tr w:rsidR="007C451D" w:rsidTr="007C451D" w14:paraId="26E3AF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51D" w:rsidP="007C451D" w:rsidRDefault="007C451D" w14:paraId="1617F72D" w14:textId="77777777"/>
        </w:tc>
        <w:tc>
          <w:tcPr>
            <w:tcW w:w="7654" w:type="dxa"/>
            <w:gridSpan w:val="2"/>
          </w:tcPr>
          <w:p w:rsidR="007C451D" w:rsidP="007C451D" w:rsidRDefault="007C451D" w14:paraId="30722AE0" w14:textId="77777777"/>
        </w:tc>
      </w:tr>
      <w:tr w:rsidR="007C451D" w:rsidTr="007C451D" w14:paraId="3D1DEC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51D" w:rsidP="007C451D" w:rsidRDefault="007C451D" w14:paraId="07D7C463" w14:textId="77777777"/>
        </w:tc>
        <w:tc>
          <w:tcPr>
            <w:tcW w:w="7654" w:type="dxa"/>
            <w:gridSpan w:val="2"/>
          </w:tcPr>
          <w:p w:rsidR="007C451D" w:rsidP="007C451D" w:rsidRDefault="007C451D" w14:paraId="7B95CE72" w14:textId="77777777"/>
        </w:tc>
      </w:tr>
      <w:tr w:rsidR="007C451D" w:rsidTr="007C451D" w14:paraId="1251D1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51D" w:rsidP="007C451D" w:rsidRDefault="007C451D" w14:paraId="40019CDA" w14:textId="1D9A70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15366">
              <w:rPr>
                <w:b/>
              </w:rPr>
              <w:t>61</w:t>
            </w:r>
            <w:r w:rsidR="00A579AC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7C451D" w:rsidP="007C451D" w:rsidRDefault="007C451D" w14:paraId="18EB34B5" w14:textId="64ABB07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579AC">
              <w:rPr>
                <w:b/>
              </w:rPr>
              <w:t>DE LEDEN PODT EN BROMET</w:t>
            </w:r>
          </w:p>
        </w:tc>
      </w:tr>
      <w:tr w:rsidR="007C451D" w:rsidTr="007C451D" w14:paraId="5B7B2F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51D" w:rsidP="007C451D" w:rsidRDefault="007C451D" w14:paraId="67E2F695" w14:textId="77777777"/>
        </w:tc>
        <w:tc>
          <w:tcPr>
            <w:tcW w:w="7654" w:type="dxa"/>
            <w:gridSpan w:val="2"/>
          </w:tcPr>
          <w:p w:rsidR="007C451D" w:rsidP="007C451D" w:rsidRDefault="007C451D" w14:paraId="091A92B7" w14:textId="1FCB7FAB">
            <w:r>
              <w:t>Voorgesteld 1 oktober 2025</w:t>
            </w:r>
          </w:p>
        </w:tc>
      </w:tr>
      <w:tr w:rsidR="007C451D" w:rsidTr="007C451D" w14:paraId="4CDD13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51D" w:rsidP="007C451D" w:rsidRDefault="007C451D" w14:paraId="1FCBC4C1" w14:textId="77777777"/>
        </w:tc>
        <w:tc>
          <w:tcPr>
            <w:tcW w:w="7654" w:type="dxa"/>
            <w:gridSpan w:val="2"/>
          </w:tcPr>
          <w:p w:rsidR="007C451D" w:rsidP="007C451D" w:rsidRDefault="007C451D" w14:paraId="6747E9B1" w14:textId="77777777"/>
        </w:tc>
      </w:tr>
      <w:tr w:rsidR="007C451D" w:rsidTr="007C451D" w14:paraId="61D1FB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51D" w:rsidP="007C451D" w:rsidRDefault="007C451D" w14:paraId="583D2F2D" w14:textId="77777777"/>
        </w:tc>
        <w:tc>
          <w:tcPr>
            <w:tcW w:w="7654" w:type="dxa"/>
            <w:gridSpan w:val="2"/>
          </w:tcPr>
          <w:p w:rsidR="007C451D" w:rsidP="007C451D" w:rsidRDefault="007C451D" w14:paraId="3E47C15E" w14:textId="21A2E6F0">
            <w:r>
              <w:t>De Kamer,</w:t>
            </w:r>
          </w:p>
        </w:tc>
      </w:tr>
      <w:tr w:rsidR="007C451D" w:rsidTr="007C451D" w14:paraId="76B066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51D" w:rsidP="007C451D" w:rsidRDefault="007C451D" w14:paraId="4FB6D532" w14:textId="77777777"/>
        </w:tc>
        <w:tc>
          <w:tcPr>
            <w:tcW w:w="7654" w:type="dxa"/>
            <w:gridSpan w:val="2"/>
          </w:tcPr>
          <w:p w:rsidR="007C451D" w:rsidP="007C451D" w:rsidRDefault="007C451D" w14:paraId="341DCF8F" w14:textId="77777777"/>
        </w:tc>
      </w:tr>
      <w:tr w:rsidR="007C451D" w:rsidTr="007C451D" w14:paraId="25CAB9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51D" w:rsidP="007C451D" w:rsidRDefault="007C451D" w14:paraId="684A0CBF" w14:textId="77777777"/>
        </w:tc>
        <w:tc>
          <w:tcPr>
            <w:tcW w:w="7654" w:type="dxa"/>
            <w:gridSpan w:val="2"/>
          </w:tcPr>
          <w:p w:rsidR="007C451D" w:rsidP="007C451D" w:rsidRDefault="007C451D" w14:paraId="7BD7EDCD" w14:textId="00C6A9C1">
            <w:r>
              <w:t>gehoord de beraadslaging,</w:t>
            </w:r>
          </w:p>
        </w:tc>
      </w:tr>
      <w:tr w:rsidR="00997775" w:rsidTr="007C451D" w14:paraId="21347E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3475B3" w14:textId="77777777"/>
        </w:tc>
        <w:tc>
          <w:tcPr>
            <w:tcW w:w="7654" w:type="dxa"/>
            <w:gridSpan w:val="2"/>
          </w:tcPr>
          <w:p w:rsidR="00997775" w:rsidRDefault="00997775" w14:paraId="109437FC" w14:textId="77777777"/>
        </w:tc>
      </w:tr>
      <w:tr w:rsidR="00997775" w:rsidTr="007C451D" w14:paraId="47EC46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D30D28" w14:textId="77777777"/>
        </w:tc>
        <w:tc>
          <w:tcPr>
            <w:tcW w:w="7654" w:type="dxa"/>
            <w:gridSpan w:val="2"/>
          </w:tcPr>
          <w:p w:rsidR="007C451D" w:rsidP="007C451D" w:rsidRDefault="007C451D" w14:paraId="7C21DBA0" w14:textId="77777777">
            <w:r>
              <w:t>overwegende dat een overschrijding van het nationale mestplafond kan leiden tot een generieke korting in de veehouderij, waardoor ondernemers mogelijk omvallen;</w:t>
            </w:r>
          </w:p>
          <w:p w:rsidR="00A579AC" w:rsidP="007C451D" w:rsidRDefault="00A579AC" w14:paraId="339B18FE" w14:textId="77777777"/>
          <w:p w:rsidR="007C451D" w:rsidP="007C451D" w:rsidRDefault="007C451D" w14:paraId="39F3959E" w14:textId="77777777">
            <w:r>
              <w:t>overwegende dat we afstevenen op een dergelijke overschrijding, maar de minister maatregelen laat vallen in plaats van deze te verscherpen;</w:t>
            </w:r>
          </w:p>
          <w:p w:rsidR="00A579AC" w:rsidP="007C451D" w:rsidRDefault="00A579AC" w14:paraId="79767C72" w14:textId="77777777"/>
          <w:p w:rsidR="007C451D" w:rsidP="007C451D" w:rsidRDefault="007C451D" w14:paraId="50BF980D" w14:textId="77777777">
            <w:r>
              <w:t>verzoekt de regering het afromingspercentage voor alle sectoren onaangetast te laten, totdat duidelijk is dat het nationale mestplafond niet overschreden zal worden,</w:t>
            </w:r>
          </w:p>
          <w:p w:rsidR="00A579AC" w:rsidP="007C451D" w:rsidRDefault="00A579AC" w14:paraId="4522DA68" w14:textId="77777777"/>
          <w:p w:rsidR="007C451D" w:rsidP="007C451D" w:rsidRDefault="007C451D" w14:paraId="613919C4" w14:textId="77777777">
            <w:r>
              <w:t>en gaat over tot de orde van de dag.</w:t>
            </w:r>
          </w:p>
          <w:p w:rsidR="00A579AC" w:rsidP="007C451D" w:rsidRDefault="00A579AC" w14:paraId="58056E21" w14:textId="77777777"/>
          <w:p w:rsidR="00A579AC" w:rsidP="007C451D" w:rsidRDefault="007C451D" w14:paraId="6DBE1803" w14:textId="77777777">
            <w:proofErr w:type="spellStart"/>
            <w:r>
              <w:t>Podt</w:t>
            </w:r>
            <w:proofErr w:type="spellEnd"/>
          </w:p>
          <w:p w:rsidR="00997775" w:rsidP="007C451D" w:rsidRDefault="007C451D" w14:paraId="3CACB017" w14:textId="30AC2B25">
            <w:proofErr w:type="spellStart"/>
            <w:r>
              <w:t>Bromet</w:t>
            </w:r>
            <w:proofErr w:type="spellEnd"/>
          </w:p>
        </w:tc>
      </w:tr>
    </w:tbl>
    <w:p w:rsidR="00997775" w:rsidRDefault="00997775" w14:paraId="4E4F4A8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7917" w14:textId="77777777" w:rsidR="007C451D" w:rsidRDefault="007C451D">
      <w:pPr>
        <w:spacing w:line="20" w:lineRule="exact"/>
      </w:pPr>
    </w:p>
  </w:endnote>
  <w:endnote w:type="continuationSeparator" w:id="0">
    <w:p w14:paraId="39894850" w14:textId="77777777" w:rsidR="007C451D" w:rsidRDefault="007C45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B3C106" w14:textId="77777777" w:rsidR="007C451D" w:rsidRDefault="007C45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973BE" w14:textId="77777777" w:rsidR="007C451D" w:rsidRDefault="007C45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C76CD4" w14:textId="77777777" w:rsidR="007C451D" w:rsidRDefault="007C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1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451D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579AC"/>
    <w:rsid w:val="00A60256"/>
    <w:rsid w:val="00A95259"/>
    <w:rsid w:val="00AA558D"/>
    <w:rsid w:val="00AB75BE"/>
    <w:rsid w:val="00AC6B87"/>
    <w:rsid w:val="00B15366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A3A0F"/>
  <w15:docId w15:val="{DD660D26-D0B5-4126-B288-8A6C09A9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2025-10-02T10:53:00.0000000Z</dcterms:created>
  <dcterms:modified xsi:type="dcterms:W3CDTF">2025-10-02T11:25:00.0000000Z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